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A4CA8" w14:textId="65C5645B" w:rsidR="005C51A8" w:rsidRPr="00EB1155" w:rsidRDefault="00EB1155" w:rsidP="00EB1155">
      <w:pPr>
        <w:ind w:right="-1" w:firstLine="6237"/>
        <w:rPr>
          <w:sz w:val="24"/>
          <w:szCs w:val="24"/>
          <w:lang w:val="lt-LT"/>
        </w:rPr>
      </w:pPr>
      <w:r w:rsidRPr="00EB1155">
        <w:rPr>
          <w:sz w:val="24"/>
          <w:szCs w:val="24"/>
          <w:lang w:val="lt-LT"/>
        </w:rPr>
        <w:t>PATVIRTINTA</w:t>
      </w:r>
    </w:p>
    <w:p w14:paraId="60A7DE02" w14:textId="7D5C0762" w:rsidR="00EB1155" w:rsidRPr="00EB1155" w:rsidRDefault="00EB1155" w:rsidP="00EB1155">
      <w:pPr>
        <w:ind w:right="-1" w:firstLine="6237"/>
        <w:rPr>
          <w:sz w:val="24"/>
          <w:szCs w:val="24"/>
          <w:lang w:val="lt-LT"/>
        </w:rPr>
      </w:pPr>
      <w:r w:rsidRPr="00EB1155">
        <w:rPr>
          <w:sz w:val="24"/>
          <w:szCs w:val="24"/>
          <w:lang w:val="lt-LT"/>
        </w:rPr>
        <w:t>Marijampolės Sūduvos gimnazijos</w:t>
      </w:r>
    </w:p>
    <w:p w14:paraId="4E9433AF" w14:textId="5DC78F38" w:rsidR="00EB1155" w:rsidRPr="00EB1155" w:rsidRDefault="00EB1155" w:rsidP="00EB1155">
      <w:pPr>
        <w:ind w:right="-1" w:firstLine="6237"/>
        <w:rPr>
          <w:sz w:val="24"/>
          <w:szCs w:val="24"/>
          <w:lang w:val="lt-LT"/>
        </w:rPr>
      </w:pPr>
      <w:r w:rsidRPr="00EB1155">
        <w:rPr>
          <w:sz w:val="24"/>
          <w:szCs w:val="24"/>
          <w:lang w:val="lt-LT"/>
        </w:rPr>
        <w:t xml:space="preserve">direktoriaus 2021 m. </w:t>
      </w:r>
      <w:r w:rsidR="00B02927">
        <w:rPr>
          <w:sz w:val="24"/>
          <w:szCs w:val="24"/>
          <w:lang w:val="lt-LT"/>
        </w:rPr>
        <w:t xml:space="preserve">spalio  </w:t>
      </w:r>
      <w:r w:rsidR="009A1167">
        <w:rPr>
          <w:sz w:val="24"/>
          <w:szCs w:val="24"/>
          <w:lang w:val="lt-LT"/>
        </w:rPr>
        <w:t xml:space="preserve">   </w:t>
      </w:r>
      <w:r w:rsidRPr="00EB1155">
        <w:rPr>
          <w:sz w:val="24"/>
          <w:szCs w:val="24"/>
          <w:lang w:val="lt-LT"/>
        </w:rPr>
        <w:t>d.</w:t>
      </w:r>
    </w:p>
    <w:p w14:paraId="75B89E67" w14:textId="5AB807AD" w:rsidR="00EB1155" w:rsidRPr="00EB1155" w:rsidRDefault="00EB1155" w:rsidP="00EB1155">
      <w:pPr>
        <w:ind w:right="-1" w:firstLine="6237"/>
        <w:rPr>
          <w:sz w:val="24"/>
          <w:szCs w:val="24"/>
          <w:lang w:val="lt-LT"/>
        </w:rPr>
      </w:pPr>
      <w:r w:rsidRPr="00EB1155">
        <w:rPr>
          <w:sz w:val="24"/>
          <w:szCs w:val="24"/>
          <w:lang w:val="lt-LT"/>
        </w:rPr>
        <w:t>įsakymu Nr. V-</w:t>
      </w:r>
    </w:p>
    <w:p w14:paraId="68084FFE" w14:textId="1FBCFC98" w:rsidR="6D293549" w:rsidRPr="00EB1155" w:rsidRDefault="6D293549" w:rsidP="00EB1155">
      <w:pPr>
        <w:jc w:val="center"/>
        <w:rPr>
          <w:sz w:val="24"/>
          <w:szCs w:val="24"/>
          <w:lang w:val="lt-LT"/>
        </w:rPr>
      </w:pPr>
    </w:p>
    <w:p w14:paraId="1EC8D814" w14:textId="7C6C7BDB" w:rsidR="00AA2DA9" w:rsidRPr="00EB1155" w:rsidRDefault="00EB1155" w:rsidP="00EB1155">
      <w:pPr>
        <w:pStyle w:val="Antrat5"/>
        <w:rPr>
          <w:sz w:val="24"/>
          <w:szCs w:val="24"/>
        </w:rPr>
      </w:pPr>
      <w:r w:rsidRPr="00EB1155">
        <w:rPr>
          <w:sz w:val="24"/>
          <w:szCs w:val="24"/>
        </w:rPr>
        <w:t>MARIJAMPOLĖS SŪDUVOS GIMNAZIJOS MOKINIŲ UGDYMO KARJERAI TVARKOS APRAŠAS</w:t>
      </w:r>
    </w:p>
    <w:p w14:paraId="4D35C8E7" w14:textId="77777777" w:rsidR="005600A8" w:rsidRPr="00EB1155" w:rsidRDefault="005600A8" w:rsidP="00EB1155">
      <w:pPr>
        <w:jc w:val="center"/>
        <w:rPr>
          <w:sz w:val="24"/>
          <w:szCs w:val="24"/>
          <w:lang w:val="lt-LT"/>
        </w:rPr>
      </w:pPr>
    </w:p>
    <w:p w14:paraId="0FA4D4C4" w14:textId="72B10CA7" w:rsidR="00EB1155" w:rsidRPr="00EB1155" w:rsidRDefault="00EB1155" w:rsidP="00EB1155">
      <w:pPr>
        <w:jc w:val="center"/>
        <w:rPr>
          <w:b/>
          <w:sz w:val="24"/>
          <w:szCs w:val="24"/>
          <w:lang w:val="lt-LT"/>
        </w:rPr>
      </w:pPr>
      <w:r w:rsidRPr="00EB1155">
        <w:rPr>
          <w:b/>
          <w:sz w:val="24"/>
          <w:szCs w:val="24"/>
          <w:lang w:val="lt-LT"/>
        </w:rPr>
        <w:t>I SKYRIUS</w:t>
      </w:r>
    </w:p>
    <w:p w14:paraId="04A61770" w14:textId="50E6B79B" w:rsidR="00924411" w:rsidRPr="00EB1155" w:rsidRDefault="00EB1155" w:rsidP="00EB1155">
      <w:pPr>
        <w:jc w:val="center"/>
        <w:rPr>
          <w:b/>
          <w:bCs/>
          <w:sz w:val="24"/>
          <w:szCs w:val="24"/>
          <w:lang w:val="lt-LT"/>
        </w:rPr>
      </w:pPr>
      <w:r w:rsidRPr="00EB1155">
        <w:rPr>
          <w:b/>
          <w:sz w:val="24"/>
          <w:szCs w:val="24"/>
          <w:lang w:val="lt-LT"/>
        </w:rPr>
        <w:t>BENDROSIOS NUOSTATOS</w:t>
      </w:r>
    </w:p>
    <w:p w14:paraId="0EBE3B62" w14:textId="77777777" w:rsidR="005C51A8" w:rsidRPr="00EB1155" w:rsidRDefault="005C51A8" w:rsidP="00EB1155">
      <w:pPr>
        <w:jc w:val="center"/>
        <w:rPr>
          <w:sz w:val="24"/>
          <w:szCs w:val="24"/>
          <w:lang w:val="lt-LT"/>
        </w:rPr>
      </w:pPr>
    </w:p>
    <w:p w14:paraId="7840D024" w14:textId="52B611D1" w:rsidR="00ED512A" w:rsidRPr="00EB1155" w:rsidRDefault="00223B32" w:rsidP="00EB1155">
      <w:pPr>
        <w:pStyle w:val="Sraopastraipa"/>
        <w:numPr>
          <w:ilvl w:val="0"/>
          <w:numId w:val="21"/>
        </w:numPr>
        <w:tabs>
          <w:tab w:val="left" w:pos="1134"/>
          <w:tab w:val="left" w:pos="1418"/>
        </w:tabs>
        <w:ind w:left="0" w:firstLine="851"/>
        <w:jc w:val="both"/>
        <w:rPr>
          <w:sz w:val="24"/>
          <w:szCs w:val="24"/>
          <w:lang w:val="lt-LT"/>
        </w:rPr>
      </w:pPr>
      <w:r>
        <w:rPr>
          <w:sz w:val="24"/>
          <w:szCs w:val="24"/>
          <w:lang w:val="lt-LT"/>
        </w:rPr>
        <w:t>Marijampolės Sūduvos gimnazijos u</w:t>
      </w:r>
      <w:r w:rsidR="00ED512A" w:rsidRPr="00EB1155">
        <w:rPr>
          <w:sz w:val="24"/>
          <w:szCs w:val="24"/>
          <w:lang w:val="lt-LT"/>
        </w:rPr>
        <w:t xml:space="preserve">gdymo karjerai tvarkos aprašas (toliau – Aprašas) nustato ugdymo karjerai paslaugų teikimo tvarką </w:t>
      </w:r>
      <w:r>
        <w:rPr>
          <w:sz w:val="24"/>
          <w:szCs w:val="24"/>
          <w:lang w:val="lt-LT"/>
        </w:rPr>
        <w:t xml:space="preserve">Marijampolės Sūduvos </w:t>
      </w:r>
      <w:r w:rsidR="00ED512A" w:rsidRPr="00EB1155">
        <w:rPr>
          <w:sz w:val="24"/>
          <w:szCs w:val="24"/>
          <w:lang w:val="lt-LT"/>
        </w:rPr>
        <w:t>gimnazijoje</w:t>
      </w:r>
      <w:r>
        <w:rPr>
          <w:sz w:val="24"/>
          <w:szCs w:val="24"/>
          <w:lang w:val="lt-LT"/>
        </w:rPr>
        <w:t xml:space="preserve"> (toliau – gimnazija)</w:t>
      </w:r>
      <w:r w:rsidR="00ED512A" w:rsidRPr="00EB1155">
        <w:rPr>
          <w:sz w:val="24"/>
          <w:szCs w:val="24"/>
          <w:lang w:val="lt-LT"/>
        </w:rPr>
        <w:t>, atsakingus už ugdymo karjerai paslaugų t</w:t>
      </w:r>
      <w:r w:rsidR="00532618" w:rsidRPr="00EB1155">
        <w:rPr>
          <w:sz w:val="24"/>
          <w:szCs w:val="24"/>
          <w:lang w:val="lt-LT"/>
        </w:rPr>
        <w:t xml:space="preserve">eikimą asmenis ir jų funkcijas bei </w:t>
      </w:r>
      <w:r w:rsidR="00ED512A" w:rsidRPr="00EB1155">
        <w:rPr>
          <w:sz w:val="24"/>
          <w:szCs w:val="24"/>
          <w:lang w:val="lt-LT"/>
        </w:rPr>
        <w:t xml:space="preserve">ugdymo karjerai komandos veiklos koordinavimą. </w:t>
      </w:r>
    </w:p>
    <w:p w14:paraId="25E6FD0F" w14:textId="16521C2D" w:rsidR="00E551AE" w:rsidRPr="00EB1155" w:rsidRDefault="00ED512A" w:rsidP="00EB1155">
      <w:pPr>
        <w:pStyle w:val="Sraopastraipa"/>
        <w:numPr>
          <w:ilvl w:val="0"/>
          <w:numId w:val="21"/>
        </w:numPr>
        <w:tabs>
          <w:tab w:val="left" w:pos="1134"/>
          <w:tab w:val="left" w:pos="1418"/>
        </w:tabs>
        <w:ind w:left="0" w:firstLine="851"/>
        <w:jc w:val="both"/>
        <w:rPr>
          <w:sz w:val="24"/>
          <w:szCs w:val="24"/>
          <w:lang w:val="lt-LT"/>
        </w:rPr>
      </w:pPr>
      <w:r w:rsidRPr="00EB1155">
        <w:rPr>
          <w:sz w:val="24"/>
          <w:szCs w:val="24"/>
          <w:lang w:val="lt-LT"/>
        </w:rPr>
        <w:t xml:space="preserve">Aprašas parengtas ir ugdymas karjerai gimnazijoje vykdomas vadovaujantis </w:t>
      </w:r>
      <w:r w:rsidR="00223B32">
        <w:rPr>
          <w:sz w:val="24"/>
          <w:szCs w:val="24"/>
          <w:lang w:val="lt-LT"/>
        </w:rPr>
        <w:t xml:space="preserve">Profesinio orientavimo vykdymo tvarkos aprašu, patvirtintu </w:t>
      </w:r>
      <w:r w:rsidR="00526004" w:rsidRPr="00EB1155">
        <w:rPr>
          <w:sz w:val="24"/>
          <w:szCs w:val="24"/>
          <w:lang w:val="lt-LT"/>
        </w:rPr>
        <w:t xml:space="preserve">Lietuvos Respublikos švietimo ir mokslo ministro ir Lietuvos </w:t>
      </w:r>
      <w:r w:rsidR="00223B32">
        <w:rPr>
          <w:sz w:val="24"/>
          <w:szCs w:val="24"/>
          <w:lang w:val="lt-LT"/>
        </w:rPr>
        <w:t>R</w:t>
      </w:r>
      <w:r w:rsidR="00526004" w:rsidRPr="00EB1155">
        <w:rPr>
          <w:sz w:val="24"/>
          <w:szCs w:val="24"/>
          <w:lang w:val="lt-LT"/>
        </w:rPr>
        <w:t>espublikos socialinės apsaugos ir darbo ministro 2012 m. liepos 4 d. įsakymu Nr. V-1090/</w:t>
      </w:r>
      <w:proofErr w:type="spellStart"/>
      <w:r w:rsidR="00526004" w:rsidRPr="00EB1155">
        <w:rPr>
          <w:sz w:val="24"/>
          <w:szCs w:val="24"/>
          <w:lang w:val="lt-LT"/>
        </w:rPr>
        <w:t>A1</w:t>
      </w:r>
      <w:proofErr w:type="spellEnd"/>
      <w:r w:rsidR="00526004" w:rsidRPr="00EB1155">
        <w:rPr>
          <w:sz w:val="24"/>
          <w:szCs w:val="24"/>
          <w:lang w:val="lt-LT"/>
        </w:rPr>
        <w:t xml:space="preserve">-314 „Dėl Profesinio orientavimo vykdymo tvarkos aprašo patvirtinimo“, </w:t>
      </w:r>
      <w:r w:rsidR="00223B32">
        <w:rPr>
          <w:sz w:val="24"/>
          <w:szCs w:val="24"/>
          <w:lang w:val="lt-LT"/>
        </w:rPr>
        <w:t xml:space="preserve">Ugdymo karjerai programa, patvirtinta </w:t>
      </w:r>
      <w:r w:rsidR="00526004" w:rsidRPr="00EB1155">
        <w:rPr>
          <w:sz w:val="24"/>
          <w:szCs w:val="24"/>
          <w:lang w:val="lt-LT"/>
        </w:rPr>
        <w:t>Lietuvos Respublikos švietimo ir mokslo ministro 2014 m. sausio 15 d. įsakymu Nr. V-72 „Dėl Ugdymo karjerai programos patvirtinimo“</w:t>
      </w:r>
      <w:r w:rsidRPr="00EB1155">
        <w:rPr>
          <w:sz w:val="24"/>
          <w:szCs w:val="24"/>
          <w:lang w:val="lt-LT"/>
        </w:rPr>
        <w:t>.</w:t>
      </w:r>
    </w:p>
    <w:p w14:paraId="1B2CABE1" w14:textId="5E7F69CE" w:rsidR="00622DDD" w:rsidRPr="00EB1155" w:rsidRDefault="00622DDD" w:rsidP="00EB1155">
      <w:pPr>
        <w:pStyle w:val="Sraopastraipa"/>
        <w:numPr>
          <w:ilvl w:val="0"/>
          <w:numId w:val="21"/>
        </w:numPr>
        <w:tabs>
          <w:tab w:val="left" w:pos="1134"/>
          <w:tab w:val="left" w:pos="1418"/>
        </w:tabs>
        <w:ind w:left="0" w:firstLine="851"/>
        <w:jc w:val="both"/>
        <w:rPr>
          <w:sz w:val="24"/>
          <w:szCs w:val="24"/>
          <w:lang w:val="lt-LT"/>
        </w:rPr>
      </w:pPr>
      <w:r w:rsidRPr="00EB1155">
        <w:rPr>
          <w:sz w:val="24"/>
          <w:szCs w:val="24"/>
          <w:lang w:val="lt-LT"/>
        </w:rPr>
        <w:t xml:space="preserve">Apraše vartojamos sąvokos: </w:t>
      </w:r>
    </w:p>
    <w:p w14:paraId="1BCA892B" w14:textId="42EDC5DD" w:rsidR="00622DDD" w:rsidRPr="00EB1155" w:rsidRDefault="00223B32" w:rsidP="00EB1155">
      <w:pPr>
        <w:pStyle w:val="Sraopastraipa"/>
        <w:numPr>
          <w:ilvl w:val="1"/>
          <w:numId w:val="21"/>
        </w:numPr>
        <w:tabs>
          <w:tab w:val="left" w:pos="1134"/>
          <w:tab w:val="left" w:pos="1418"/>
        </w:tabs>
        <w:ind w:left="0" w:firstLine="851"/>
        <w:jc w:val="both"/>
        <w:rPr>
          <w:sz w:val="24"/>
          <w:szCs w:val="24"/>
          <w:lang w:val="lt-LT"/>
        </w:rPr>
      </w:pPr>
      <w:r>
        <w:rPr>
          <w:sz w:val="24"/>
          <w:szCs w:val="24"/>
          <w:lang w:val="lt-LT"/>
        </w:rPr>
        <w:t>U</w:t>
      </w:r>
      <w:r w:rsidR="00622DDD" w:rsidRPr="00EB1155">
        <w:rPr>
          <w:sz w:val="24"/>
          <w:szCs w:val="24"/>
          <w:lang w:val="lt-LT"/>
        </w:rPr>
        <w:t>gdymas karjerai – tai veikla, apimanti žinių apie švietimo sistemą (priėmimo taisykles ir mokymosi sąlygas, studijų programas, jų turinį, trukmę, formas ir kt.), specialybių ir profesijų pažinimą (turinį, ypatumus ir reikalavimus), darbo rinką (profesijų pasaulį, darbo jėgos paklausą ir pasiūlą bei kt.) ir profesin</w:t>
      </w:r>
      <w:r>
        <w:rPr>
          <w:sz w:val="24"/>
          <w:szCs w:val="24"/>
          <w:lang w:val="lt-LT"/>
        </w:rPr>
        <w:t>ės karjeros galimybių teikimas.</w:t>
      </w:r>
    </w:p>
    <w:p w14:paraId="43FCF377" w14:textId="5030A56B" w:rsidR="00622DDD" w:rsidRPr="00EB1155" w:rsidRDefault="00223B32" w:rsidP="00EB1155">
      <w:pPr>
        <w:pStyle w:val="Sraopastraipa"/>
        <w:numPr>
          <w:ilvl w:val="1"/>
          <w:numId w:val="21"/>
        </w:numPr>
        <w:tabs>
          <w:tab w:val="left" w:pos="1134"/>
          <w:tab w:val="left" w:pos="1418"/>
        </w:tabs>
        <w:ind w:left="0" w:firstLine="851"/>
        <w:jc w:val="both"/>
        <w:rPr>
          <w:sz w:val="24"/>
          <w:szCs w:val="24"/>
          <w:lang w:val="lt-LT"/>
        </w:rPr>
      </w:pPr>
      <w:r>
        <w:rPr>
          <w:sz w:val="24"/>
          <w:szCs w:val="24"/>
          <w:lang w:val="lt-LT"/>
        </w:rPr>
        <w:t>U</w:t>
      </w:r>
      <w:r w:rsidR="00622DDD" w:rsidRPr="00EB1155">
        <w:rPr>
          <w:sz w:val="24"/>
          <w:szCs w:val="24"/>
          <w:lang w:val="lt-LT"/>
        </w:rPr>
        <w:t>gdymo karjerai darbo grupė – grupė, kuri organizuoja ugdymą karj</w:t>
      </w:r>
      <w:r>
        <w:rPr>
          <w:sz w:val="24"/>
          <w:szCs w:val="24"/>
          <w:lang w:val="lt-LT"/>
        </w:rPr>
        <w:t>erai ir jo sklaidą gimnazijoje.</w:t>
      </w:r>
    </w:p>
    <w:p w14:paraId="016AE7AB" w14:textId="72804DA1" w:rsidR="00622DDD" w:rsidRPr="00EB1155" w:rsidRDefault="00223B32" w:rsidP="00EB1155">
      <w:pPr>
        <w:pStyle w:val="Sraopastraipa"/>
        <w:numPr>
          <w:ilvl w:val="1"/>
          <w:numId w:val="21"/>
        </w:numPr>
        <w:tabs>
          <w:tab w:val="left" w:pos="1134"/>
          <w:tab w:val="left" w:pos="1418"/>
        </w:tabs>
        <w:ind w:left="0" w:firstLine="851"/>
        <w:jc w:val="both"/>
        <w:rPr>
          <w:sz w:val="24"/>
          <w:szCs w:val="24"/>
          <w:lang w:val="lt-LT"/>
        </w:rPr>
      </w:pPr>
      <w:r>
        <w:rPr>
          <w:sz w:val="24"/>
          <w:szCs w:val="24"/>
          <w:lang w:val="lt-LT"/>
        </w:rPr>
        <w:t>U</w:t>
      </w:r>
      <w:r w:rsidR="00622DDD" w:rsidRPr="00EB1155">
        <w:rPr>
          <w:sz w:val="24"/>
          <w:szCs w:val="24"/>
          <w:lang w:val="lt-LT"/>
        </w:rPr>
        <w:t>gdymo karjerai pagalba – tai pagalba mokiniams ir</w:t>
      </w:r>
      <w:r>
        <w:rPr>
          <w:sz w:val="24"/>
          <w:szCs w:val="24"/>
          <w:lang w:val="lt-LT"/>
        </w:rPr>
        <w:t xml:space="preserve"> </w:t>
      </w:r>
      <w:r w:rsidR="00622DDD" w:rsidRPr="00EB1155">
        <w:rPr>
          <w:sz w:val="24"/>
          <w:szCs w:val="24"/>
          <w:lang w:val="lt-LT"/>
        </w:rPr>
        <w:t>/</w:t>
      </w:r>
      <w:r>
        <w:rPr>
          <w:sz w:val="24"/>
          <w:szCs w:val="24"/>
          <w:lang w:val="lt-LT"/>
        </w:rPr>
        <w:t xml:space="preserve"> </w:t>
      </w:r>
      <w:r w:rsidR="00622DDD" w:rsidRPr="00EB1155">
        <w:rPr>
          <w:sz w:val="24"/>
          <w:szCs w:val="24"/>
          <w:lang w:val="lt-LT"/>
        </w:rPr>
        <w:t>ar jų tėvams (globėjams, rūpintojams) renkantis mokymosi kryptį ar profesiją atsižvelgiant į jų individualias savybes (interesus, gebėjimus, polinkius), konkrečių profesijų ypatumus bei mokymosi, studijų ir darbo galimybes.</w:t>
      </w:r>
    </w:p>
    <w:p w14:paraId="323DA3E3" w14:textId="08844078" w:rsidR="00ED512A" w:rsidRPr="00EB1155" w:rsidRDefault="00ED512A" w:rsidP="00EB1155">
      <w:pPr>
        <w:pStyle w:val="Sraopastraipa"/>
        <w:numPr>
          <w:ilvl w:val="0"/>
          <w:numId w:val="21"/>
        </w:numPr>
        <w:tabs>
          <w:tab w:val="left" w:pos="1134"/>
          <w:tab w:val="left" w:pos="1418"/>
        </w:tabs>
        <w:ind w:left="0" w:firstLine="851"/>
        <w:jc w:val="both"/>
        <w:rPr>
          <w:sz w:val="24"/>
          <w:szCs w:val="24"/>
          <w:lang w:val="lt-LT"/>
        </w:rPr>
      </w:pPr>
      <w:r w:rsidRPr="00EB1155">
        <w:rPr>
          <w:sz w:val="24"/>
          <w:szCs w:val="24"/>
          <w:lang w:val="lt-LT"/>
        </w:rPr>
        <w:t>Ugdymo karjerai tikslas – sudaryti sąlygas mokiniams ugdytis karjeros kompetencijas, būtinas sėkmingam mokymosi krypties, profesijos ir</w:t>
      </w:r>
      <w:r w:rsidR="00223B32">
        <w:rPr>
          <w:sz w:val="24"/>
          <w:szCs w:val="24"/>
          <w:lang w:val="lt-LT"/>
        </w:rPr>
        <w:t xml:space="preserve"> </w:t>
      </w:r>
      <w:r w:rsidRPr="00EB1155">
        <w:rPr>
          <w:sz w:val="24"/>
          <w:szCs w:val="24"/>
          <w:lang w:val="lt-LT"/>
        </w:rPr>
        <w:t>/</w:t>
      </w:r>
      <w:r w:rsidR="00223B32">
        <w:rPr>
          <w:sz w:val="24"/>
          <w:szCs w:val="24"/>
          <w:lang w:val="lt-LT"/>
        </w:rPr>
        <w:t xml:space="preserve"> </w:t>
      </w:r>
      <w:r w:rsidRPr="00EB1155">
        <w:rPr>
          <w:sz w:val="24"/>
          <w:szCs w:val="24"/>
          <w:lang w:val="lt-LT"/>
        </w:rPr>
        <w:t>ar darbinės veiklos pasirinkimui, perėjimui iš mokymo aplinkos į darbinę aplinką, tolesnei profesinei raidai ir mokymuisi visą gyvenimą.</w:t>
      </w:r>
    </w:p>
    <w:p w14:paraId="34D24496" w14:textId="30A4FC94" w:rsidR="00ED512A" w:rsidRPr="00EB1155" w:rsidRDefault="007C23C7" w:rsidP="00EB1155">
      <w:pPr>
        <w:pStyle w:val="Sraopastraipa"/>
        <w:numPr>
          <w:ilvl w:val="0"/>
          <w:numId w:val="21"/>
        </w:numPr>
        <w:tabs>
          <w:tab w:val="left" w:pos="1134"/>
          <w:tab w:val="left" w:pos="1418"/>
        </w:tabs>
        <w:ind w:left="0" w:firstLine="851"/>
        <w:jc w:val="both"/>
        <w:rPr>
          <w:sz w:val="24"/>
          <w:szCs w:val="24"/>
          <w:lang w:val="lt-LT"/>
        </w:rPr>
      </w:pPr>
      <w:r w:rsidRPr="00EB1155">
        <w:rPr>
          <w:sz w:val="24"/>
          <w:szCs w:val="24"/>
          <w:lang w:val="lt-LT"/>
        </w:rPr>
        <w:t xml:space="preserve">Ugdymo karjerai </w:t>
      </w:r>
      <w:r w:rsidR="00E94E28">
        <w:rPr>
          <w:sz w:val="24"/>
          <w:szCs w:val="24"/>
          <w:lang w:val="lt-LT"/>
        </w:rPr>
        <w:t xml:space="preserve">(toliau – </w:t>
      </w:r>
      <w:proofErr w:type="spellStart"/>
      <w:r w:rsidR="00E94E28">
        <w:rPr>
          <w:sz w:val="24"/>
          <w:szCs w:val="24"/>
          <w:lang w:val="lt-LT"/>
        </w:rPr>
        <w:t>UK</w:t>
      </w:r>
      <w:proofErr w:type="spellEnd"/>
      <w:r w:rsidR="00E94E28">
        <w:rPr>
          <w:sz w:val="24"/>
          <w:szCs w:val="24"/>
          <w:lang w:val="lt-LT"/>
        </w:rPr>
        <w:t xml:space="preserve">) </w:t>
      </w:r>
      <w:r w:rsidRPr="00EB1155">
        <w:rPr>
          <w:sz w:val="24"/>
          <w:szCs w:val="24"/>
          <w:lang w:val="lt-LT"/>
        </w:rPr>
        <w:t>veiklomis s</w:t>
      </w:r>
      <w:r w:rsidR="00ED512A" w:rsidRPr="00EB1155">
        <w:rPr>
          <w:sz w:val="24"/>
          <w:szCs w:val="24"/>
          <w:lang w:val="lt-LT"/>
        </w:rPr>
        <w:t xml:space="preserve">iekiama, kad mokiniai: </w:t>
      </w:r>
    </w:p>
    <w:p w14:paraId="0A8D6689" w14:textId="4CAD9B19" w:rsidR="00ED512A" w:rsidRPr="00EB1155" w:rsidRDefault="00ED512A" w:rsidP="00EB1155">
      <w:pPr>
        <w:pStyle w:val="Sraopastraipa"/>
        <w:numPr>
          <w:ilvl w:val="1"/>
          <w:numId w:val="21"/>
        </w:numPr>
        <w:tabs>
          <w:tab w:val="left" w:pos="1134"/>
          <w:tab w:val="left" w:pos="1418"/>
        </w:tabs>
        <w:ind w:left="0" w:firstLine="851"/>
        <w:jc w:val="both"/>
        <w:rPr>
          <w:sz w:val="24"/>
          <w:szCs w:val="24"/>
          <w:lang w:val="lt-LT"/>
        </w:rPr>
      </w:pPr>
      <w:r w:rsidRPr="00EB1155">
        <w:rPr>
          <w:sz w:val="24"/>
          <w:szCs w:val="24"/>
          <w:lang w:val="lt-LT"/>
        </w:rPr>
        <w:t xml:space="preserve">pažintų karjerai svarbias asmenybės charakteristikas, socialinę aplinką ir socialinių vaidmenų įvairovę; </w:t>
      </w:r>
    </w:p>
    <w:p w14:paraId="2C6325E1" w14:textId="3DC29AD8" w:rsidR="00ED512A" w:rsidRPr="00EB1155" w:rsidRDefault="00ED512A" w:rsidP="00EB1155">
      <w:pPr>
        <w:pStyle w:val="Sraopastraipa"/>
        <w:numPr>
          <w:ilvl w:val="1"/>
          <w:numId w:val="21"/>
        </w:numPr>
        <w:tabs>
          <w:tab w:val="left" w:pos="1134"/>
          <w:tab w:val="left" w:pos="1418"/>
        </w:tabs>
        <w:ind w:left="0" w:firstLine="851"/>
        <w:jc w:val="both"/>
        <w:rPr>
          <w:sz w:val="24"/>
          <w:szCs w:val="24"/>
          <w:lang w:val="lt-LT"/>
        </w:rPr>
      </w:pPr>
      <w:r w:rsidRPr="00EB1155">
        <w:rPr>
          <w:sz w:val="24"/>
          <w:szCs w:val="24"/>
          <w:lang w:val="lt-LT"/>
        </w:rPr>
        <w:t>rastų ir efektyviai naudotų karjeros informaciją bei pasinaudotų mokymosi visą gyvenimą galimybėmis;</w:t>
      </w:r>
    </w:p>
    <w:p w14:paraId="0966D457" w14:textId="2BD1D3F7" w:rsidR="00ED512A" w:rsidRPr="00EB1155" w:rsidRDefault="00ED512A" w:rsidP="00EB1155">
      <w:pPr>
        <w:pStyle w:val="Sraopastraipa"/>
        <w:numPr>
          <w:ilvl w:val="1"/>
          <w:numId w:val="21"/>
        </w:numPr>
        <w:tabs>
          <w:tab w:val="left" w:pos="1134"/>
          <w:tab w:val="left" w:pos="1418"/>
        </w:tabs>
        <w:ind w:left="0" w:firstLine="851"/>
        <w:jc w:val="both"/>
        <w:rPr>
          <w:sz w:val="24"/>
          <w:szCs w:val="24"/>
          <w:lang w:val="lt-LT"/>
        </w:rPr>
      </w:pPr>
      <w:r w:rsidRPr="00EB1155">
        <w:rPr>
          <w:sz w:val="24"/>
          <w:szCs w:val="24"/>
          <w:lang w:val="lt-LT"/>
        </w:rPr>
        <w:t xml:space="preserve">remdamiesi išsamiu savęs ir darbo pasaulio pažinimu, priimtų adekvačius karjeros sprendimus; </w:t>
      </w:r>
    </w:p>
    <w:p w14:paraId="3FA67E0F" w14:textId="06615C6E" w:rsidR="00ED512A" w:rsidRPr="00EB1155" w:rsidRDefault="00ED512A" w:rsidP="00EB1155">
      <w:pPr>
        <w:pStyle w:val="Sraopastraipa"/>
        <w:numPr>
          <w:ilvl w:val="1"/>
          <w:numId w:val="21"/>
        </w:numPr>
        <w:tabs>
          <w:tab w:val="left" w:pos="1134"/>
          <w:tab w:val="left" w:pos="1418"/>
        </w:tabs>
        <w:ind w:left="0" w:firstLine="851"/>
        <w:jc w:val="both"/>
        <w:rPr>
          <w:sz w:val="24"/>
          <w:szCs w:val="24"/>
          <w:lang w:val="lt-LT"/>
        </w:rPr>
      </w:pPr>
      <w:r w:rsidRPr="00EB1155">
        <w:rPr>
          <w:sz w:val="24"/>
          <w:szCs w:val="24"/>
          <w:lang w:val="lt-LT"/>
        </w:rPr>
        <w:t xml:space="preserve">remdamiesi asmenine ateities vizija, keltų karjeros tikslus, sudarytų ir nuolat atnaujintų karjeros planą; </w:t>
      </w:r>
    </w:p>
    <w:p w14:paraId="113A4BE4" w14:textId="669526E2" w:rsidR="00ED512A" w:rsidRPr="00EB1155" w:rsidRDefault="00ED512A" w:rsidP="00EB1155">
      <w:pPr>
        <w:pStyle w:val="Sraopastraipa"/>
        <w:numPr>
          <w:ilvl w:val="1"/>
          <w:numId w:val="21"/>
        </w:numPr>
        <w:tabs>
          <w:tab w:val="left" w:pos="1134"/>
          <w:tab w:val="left" w:pos="1418"/>
        </w:tabs>
        <w:ind w:left="0" w:firstLine="851"/>
        <w:jc w:val="both"/>
        <w:rPr>
          <w:sz w:val="24"/>
          <w:szCs w:val="24"/>
          <w:lang w:val="lt-LT"/>
        </w:rPr>
      </w:pPr>
      <w:r w:rsidRPr="00EB1155">
        <w:rPr>
          <w:sz w:val="24"/>
          <w:szCs w:val="24"/>
          <w:lang w:val="lt-LT"/>
        </w:rPr>
        <w:t>mokymosi ir laisvalaikio veiklose taikytų ir tobulintų karjerai svarbiausias bendrąsias kompetencijas;</w:t>
      </w:r>
    </w:p>
    <w:p w14:paraId="32F8CF9B" w14:textId="15A17F26" w:rsidR="005C51A8" w:rsidRPr="00EB1155" w:rsidRDefault="00ED512A" w:rsidP="00EB1155">
      <w:pPr>
        <w:pStyle w:val="Sraopastraipa"/>
        <w:numPr>
          <w:ilvl w:val="1"/>
          <w:numId w:val="21"/>
        </w:numPr>
        <w:tabs>
          <w:tab w:val="left" w:pos="1134"/>
          <w:tab w:val="left" w:pos="1418"/>
        </w:tabs>
        <w:ind w:left="0" w:firstLine="851"/>
        <w:jc w:val="both"/>
        <w:rPr>
          <w:sz w:val="24"/>
          <w:szCs w:val="24"/>
          <w:lang w:val="lt-LT"/>
        </w:rPr>
      </w:pPr>
      <w:r w:rsidRPr="00EB1155">
        <w:rPr>
          <w:sz w:val="24"/>
          <w:szCs w:val="24"/>
          <w:lang w:val="lt-LT"/>
        </w:rPr>
        <w:t>būtų pasirengę sėkmingai pereiti į kitą karjeros (mokymosi ar darbo) aplinką.</w:t>
      </w:r>
    </w:p>
    <w:p w14:paraId="6F979BAF" w14:textId="77777777" w:rsidR="00D16F26" w:rsidRPr="00EB1155" w:rsidRDefault="00D16F26" w:rsidP="00D16F26">
      <w:pPr>
        <w:jc w:val="both"/>
        <w:rPr>
          <w:sz w:val="24"/>
          <w:szCs w:val="24"/>
          <w:lang w:val="lt-LT"/>
        </w:rPr>
      </w:pPr>
    </w:p>
    <w:p w14:paraId="46A78038" w14:textId="42CEE12E" w:rsidR="00F84E95" w:rsidRPr="00EB1155" w:rsidRDefault="00F84E95" w:rsidP="3569345A">
      <w:pPr>
        <w:jc w:val="both"/>
        <w:rPr>
          <w:b/>
          <w:bCs/>
          <w:caps/>
          <w:color w:val="000000" w:themeColor="text1"/>
          <w:sz w:val="24"/>
          <w:szCs w:val="24"/>
          <w:lang w:val="lt-LT"/>
        </w:rPr>
        <w:sectPr w:rsidR="00F84E95" w:rsidRPr="00EB1155" w:rsidSect="00EB1155">
          <w:headerReference w:type="default" r:id="rId11"/>
          <w:headerReference w:type="first" r:id="rId12"/>
          <w:pgSz w:w="11907" w:h="16840" w:code="9"/>
          <w:pgMar w:top="1134" w:right="567" w:bottom="1134" w:left="1701" w:header="567" w:footer="680" w:gutter="0"/>
          <w:cols w:space="1296"/>
          <w:titlePg/>
        </w:sectPr>
      </w:pPr>
    </w:p>
    <w:p w14:paraId="75C85A70" w14:textId="77777777" w:rsidR="00EB1155" w:rsidRPr="00613095" w:rsidRDefault="5F3AF5C8" w:rsidP="4569D117">
      <w:pPr>
        <w:jc w:val="center"/>
        <w:rPr>
          <w:b/>
          <w:bCs/>
          <w:caps/>
          <w:color w:val="000000" w:themeColor="text1"/>
          <w:sz w:val="24"/>
          <w:szCs w:val="24"/>
          <w:lang w:val="lt-LT"/>
        </w:rPr>
      </w:pPr>
      <w:r w:rsidRPr="00613095">
        <w:rPr>
          <w:b/>
          <w:bCs/>
          <w:caps/>
          <w:color w:val="000000" w:themeColor="text1"/>
          <w:sz w:val="24"/>
          <w:szCs w:val="24"/>
          <w:lang w:val="lt-LT"/>
        </w:rPr>
        <w:lastRenderedPageBreak/>
        <w:t>II</w:t>
      </w:r>
      <w:r w:rsidR="00EB1155" w:rsidRPr="00613095">
        <w:rPr>
          <w:b/>
          <w:bCs/>
          <w:caps/>
          <w:color w:val="000000" w:themeColor="text1"/>
          <w:sz w:val="24"/>
          <w:szCs w:val="24"/>
          <w:lang w:val="lt-LT"/>
        </w:rPr>
        <w:t xml:space="preserve"> Skyrius</w:t>
      </w:r>
    </w:p>
    <w:p w14:paraId="7CFC0C77" w14:textId="690D0A32" w:rsidR="4D06D001" w:rsidRPr="00613095" w:rsidRDefault="2A5E620A" w:rsidP="4569D117">
      <w:pPr>
        <w:jc w:val="center"/>
        <w:rPr>
          <w:b/>
          <w:bCs/>
          <w:caps/>
          <w:color w:val="000000" w:themeColor="text1"/>
          <w:sz w:val="24"/>
          <w:szCs w:val="24"/>
          <w:lang w:val="lt-LT"/>
        </w:rPr>
      </w:pPr>
      <w:r w:rsidRPr="00613095">
        <w:rPr>
          <w:b/>
          <w:bCs/>
          <w:caps/>
          <w:color w:val="000000" w:themeColor="text1"/>
          <w:sz w:val="24"/>
          <w:szCs w:val="24"/>
          <w:lang w:val="lt-LT"/>
        </w:rPr>
        <w:t xml:space="preserve">UGDYMO KARJERAI </w:t>
      </w:r>
      <w:r w:rsidR="63394F17" w:rsidRPr="00613095">
        <w:rPr>
          <w:b/>
          <w:bCs/>
          <w:caps/>
          <w:color w:val="000000" w:themeColor="text1"/>
          <w:sz w:val="24"/>
          <w:szCs w:val="24"/>
          <w:lang w:val="lt-LT"/>
        </w:rPr>
        <w:t xml:space="preserve">VEIKLOS </w:t>
      </w:r>
      <w:r w:rsidR="5F3AF5C8" w:rsidRPr="00613095">
        <w:rPr>
          <w:b/>
          <w:bCs/>
          <w:caps/>
          <w:color w:val="000000" w:themeColor="text1"/>
          <w:sz w:val="24"/>
          <w:szCs w:val="24"/>
          <w:lang w:val="lt-LT"/>
        </w:rPr>
        <w:t xml:space="preserve">VYKDYMAS </w:t>
      </w:r>
    </w:p>
    <w:p w14:paraId="7BD25439" w14:textId="77777777" w:rsidR="00F84E95" w:rsidRPr="00613095" w:rsidRDefault="00F84E95" w:rsidP="4569D117">
      <w:pPr>
        <w:jc w:val="center"/>
        <w:rPr>
          <w:color w:val="000000" w:themeColor="text1"/>
          <w:sz w:val="24"/>
          <w:szCs w:val="24"/>
          <w:lang w:val="lt-LT"/>
        </w:rPr>
      </w:pPr>
    </w:p>
    <w:p w14:paraId="0922FBB4" w14:textId="0975A865" w:rsidR="00F84E95" w:rsidRPr="00613095" w:rsidRDefault="00F84E95" w:rsidP="00F84E95">
      <w:pPr>
        <w:jc w:val="center"/>
        <w:rPr>
          <w:b/>
          <w:i/>
          <w:sz w:val="24"/>
          <w:szCs w:val="24"/>
          <w:lang w:val="lt-LT"/>
        </w:rPr>
      </w:pPr>
      <w:r w:rsidRPr="00613095">
        <w:rPr>
          <w:b/>
          <w:i/>
          <w:sz w:val="24"/>
          <w:szCs w:val="24"/>
          <w:lang w:val="lt-LT"/>
        </w:rPr>
        <w:t xml:space="preserve">UGDYMO KARJERAI SŪDUVOS GIMNAZIJOJE VEIKLOS SCHEMA </w:t>
      </w:r>
    </w:p>
    <w:p w14:paraId="200AC048" w14:textId="77777777" w:rsidR="00F84E95" w:rsidRPr="00EB1155" w:rsidRDefault="00F84E95" w:rsidP="00F84E95">
      <w:pPr>
        <w:jc w:val="center"/>
        <w:rPr>
          <w:b/>
          <w:i/>
          <w:lang w:val="lt-LT"/>
        </w:rPr>
      </w:pPr>
    </w:p>
    <w:p w14:paraId="1E1ECEE8" w14:textId="46A9B334" w:rsidR="00F84E95" w:rsidRPr="00EB1155" w:rsidRDefault="00EB1155" w:rsidP="00F84E95">
      <w:pPr>
        <w:rPr>
          <w:lang w:val="lt-LT"/>
        </w:rPr>
      </w:pPr>
      <w:r w:rsidRPr="00EB1155">
        <w:rPr>
          <w:b/>
          <w:i/>
          <w:noProof/>
          <w:lang w:val="lt-LT" w:eastAsia="lt-LT" w:bidi="bo-CN"/>
        </w:rPr>
        <mc:AlternateContent>
          <mc:Choice Requires="wps">
            <w:drawing>
              <wp:anchor distT="0" distB="0" distL="114300" distR="114300" simplePos="0" relativeHeight="251662336" behindDoc="0" locked="0" layoutInCell="1" allowOverlap="1" wp14:anchorId="0B67E9EF" wp14:editId="14C76EA1">
                <wp:simplePos x="0" y="0"/>
                <wp:positionH relativeFrom="column">
                  <wp:posOffset>6861810</wp:posOffset>
                </wp:positionH>
                <wp:positionV relativeFrom="paragraph">
                  <wp:posOffset>78740</wp:posOffset>
                </wp:positionV>
                <wp:extent cx="2510155" cy="1371600"/>
                <wp:effectExtent l="0" t="76200" r="996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13716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60359616" w14:textId="77777777" w:rsidR="00F84E95" w:rsidRPr="00EB1155" w:rsidRDefault="00F84E95" w:rsidP="00EB1155">
                            <w:pPr>
                              <w:tabs>
                                <w:tab w:val="left" w:pos="284"/>
                              </w:tabs>
                              <w:overflowPunct/>
                              <w:autoSpaceDE/>
                              <w:autoSpaceDN/>
                              <w:adjustRightInd/>
                              <w:textAlignment w:val="auto"/>
                              <w:rPr>
                                <w:lang w:val="lt-LT"/>
                              </w:rPr>
                            </w:pPr>
                            <w:r w:rsidRPr="00EB1155">
                              <w:rPr>
                                <w:b/>
                                <w:lang w:val="lt-LT"/>
                              </w:rPr>
                              <w:t>Ekonomikos pamokos:</w:t>
                            </w:r>
                          </w:p>
                          <w:p w14:paraId="02CBBCDC" w14:textId="77777777" w:rsidR="00F84E95" w:rsidRPr="00EB1155" w:rsidRDefault="00F84E95" w:rsidP="00EB1155">
                            <w:pPr>
                              <w:pStyle w:val="Sraopastraipa"/>
                              <w:numPr>
                                <w:ilvl w:val="0"/>
                                <w:numId w:val="23"/>
                              </w:numPr>
                              <w:tabs>
                                <w:tab w:val="left" w:pos="284"/>
                              </w:tabs>
                              <w:overflowPunct/>
                              <w:autoSpaceDE/>
                              <w:autoSpaceDN/>
                              <w:adjustRightInd/>
                              <w:ind w:left="0" w:firstLine="0"/>
                              <w:textAlignment w:val="auto"/>
                              <w:rPr>
                                <w:lang w:val="lt-LT"/>
                              </w:rPr>
                            </w:pPr>
                            <w:r w:rsidRPr="00EB1155">
                              <w:rPr>
                                <w:lang w:val="lt-LT"/>
                              </w:rPr>
                              <w:t>Mokinių mokomosios bendrovės.</w:t>
                            </w:r>
                          </w:p>
                          <w:p w14:paraId="5D1908DB" w14:textId="77777777" w:rsidR="00F84E95" w:rsidRPr="00EB1155" w:rsidRDefault="00F84E95" w:rsidP="00EB1155">
                            <w:pPr>
                              <w:pStyle w:val="Sraopastraipa"/>
                              <w:numPr>
                                <w:ilvl w:val="0"/>
                                <w:numId w:val="23"/>
                              </w:numPr>
                              <w:tabs>
                                <w:tab w:val="left" w:pos="284"/>
                              </w:tabs>
                              <w:overflowPunct/>
                              <w:autoSpaceDE/>
                              <w:autoSpaceDN/>
                              <w:adjustRightInd/>
                              <w:ind w:left="0" w:firstLine="0"/>
                              <w:textAlignment w:val="auto"/>
                              <w:rPr>
                                <w:lang w:val="lt-LT"/>
                              </w:rPr>
                            </w:pPr>
                            <w:r w:rsidRPr="00EB1155">
                              <w:rPr>
                                <w:lang w:val="lt-LT"/>
                              </w:rPr>
                              <w:t>Šešėliavimas.</w:t>
                            </w:r>
                          </w:p>
                          <w:p w14:paraId="24759799" w14:textId="7F3D5DFE" w:rsidR="00F84E95" w:rsidRPr="00EB1155" w:rsidRDefault="00F84E95" w:rsidP="00EB1155">
                            <w:pPr>
                              <w:pStyle w:val="Sraopastraipa"/>
                              <w:numPr>
                                <w:ilvl w:val="0"/>
                                <w:numId w:val="23"/>
                              </w:numPr>
                              <w:tabs>
                                <w:tab w:val="left" w:pos="284"/>
                              </w:tabs>
                              <w:overflowPunct/>
                              <w:autoSpaceDE/>
                              <w:autoSpaceDN/>
                              <w:adjustRightInd/>
                              <w:ind w:left="0" w:firstLine="0"/>
                              <w:textAlignment w:val="auto"/>
                              <w:rPr>
                                <w:lang w:val="lt-LT"/>
                              </w:rPr>
                            </w:pPr>
                            <w:r w:rsidRPr="00EB1155">
                              <w:rPr>
                                <w:lang w:val="lt-LT"/>
                              </w:rPr>
                              <w:t>Ekskursijos į įmones, įstaigas, organizacijas.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7E9EF" id="Rectangle 2" o:spid="_x0000_s1026" style="position:absolute;margin-left:540.3pt;margin-top:6.2pt;width:197.6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">
                <v:shadow on="t" opacity=".5" offset="6pt,-6pt"/>
                <v:textbox>
                  <w:txbxContent>
                    <w:p w14:paraId="60359616" w14:textId="77777777" w:rsidR="00F84E95" w:rsidRPr="00EB1155" w:rsidRDefault="00F84E95" w:rsidP="00EB1155">
                      <w:pPr>
                        <w:tabs>
                          <w:tab w:val="left" w:pos="284"/>
                        </w:tabs>
                        <w:overflowPunct/>
                        <w:autoSpaceDE/>
                        <w:autoSpaceDN/>
                        <w:adjustRightInd/>
                        <w:textAlignment w:val="auto"/>
                        <w:rPr>
                          <w:lang w:val="lt-LT"/>
                        </w:rPr>
                      </w:pPr>
                      <w:r w:rsidRPr="00EB1155">
                        <w:rPr>
                          <w:b/>
                          <w:lang w:val="lt-LT"/>
                        </w:rPr>
                        <w:t>Ekonomikos pamokos:</w:t>
                      </w:r>
                    </w:p>
                    <w:p w14:paraId="02CBBCDC" w14:textId="77777777" w:rsidR="00F84E95" w:rsidRPr="00EB1155" w:rsidRDefault="00F84E95" w:rsidP="00EB1155">
                      <w:pPr>
                        <w:pStyle w:val="Sraopastraipa"/>
                        <w:numPr>
                          <w:ilvl w:val="0"/>
                          <w:numId w:val="23"/>
                        </w:numPr>
                        <w:tabs>
                          <w:tab w:val="left" w:pos="284"/>
                        </w:tabs>
                        <w:overflowPunct/>
                        <w:autoSpaceDE/>
                        <w:autoSpaceDN/>
                        <w:adjustRightInd/>
                        <w:ind w:left="0" w:firstLine="0"/>
                        <w:textAlignment w:val="auto"/>
                        <w:rPr>
                          <w:lang w:val="lt-LT"/>
                        </w:rPr>
                      </w:pPr>
                      <w:r w:rsidRPr="00EB1155">
                        <w:rPr>
                          <w:lang w:val="lt-LT"/>
                        </w:rPr>
                        <w:t>Mokinių mokomosios bendrovės.</w:t>
                      </w:r>
                    </w:p>
                    <w:p w14:paraId="5D1908DB" w14:textId="77777777" w:rsidR="00F84E95" w:rsidRPr="00EB1155" w:rsidRDefault="00F84E95" w:rsidP="00EB1155">
                      <w:pPr>
                        <w:pStyle w:val="Sraopastraipa"/>
                        <w:numPr>
                          <w:ilvl w:val="0"/>
                          <w:numId w:val="23"/>
                        </w:numPr>
                        <w:tabs>
                          <w:tab w:val="left" w:pos="284"/>
                        </w:tabs>
                        <w:overflowPunct/>
                        <w:autoSpaceDE/>
                        <w:autoSpaceDN/>
                        <w:adjustRightInd/>
                        <w:ind w:left="0" w:firstLine="0"/>
                        <w:textAlignment w:val="auto"/>
                        <w:rPr>
                          <w:lang w:val="lt-LT"/>
                        </w:rPr>
                      </w:pPr>
                      <w:r w:rsidRPr="00EB1155">
                        <w:rPr>
                          <w:lang w:val="lt-LT"/>
                        </w:rPr>
                        <w:t>Šešėliavimas.</w:t>
                      </w:r>
                    </w:p>
                    <w:p w14:paraId="24759799" w14:textId="7F3D5DFE" w:rsidR="00F84E95" w:rsidRPr="00EB1155" w:rsidRDefault="00F84E95" w:rsidP="00EB1155">
                      <w:pPr>
                        <w:pStyle w:val="Sraopastraipa"/>
                        <w:numPr>
                          <w:ilvl w:val="0"/>
                          <w:numId w:val="23"/>
                        </w:numPr>
                        <w:tabs>
                          <w:tab w:val="left" w:pos="284"/>
                        </w:tabs>
                        <w:overflowPunct/>
                        <w:autoSpaceDE/>
                        <w:autoSpaceDN/>
                        <w:adjustRightInd/>
                        <w:ind w:left="0" w:firstLine="0"/>
                        <w:textAlignment w:val="auto"/>
                        <w:rPr>
                          <w:lang w:val="lt-LT"/>
                        </w:rPr>
                      </w:pPr>
                      <w:r w:rsidRPr="00EB1155">
                        <w:rPr>
                          <w:lang w:val="lt-LT"/>
                        </w:rPr>
                        <w:t>Ekskursijos į įmones, įstaigas, organizacijas.</w:t>
                      </w:r>
                    </w:p>
                  </w:txbxContent>
                </v:textbox>
              </v:rect>
            </w:pict>
          </mc:Fallback>
        </mc:AlternateContent>
      </w:r>
      <w:r w:rsidRPr="00EB1155">
        <w:rPr>
          <w:b/>
          <w:i/>
          <w:noProof/>
          <w:lang w:val="lt-LT" w:eastAsia="lt-LT" w:bidi="bo-CN"/>
        </w:rPr>
        <mc:AlternateContent>
          <mc:Choice Requires="wps">
            <w:drawing>
              <wp:anchor distT="0" distB="0" distL="114300" distR="114300" simplePos="0" relativeHeight="251660288" behindDoc="0" locked="0" layoutInCell="1" allowOverlap="1" wp14:anchorId="3291F925" wp14:editId="25B2E8A0">
                <wp:simplePos x="0" y="0"/>
                <wp:positionH relativeFrom="column">
                  <wp:posOffset>3493770</wp:posOffset>
                </wp:positionH>
                <wp:positionV relativeFrom="paragraph">
                  <wp:posOffset>71121</wp:posOffset>
                </wp:positionV>
                <wp:extent cx="2680335" cy="1394460"/>
                <wp:effectExtent l="76200" t="76200" r="24765" b="152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139446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4E45917D" w14:textId="77777777" w:rsidR="00F84E95" w:rsidRPr="00EB1155" w:rsidRDefault="00F84E95" w:rsidP="00EB1155">
                            <w:pPr>
                              <w:tabs>
                                <w:tab w:val="left" w:pos="284"/>
                              </w:tabs>
                              <w:rPr>
                                <w:b/>
                                <w:lang w:val="lt-LT"/>
                              </w:rPr>
                            </w:pPr>
                            <w:r w:rsidRPr="00EB1155">
                              <w:rPr>
                                <w:b/>
                                <w:lang w:val="lt-LT"/>
                              </w:rPr>
                              <w:t>Švietimo pagalbą teikiantys specialistai:</w:t>
                            </w:r>
                          </w:p>
                          <w:p w14:paraId="5DEB3822" w14:textId="77777777" w:rsidR="00F84E95" w:rsidRPr="00EB1155" w:rsidRDefault="00F84E95" w:rsidP="00EB1155">
                            <w:pPr>
                              <w:pStyle w:val="Sraopastraipa"/>
                              <w:numPr>
                                <w:ilvl w:val="0"/>
                                <w:numId w:val="22"/>
                              </w:numPr>
                              <w:tabs>
                                <w:tab w:val="left" w:pos="284"/>
                              </w:tabs>
                              <w:overflowPunct/>
                              <w:autoSpaceDE/>
                              <w:autoSpaceDN/>
                              <w:adjustRightInd/>
                              <w:ind w:left="0" w:firstLine="0"/>
                              <w:textAlignment w:val="auto"/>
                              <w:rPr>
                                <w:lang w:val="lt-LT"/>
                              </w:rPr>
                            </w:pPr>
                            <w:r w:rsidRPr="00EB1155">
                              <w:rPr>
                                <w:lang w:val="lt-LT"/>
                              </w:rPr>
                              <w:t>Individualios konsultacijos mokiniams.</w:t>
                            </w:r>
                          </w:p>
                          <w:p w14:paraId="23D55462" w14:textId="77777777" w:rsidR="00F84E95" w:rsidRPr="00EB1155" w:rsidRDefault="00F84E95" w:rsidP="00EB1155">
                            <w:pPr>
                              <w:pStyle w:val="Sraopastraipa"/>
                              <w:numPr>
                                <w:ilvl w:val="0"/>
                                <w:numId w:val="22"/>
                              </w:numPr>
                              <w:tabs>
                                <w:tab w:val="left" w:pos="284"/>
                              </w:tabs>
                              <w:overflowPunct/>
                              <w:autoSpaceDE/>
                              <w:autoSpaceDN/>
                              <w:adjustRightInd/>
                              <w:ind w:left="0" w:firstLine="0"/>
                              <w:textAlignment w:val="auto"/>
                              <w:rPr>
                                <w:lang w:val="lt-LT"/>
                              </w:rPr>
                            </w:pPr>
                            <w:r w:rsidRPr="00EB1155">
                              <w:rPr>
                                <w:lang w:val="lt-LT"/>
                              </w:rPr>
                              <w:t>Grupinės konsultacijos mokiniams.</w:t>
                            </w:r>
                          </w:p>
                          <w:p w14:paraId="4A12F9E2" w14:textId="77777777" w:rsidR="00F84E95" w:rsidRPr="00EB1155" w:rsidRDefault="00F84E95" w:rsidP="00EB1155">
                            <w:pPr>
                              <w:pStyle w:val="Sraopastraipa"/>
                              <w:numPr>
                                <w:ilvl w:val="0"/>
                                <w:numId w:val="22"/>
                              </w:numPr>
                              <w:tabs>
                                <w:tab w:val="left" w:pos="284"/>
                              </w:tabs>
                              <w:overflowPunct/>
                              <w:autoSpaceDE/>
                              <w:autoSpaceDN/>
                              <w:adjustRightInd/>
                              <w:ind w:left="0" w:firstLine="0"/>
                              <w:textAlignment w:val="auto"/>
                              <w:rPr>
                                <w:lang w:val="lt-LT"/>
                              </w:rPr>
                            </w:pPr>
                            <w:r w:rsidRPr="00EB1155">
                              <w:rPr>
                                <w:lang w:val="lt-LT"/>
                              </w:rPr>
                              <w:t xml:space="preserve">Klasių valandėlės </w:t>
                            </w:r>
                            <w:proofErr w:type="spellStart"/>
                            <w:r w:rsidRPr="00EB1155">
                              <w:rPr>
                                <w:lang w:val="lt-LT"/>
                              </w:rPr>
                              <w:t>UK</w:t>
                            </w:r>
                            <w:proofErr w:type="spellEnd"/>
                            <w:r w:rsidRPr="00EB1155">
                              <w:rPr>
                                <w:lang w:val="lt-LT"/>
                              </w:rPr>
                              <w:t xml:space="preserve"> tema.</w:t>
                            </w:r>
                          </w:p>
                          <w:p w14:paraId="55093B7A" w14:textId="77777777" w:rsidR="00F84E95" w:rsidRPr="00EB1155" w:rsidRDefault="00F84E95" w:rsidP="00EB1155">
                            <w:pPr>
                              <w:pStyle w:val="Sraopastraipa"/>
                              <w:numPr>
                                <w:ilvl w:val="0"/>
                                <w:numId w:val="22"/>
                              </w:numPr>
                              <w:tabs>
                                <w:tab w:val="left" w:pos="284"/>
                              </w:tabs>
                              <w:overflowPunct/>
                              <w:autoSpaceDE/>
                              <w:autoSpaceDN/>
                              <w:adjustRightInd/>
                              <w:ind w:left="0" w:firstLine="0"/>
                              <w:textAlignment w:val="auto"/>
                              <w:rPr>
                                <w:lang w:val="lt-LT"/>
                              </w:rPr>
                            </w:pPr>
                            <w:r w:rsidRPr="00EB1155">
                              <w:rPr>
                                <w:lang w:val="lt-LT"/>
                              </w:rPr>
                              <w:t>Tyrimai ir jų analizė bei pristatymas.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1F925" id="Rectangle 15" o:spid="_x0000_s1027" style="position:absolute;margin-left:275.1pt;margin-top:5.6pt;width:211.05pt;height:10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">
                <v:shadow on="t" opacity=".5" offset="-6pt,-6pt"/>
                <v:textbox>
                  <w:txbxContent>
                    <w:p w14:paraId="4E45917D" w14:textId="77777777" w:rsidR="00F84E95" w:rsidRPr="00EB1155" w:rsidRDefault="00F84E95" w:rsidP="00EB1155">
                      <w:pPr>
                        <w:tabs>
                          <w:tab w:val="left" w:pos="284"/>
                        </w:tabs>
                        <w:rPr>
                          <w:b/>
                          <w:lang w:val="lt-LT"/>
                        </w:rPr>
                      </w:pPr>
                      <w:r w:rsidRPr="00EB1155">
                        <w:rPr>
                          <w:b/>
                          <w:lang w:val="lt-LT"/>
                        </w:rPr>
                        <w:t>Švietimo pagalbą teikiantys specialistai:</w:t>
                      </w:r>
                    </w:p>
                    <w:p w14:paraId="5DEB3822" w14:textId="77777777" w:rsidR="00F84E95" w:rsidRPr="00EB1155" w:rsidRDefault="00F84E95" w:rsidP="00EB1155">
                      <w:pPr>
                        <w:pStyle w:val="Sraopastraipa"/>
                        <w:numPr>
                          <w:ilvl w:val="0"/>
                          <w:numId w:val="22"/>
                        </w:numPr>
                        <w:tabs>
                          <w:tab w:val="left" w:pos="284"/>
                        </w:tabs>
                        <w:overflowPunct/>
                        <w:autoSpaceDE/>
                        <w:autoSpaceDN/>
                        <w:adjustRightInd/>
                        <w:ind w:left="0" w:firstLine="0"/>
                        <w:textAlignment w:val="auto"/>
                        <w:rPr>
                          <w:lang w:val="lt-LT"/>
                        </w:rPr>
                      </w:pPr>
                      <w:r w:rsidRPr="00EB1155">
                        <w:rPr>
                          <w:lang w:val="lt-LT"/>
                        </w:rPr>
                        <w:t>Individualios konsultacijos mokiniams.</w:t>
                      </w:r>
                    </w:p>
                    <w:p w14:paraId="23D55462" w14:textId="77777777" w:rsidR="00F84E95" w:rsidRPr="00EB1155" w:rsidRDefault="00F84E95" w:rsidP="00EB1155">
                      <w:pPr>
                        <w:pStyle w:val="Sraopastraipa"/>
                        <w:numPr>
                          <w:ilvl w:val="0"/>
                          <w:numId w:val="22"/>
                        </w:numPr>
                        <w:tabs>
                          <w:tab w:val="left" w:pos="284"/>
                        </w:tabs>
                        <w:overflowPunct/>
                        <w:autoSpaceDE/>
                        <w:autoSpaceDN/>
                        <w:adjustRightInd/>
                        <w:ind w:left="0" w:firstLine="0"/>
                        <w:textAlignment w:val="auto"/>
                        <w:rPr>
                          <w:lang w:val="lt-LT"/>
                        </w:rPr>
                      </w:pPr>
                      <w:r w:rsidRPr="00EB1155">
                        <w:rPr>
                          <w:lang w:val="lt-LT"/>
                        </w:rPr>
                        <w:t>Grupinės konsultacijos mokiniams.</w:t>
                      </w:r>
                    </w:p>
                    <w:p w14:paraId="4A12F9E2" w14:textId="77777777" w:rsidR="00F84E95" w:rsidRPr="00EB1155" w:rsidRDefault="00F84E95" w:rsidP="00EB1155">
                      <w:pPr>
                        <w:pStyle w:val="Sraopastraipa"/>
                        <w:numPr>
                          <w:ilvl w:val="0"/>
                          <w:numId w:val="22"/>
                        </w:numPr>
                        <w:tabs>
                          <w:tab w:val="left" w:pos="284"/>
                        </w:tabs>
                        <w:overflowPunct/>
                        <w:autoSpaceDE/>
                        <w:autoSpaceDN/>
                        <w:adjustRightInd/>
                        <w:ind w:left="0" w:firstLine="0"/>
                        <w:textAlignment w:val="auto"/>
                        <w:rPr>
                          <w:lang w:val="lt-LT"/>
                        </w:rPr>
                      </w:pPr>
                      <w:r w:rsidRPr="00EB1155">
                        <w:rPr>
                          <w:lang w:val="lt-LT"/>
                        </w:rPr>
                        <w:t xml:space="preserve">Klasių valandėlės </w:t>
                      </w:r>
                      <w:proofErr w:type="spellStart"/>
                      <w:r w:rsidRPr="00EB1155">
                        <w:rPr>
                          <w:lang w:val="lt-LT"/>
                        </w:rPr>
                        <w:t>UK</w:t>
                      </w:r>
                      <w:proofErr w:type="spellEnd"/>
                      <w:r w:rsidRPr="00EB1155">
                        <w:rPr>
                          <w:lang w:val="lt-LT"/>
                        </w:rPr>
                        <w:t xml:space="preserve"> tema.</w:t>
                      </w:r>
                    </w:p>
                    <w:p w14:paraId="55093B7A" w14:textId="77777777" w:rsidR="00F84E95" w:rsidRPr="00EB1155" w:rsidRDefault="00F84E95" w:rsidP="00EB1155">
                      <w:pPr>
                        <w:pStyle w:val="Sraopastraipa"/>
                        <w:numPr>
                          <w:ilvl w:val="0"/>
                          <w:numId w:val="22"/>
                        </w:numPr>
                        <w:tabs>
                          <w:tab w:val="left" w:pos="284"/>
                        </w:tabs>
                        <w:overflowPunct/>
                        <w:autoSpaceDE/>
                        <w:autoSpaceDN/>
                        <w:adjustRightInd/>
                        <w:ind w:left="0" w:firstLine="0"/>
                        <w:textAlignment w:val="auto"/>
                        <w:rPr>
                          <w:lang w:val="lt-LT"/>
                        </w:rPr>
                      </w:pPr>
                      <w:r w:rsidRPr="00EB1155">
                        <w:rPr>
                          <w:lang w:val="lt-LT"/>
                        </w:rPr>
                        <w:t>Tyrimai ir jų analizė bei pristatymas.</w:t>
                      </w:r>
                    </w:p>
                  </w:txbxContent>
                </v:textbox>
              </v:rect>
            </w:pict>
          </mc:Fallback>
        </mc:AlternateContent>
      </w:r>
      <w:r w:rsidRPr="00EB1155">
        <w:rPr>
          <w:b/>
          <w:i/>
          <w:noProof/>
          <w:lang w:val="lt-LT" w:eastAsia="lt-LT" w:bidi="bo-CN"/>
        </w:rPr>
        <mc:AlternateContent>
          <mc:Choice Requires="wps">
            <w:drawing>
              <wp:anchor distT="0" distB="0" distL="114300" distR="114300" simplePos="0" relativeHeight="251666432" behindDoc="0" locked="0" layoutInCell="1" allowOverlap="1" wp14:anchorId="7AA0402E" wp14:editId="0BC32047">
                <wp:simplePos x="0" y="0"/>
                <wp:positionH relativeFrom="column">
                  <wp:posOffset>-201930</wp:posOffset>
                </wp:positionH>
                <wp:positionV relativeFrom="paragraph">
                  <wp:posOffset>71120</wp:posOffset>
                </wp:positionV>
                <wp:extent cx="2838450" cy="1440180"/>
                <wp:effectExtent l="76200" t="76200" r="1905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144018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2BFFD4CF" w14:textId="77777777" w:rsidR="00F84E95" w:rsidRPr="00EB1155" w:rsidRDefault="00F84E95" w:rsidP="00EB1155">
                            <w:pPr>
                              <w:tabs>
                                <w:tab w:val="left" w:pos="284"/>
                              </w:tabs>
                              <w:rPr>
                                <w:b/>
                                <w:lang w:val="lt-LT"/>
                              </w:rPr>
                            </w:pPr>
                            <w:r w:rsidRPr="00EB1155">
                              <w:rPr>
                                <w:b/>
                                <w:lang w:val="lt-LT"/>
                              </w:rPr>
                              <w:t>Informacijos sklaida:</w:t>
                            </w:r>
                          </w:p>
                          <w:p w14:paraId="1093C106" w14:textId="3FAB8CAE" w:rsidR="00F84E95" w:rsidRPr="00EB1155" w:rsidRDefault="00F84E95" w:rsidP="00EB1155">
                            <w:pPr>
                              <w:pStyle w:val="Sraopastraipa"/>
                              <w:numPr>
                                <w:ilvl w:val="0"/>
                                <w:numId w:val="27"/>
                              </w:numPr>
                              <w:tabs>
                                <w:tab w:val="left" w:pos="284"/>
                              </w:tabs>
                              <w:overflowPunct/>
                              <w:autoSpaceDE/>
                              <w:autoSpaceDN/>
                              <w:adjustRightInd/>
                              <w:ind w:left="0" w:firstLine="0"/>
                              <w:textAlignment w:val="auto"/>
                              <w:rPr>
                                <w:lang w:val="lt-LT"/>
                              </w:rPr>
                            </w:pPr>
                            <w:r w:rsidRPr="00EB1155">
                              <w:rPr>
                                <w:lang w:val="lt-LT"/>
                              </w:rPr>
                              <w:t>Informacijos kaupimas, sisteminimas.</w:t>
                            </w:r>
                          </w:p>
                          <w:p w14:paraId="0F60C306" w14:textId="77777777" w:rsidR="00F84E95" w:rsidRPr="00EB1155" w:rsidRDefault="00F84E95" w:rsidP="00EB1155">
                            <w:pPr>
                              <w:pStyle w:val="Sraopastraipa"/>
                              <w:numPr>
                                <w:ilvl w:val="0"/>
                                <w:numId w:val="27"/>
                              </w:numPr>
                              <w:tabs>
                                <w:tab w:val="left" w:pos="284"/>
                              </w:tabs>
                              <w:overflowPunct/>
                              <w:autoSpaceDE/>
                              <w:autoSpaceDN/>
                              <w:adjustRightInd/>
                              <w:ind w:left="0" w:firstLine="0"/>
                              <w:textAlignment w:val="auto"/>
                              <w:rPr>
                                <w:lang w:val="lt-LT"/>
                              </w:rPr>
                            </w:pPr>
                            <w:r w:rsidRPr="00EB1155">
                              <w:rPr>
                                <w:lang w:val="lt-LT"/>
                              </w:rPr>
                              <w:t xml:space="preserve">Stendai, lankstinukai </w:t>
                            </w:r>
                            <w:proofErr w:type="spellStart"/>
                            <w:r w:rsidRPr="00EB1155">
                              <w:rPr>
                                <w:lang w:val="lt-LT"/>
                              </w:rPr>
                              <w:t>UK</w:t>
                            </w:r>
                            <w:proofErr w:type="spellEnd"/>
                            <w:r w:rsidRPr="00EB1155">
                              <w:rPr>
                                <w:lang w:val="lt-LT"/>
                              </w:rPr>
                              <w:t xml:space="preserve"> tema.</w:t>
                            </w:r>
                          </w:p>
                          <w:p w14:paraId="0E26675E" w14:textId="77777777" w:rsidR="00F84E95" w:rsidRPr="00EB1155" w:rsidRDefault="00F84E95" w:rsidP="00EB1155">
                            <w:pPr>
                              <w:pStyle w:val="Sraopastraipa"/>
                              <w:numPr>
                                <w:ilvl w:val="0"/>
                                <w:numId w:val="27"/>
                              </w:numPr>
                              <w:tabs>
                                <w:tab w:val="left" w:pos="284"/>
                              </w:tabs>
                              <w:overflowPunct/>
                              <w:autoSpaceDE/>
                              <w:autoSpaceDN/>
                              <w:adjustRightInd/>
                              <w:ind w:left="0" w:firstLine="0"/>
                              <w:textAlignment w:val="auto"/>
                              <w:rPr>
                                <w:lang w:val="lt-LT"/>
                              </w:rPr>
                            </w:pPr>
                            <w:r w:rsidRPr="00EB1155">
                              <w:rPr>
                                <w:lang w:val="lt-LT"/>
                              </w:rPr>
                              <w:t xml:space="preserve">Naujų dokumentų įsigijimas </w:t>
                            </w:r>
                            <w:proofErr w:type="spellStart"/>
                            <w:r w:rsidRPr="00EB1155">
                              <w:rPr>
                                <w:lang w:val="lt-LT"/>
                              </w:rPr>
                              <w:t>UK</w:t>
                            </w:r>
                            <w:proofErr w:type="spellEnd"/>
                            <w:r w:rsidRPr="00EB1155">
                              <w:rPr>
                                <w:lang w:val="lt-LT"/>
                              </w:rPr>
                              <w:t xml:space="preserve"> tematika.</w:t>
                            </w:r>
                          </w:p>
                          <w:p w14:paraId="72583EBD" w14:textId="77777777" w:rsidR="00F84E95" w:rsidRPr="00EB1155" w:rsidRDefault="00F84E95" w:rsidP="00EB1155">
                            <w:pPr>
                              <w:pStyle w:val="Sraopastraipa"/>
                              <w:numPr>
                                <w:ilvl w:val="0"/>
                                <w:numId w:val="27"/>
                              </w:numPr>
                              <w:tabs>
                                <w:tab w:val="left" w:pos="284"/>
                              </w:tabs>
                              <w:overflowPunct/>
                              <w:autoSpaceDE/>
                              <w:autoSpaceDN/>
                              <w:adjustRightInd/>
                              <w:ind w:left="0" w:firstLine="0"/>
                              <w:textAlignment w:val="auto"/>
                              <w:rPr>
                                <w:lang w:val="lt-LT"/>
                              </w:rPr>
                            </w:pPr>
                            <w:r w:rsidRPr="00EB1155">
                              <w:rPr>
                                <w:lang w:val="lt-LT"/>
                              </w:rPr>
                              <w:t>Karjeros savaitės organizavimas, bendradarbiaujant su aukštosiomis mokyklomis.</w:t>
                            </w:r>
                          </w:p>
                          <w:p w14:paraId="18246DF9" w14:textId="45DDA586" w:rsidR="00F84E95" w:rsidRPr="00EB1155" w:rsidRDefault="00F84E95" w:rsidP="00EB1155">
                            <w:pPr>
                              <w:pStyle w:val="Sraopastraipa"/>
                              <w:numPr>
                                <w:ilvl w:val="0"/>
                                <w:numId w:val="27"/>
                              </w:numPr>
                              <w:tabs>
                                <w:tab w:val="left" w:pos="284"/>
                              </w:tabs>
                              <w:overflowPunct/>
                              <w:autoSpaceDE/>
                              <w:autoSpaceDN/>
                              <w:adjustRightInd/>
                              <w:ind w:left="0" w:firstLine="0"/>
                              <w:textAlignment w:val="auto"/>
                              <w:rPr>
                                <w:lang w:val="lt-LT"/>
                              </w:rPr>
                            </w:pPr>
                            <w:r w:rsidRPr="00EB1155">
                              <w:rPr>
                                <w:lang w:val="lt-LT"/>
                              </w:rPr>
                              <w:t xml:space="preserve">Aktualios informacijos Ugdymo karjerai temomis viešinimas gimnazijos svetainėje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0402E" id="Rectangle 1" o:spid="_x0000_s1028" style="position:absolute;margin-left:-15.9pt;margin-top:5.6pt;width:223.5pt;height:1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">
                <v:shadow on="t" opacity=".5" offset="-6pt,-6pt"/>
                <v:textbox>
                  <w:txbxContent>
                    <w:p w14:paraId="2BFFD4CF" w14:textId="77777777" w:rsidR="00F84E95" w:rsidRPr="00EB1155" w:rsidRDefault="00F84E95" w:rsidP="00EB1155">
                      <w:pPr>
                        <w:tabs>
                          <w:tab w:val="left" w:pos="284"/>
                        </w:tabs>
                        <w:rPr>
                          <w:b/>
                          <w:lang w:val="lt-LT"/>
                        </w:rPr>
                      </w:pPr>
                      <w:r w:rsidRPr="00EB1155">
                        <w:rPr>
                          <w:b/>
                          <w:lang w:val="lt-LT"/>
                        </w:rPr>
                        <w:t>Informacijos sklaida:</w:t>
                      </w:r>
                    </w:p>
                    <w:p w14:paraId="1093C106" w14:textId="3FAB8CAE" w:rsidR="00F84E95" w:rsidRPr="00EB1155" w:rsidRDefault="00F84E95" w:rsidP="00EB1155">
                      <w:pPr>
                        <w:pStyle w:val="Sraopastraipa"/>
                        <w:numPr>
                          <w:ilvl w:val="0"/>
                          <w:numId w:val="27"/>
                        </w:numPr>
                        <w:tabs>
                          <w:tab w:val="left" w:pos="284"/>
                        </w:tabs>
                        <w:overflowPunct/>
                        <w:autoSpaceDE/>
                        <w:autoSpaceDN/>
                        <w:adjustRightInd/>
                        <w:ind w:left="0" w:firstLine="0"/>
                        <w:textAlignment w:val="auto"/>
                        <w:rPr>
                          <w:lang w:val="lt-LT"/>
                        </w:rPr>
                      </w:pPr>
                      <w:r w:rsidRPr="00EB1155">
                        <w:rPr>
                          <w:lang w:val="lt-LT"/>
                        </w:rPr>
                        <w:t>Informacijos kaupimas, sisteminimas.</w:t>
                      </w:r>
                    </w:p>
                    <w:p w14:paraId="0F60C306" w14:textId="77777777" w:rsidR="00F84E95" w:rsidRPr="00EB1155" w:rsidRDefault="00F84E95" w:rsidP="00EB1155">
                      <w:pPr>
                        <w:pStyle w:val="Sraopastraipa"/>
                        <w:numPr>
                          <w:ilvl w:val="0"/>
                          <w:numId w:val="27"/>
                        </w:numPr>
                        <w:tabs>
                          <w:tab w:val="left" w:pos="284"/>
                        </w:tabs>
                        <w:overflowPunct/>
                        <w:autoSpaceDE/>
                        <w:autoSpaceDN/>
                        <w:adjustRightInd/>
                        <w:ind w:left="0" w:firstLine="0"/>
                        <w:textAlignment w:val="auto"/>
                        <w:rPr>
                          <w:lang w:val="lt-LT"/>
                        </w:rPr>
                      </w:pPr>
                      <w:r w:rsidRPr="00EB1155">
                        <w:rPr>
                          <w:lang w:val="lt-LT"/>
                        </w:rPr>
                        <w:t xml:space="preserve">Stendai, lankstinukai </w:t>
                      </w:r>
                      <w:proofErr w:type="spellStart"/>
                      <w:r w:rsidRPr="00EB1155">
                        <w:rPr>
                          <w:lang w:val="lt-LT"/>
                        </w:rPr>
                        <w:t>UK</w:t>
                      </w:r>
                      <w:proofErr w:type="spellEnd"/>
                      <w:r w:rsidRPr="00EB1155">
                        <w:rPr>
                          <w:lang w:val="lt-LT"/>
                        </w:rPr>
                        <w:t xml:space="preserve"> tema.</w:t>
                      </w:r>
                    </w:p>
                    <w:p w14:paraId="0E26675E" w14:textId="77777777" w:rsidR="00F84E95" w:rsidRPr="00EB1155" w:rsidRDefault="00F84E95" w:rsidP="00EB1155">
                      <w:pPr>
                        <w:pStyle w:val="Sraopastraipa"/>
                        <w:numPr>
                          <w:ilvl w:val="0"/>
                          <w:numId w:val="27"/>
                        </w:numPr>
                        <w:tabs>
                          <w:tab w:val="left" w:pos="284"/>
                        </w:tabs>
                        <w:overflowPunct/>
                        <w:autoSpaceDE/>
                        <w:autoSpaceDN/>
                        <w:adjustRightInd/>
                        <w:ind w:left="0" w:firstLine="0"/>
                        <w:textAlignment w:val="auto"/>
                        <w:rPr>
                          <w:lang w:val="lt-LT"/>
                        </w:rPr>
                      </w:pPr>
                      <w:r w:rsidRPr="00EB1155">
                        <w:rPr>
                          <w:lang w:val="lt-LT"/>
                        </w:rPr>
                        <w:t xml:space="preserve">Naujų dokumentų įsigijimas </w:t>
                      </w:r>
                      <w:proofErr w:type="spellStart"/>
                      <w:r w:rsidRPr="00EB1155">
                        <w:rPr>
                          <w:lang w:val="lt-LT"/>
                        </w:rPr>
                        <w:t>UK</w:t>
                      </w:r>
                      <w:proofErr w:type="spellEnd"/>
                      <w:r w:rsidRPr="00EB1155">
                        <w:rPr>
                          <w:lang w:val="lt-LT"/>
                        </w:rPr>
                        <w:t xml:space="preserve"> tematika.</w:t>
                      </w:r>
                    </w:p>
                    <w:p w14:paraId="72583EBD" w14:textId="77777777" w:rsidR="00F84E95" w:rsidRPr="00EB1155" w:rsidRDefault="00F84E95" w:rsidP="00EB1155">
                      <w:pPr>
                        <w:pStyle w:val="Sraopastraipa"/>
                        <w:numPr>
                          <w:ilvl w:val="0"/>
                          <w:numId w:val="27"/>
                        </w:numPr>
                        <w:tabs>
                          <w:tab w:val="left" w:pos="284"/>
                        </w:tabs>
                        <w:overflowPunct/>
                        <w:autoSpaceDE/>
                        <w:autoSpaceDN/>
                        <w:adjustRightInd/>
                        <w:ind w:left="0" w:firstLine="0"/>
                        <w:textAlignment w:val="auto"/>
                        <w:rPr>
                          <w:lang w:val="lt-LT"/>
                        </w:rPr>
                      </w:pPr>
                      <w:r w:rsidRPr="00EB1155">
                        <w:rPr>
                          <w:lang w:val="lt-LT"/>
                        </w:rPr>
                        <w:t>Karjeros savaitės organizavimas, bendradarbiaujant su aukštosiomis mokyklomis.</w:t>
                      </w:r>
                    </w:p>
                    <w:p w14:paraId="18246DF9" w14:textId="45DDA586" w:rsidR="00F84E95" w:rsidRPr="00EB1155" w:rsidRDefault="00F84E95" w:rsidP="00EB1155">
                      <w:pPr>
                        <w:pStyle w:val="Sraopastraipa"/>
                        <w:numPr>
                          <w:ilvl w:val="0"/>
                          <w:numId w:val="27"/>
                        </w:numPr>
                        <w:tabs>
                          <w:tab w:val="left" w:pos="284"/>
                        </w:tabs>
                        <w:overflowPunct/>
                        <w:autoSpaceDE/>
                        <w:autoSpaceDN/>
                        <w:adjustRightInd/>
                        <w:ind w:left="0" w:firstLine="0"/>
                        <w:textAlignment w:val="auto"/>
                        <w:rPr>
                          <w:lang w:val="lt-LT"/>
                        </w:rPr>
                      </w:pPr>
                      <w:r w:rsidRPr="00EB1155">
                        <w:rPr>
                          <w:lang w:val="lt-LT"/>
                        </w:rPr>
                        <w:t xml:space="preserve">Aktualios informacijos Ugdymo karjerai temomis viešinimas gimnazijos svetainėje </w:t>
                      </w:r>
                    </w:p>
                  </w:txbxContent>
                </v:textbox>
              </v:rect>
            </w:pict>
          </mc:Fallback>
        </mc:AlternateContent>
      </w:r>
    </w:p>
    <w:p w14:paraId="61071DC6" w14:textId="6FF5F136" w:rsidR="00F84E95" w:rsidRPr="00EB1155" w:rsidRDefault="00F84E95" w:rsidP="3569345A">
      <w:pPr>
        <w:ind w:firstLine="567"/>
        <w:jc w:val="both"/>
        <w:rPr>
          <w:color w:val="C00000"/>
          <w:sz w:val="24"/>
          <w:szCs w:val="24"/>
          <w:lang w:val="lt-LT"/>
        </w:rPr>
      </w:pPr>
    </w:p>
    <w:p w14:paraId="5B876B2B" w14:textId="59EDF41A" w:rsidR="00F84E95" w:rsidRPr="00EB1155" w:rsidRDefault="00EB1155" w:rsidP="3569345A">
      <w:pPr>
        <w:ind w:firstLine="567"/>
        <w:jc w:val="both"/>
        <w:rPr>
          <w:color w:val="C00000"/>
          <w:sz w:val="24"/>
          <w:szCs w:val="24"/>
          <w:lang w:val="lt-LT"/>
        </w:rPr>
      </w:pPr>
      <w:r w:rsidRPr="00EB1155">
        <w:rPr>
          <w:b/>
          <w:i/>
          <w:noProof/>
          <w:lang w:val="lt-LT" w:eastAsia="lt-LT" w:bidi="bo-CN"/>
        </w:rPr>
        <mc:AlternateContent>
          <mc:Choice Requires="wps">
            <w:drawing>
              <wp:anchor distT="0" distB="0" distL="114300" distR="114300" simplePos="0" relativeHeight="251671552" behindDoc="0" locked="0" layoutInCell="1" allowOverlap="1" wp14:anchorId="6DF4C3DB" wp14:editId="13623B3C">
                <wp:simplePos x="0" y="0"/>
                <wp:positionH relativeFrom="column">
                  <wp:posOffset>6435725</wp:posOffset>
                </wp:positionH>
                <wp:positionV relativeFrom="paragraph">
                  <wp:posOffset>2891790</wp:posOffset>
                </wp:positionV>
                <wp:extent cx="532263" cy="199750"/>
                <wp:effectExtent l="0" t="38100" r="58420" b="292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263" cy="19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179C2" id="_x0000_t32" coordsize="21600,21600" o:spt="32" o:oned="t" path="m,l21600,21600e" filled="f">
                <v:path arrowok="t" fillok="f" o:connecttype="none"/>
                <o:lock v:ext="edit" shapetype="t"/>
              </v:shapetype>
              <v:shape id="Straight Arrow Connector 13" o:spid="_x0000_s1026" type="#_x0000_t32" style="position:absolute;margin-left:506.75pt;margin-top:227.7pt;width:41.9pt;height:15.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">
                <v:stroke endarrow="block"/>
              </v:shape>
            </w:pict>
          </mc:Fallback>
        </mc:AlternateContent>
      </w:r>
      <w:r w:rsidRPr="00EB1155">
        <w:rPr>
          <w:b/>
          <w:i/>
          <w:noProof/>
          <w:lang w:val="lt-LT" w:eastAsia="lt-LT" w:bidi="bo-CN"/>
        </w:rPr>
        <mc:AlternateContent>
          <mc:Choice Requires="wps">
            <w:drawing>
              <wp:anchor distT="0" distB="0" distL="114300" distR="114300" simplePos="0" relativeHeight="251673600" behindDoc="0" locked="0" layoutInCell="1" allowOverlap="1" wp14:anchorId="6F176D1B" wp14:editId="2309AB17">
                <wp:simplePos x="0" y="0"/>
                <wp:positionH relativeFrom="column">
                  <wp:posOffset>6379210</wp:posOffset>
                </wp:positionH>
                <wp:positionV relativeFrom="paragraph">
                  <wp:posOffset>4418330</wp:posOffset>
                </wp:positionV>
                <wp:extent cx="610481" cy="177421"/>
                <wp:effectExtent l="0" t="38100" r="56515" b="323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481" cy="1774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CC3A5" id="Straight Arrow Connector 4" o:spid="_x0000_s1026" type="#_x0000_t32" style="position:absolute;margin-left:502.3pt;margin-top:347.9pt;width:48.05pt;height:13.9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">
                <v:stroke endarrow="block"/>
              </v:shape>
            </w:pict>
          </mc:Fallback>
        </mc:AlternateContent>
      </w:r>
      <w:r w:rsidRPr="00EB1155">
        <w:rPr>
          <w:b/>
          <w:i/>
          <w:noProof/>
          <w:lang w:val="lt-LT" w:eastAsia="lt-LT" w:bidi="bo-CN"/>
        </w:rPr>
        <mc:AlternateContent>
          <mc:Choice Requires="wps">
            <w:drawing>
              <wp:anchor distT="0" distB="0" distL="114300" distR="114300" simplePos="0" relativeHeight="251665408" behindDoc="0" locked="0" layoutInCell="1" allowOverlap="1" wp14:anchorId="3F4E80DC" wp14:editId="49F7F0A6">
                <wp:simplePos x="0" y="0"/>
                <wp:positionH relativeFrom="column">
                  <wp:posOffset>7036435</wp:posOffset>
                </wp:positionH>
                <wp:positionV relativeFrom="paragraph">
                  <wp:posOffset>3696335</wp:posOffset>
                </wp:positionV>
                <wp:extent cx="2441575" cy="1351128"/>
                <wp:effectExtent l="0" t="0" r="53975" b="590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135112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9ED166F" w14:textId="77777777" w:rsidR="00F84E95" w:rsidRPr="00EB1155" w:rsidRDefault="00F84E95" w:rsidP="00EB1155">
                            <w:pPr>
                              <w:tabs>
                                <w:tab w:val="left" w:pos="284"/>
                              </w:tabs>
                              <w:rPr>
                                <w:b/>
                                <w:lang w:val="lt-LT"/>
                              </w:rPr>
                            </w:pPr>
                            <w:r w:rsidRPr="00EB1155">
                              <w:rPr>
                                <w:b/>
                                <w:lang w:val="lt-LT"/>
                              </w:rPr>
                              <w:t>Administracija:</w:t>
                            </w:r>
                          </w:p>
                          <w:p w14:paraId="07827BF7" w14:textId="77777777" w:rsidR="00F84E95" w:rsidRPr="00EB1155" w:rsidRDefault="00F84E95" w:rsidP="00EB1155">
                            <w:pPr>
                              <w:pStyle w:val="Sraopastraipa"/>
                              <w:numPr>
                                <w:ilvl w:val="0"/>
                                <w:numId w:val="25"/>
                              </w:numPr>
                              <w:tabs>
                                <w:tab w:val="left" w:pos="284"/>
                              </w:tabs>
                              <w:overflowPunct/>
                              <w:autoSpaceDE/>
                              <w:autoSpaceDN/>
                              <w:adjustRightInd/>
                              <w:ind w:left="0" w:firstLine="0"/>
                              <w:textAlignment w:val="auto"/>
                              <w:rPr>
                                <w:lang w:val="lt-LT"/>
                              </w:rPr>
                            </w:pPr>
                            <w:r w:rsidRPr="00EB1155">
                              <w:rPr>
                                <w:lang w:val="lt-LT"/>
                              </w:rPr>
                              <w:t>Individualių mokymo planų sudarymas.</w:t>
                            </w:r>
                          </w:p>
                          <w:p w14:paraId="33DA6BD4" w14:textId="5112D403" w:rsidR="00F84E95" w:rsidRPr="00EB1155" w:rsidRDefault="00F84E95" w:rsidP="00EB1155">
                            <w:pPr>
                              <w:pStyle w:val="Sraopastraipa"/>
                              <w:numPr>
                                <w:ilvl w:val="0"/>
                                <w:numId w:val="25"/>
                              </w:numPr>
                              <w:tabs>
                                <w:tab w:val="left" w:pos="284"/>
                              </w:tabs>
                              <w:overflowPunct/>
                              <w:autoSpaceDE/>
                              <w:autoSpaceDN/>
                              <w:adjustRightInd/>
                              <w:ind w:left="0" w:firstLine="0"/>
                              <w:textAlignment w:val="auto"/>
                              <w:rPr>
                                <w:lang w:val="lt-LT"/>
                              </w:rPr>
                            </w:pPr>
                            <w:r w:rsidRPr="00EB1155">
                              <w:rPr>
                                <w:lang w:val="lt-LT"/>
                              </w:rPr>
                              <w:t>Tėvų susirinkimai</w:t>
                            </w:r>
                            <w:r w:rsidR="00613095">
                              <w:rPr>
                                <w:lang w:val="lt-LT"/>
                              </w:rPr>
                              <w:t>.</w:t>
                            </w:r>
                          </w:p>
                          <w:p w14:paraId="5D67673A" w14:textId="5A5C5BB8" w:rsidR="00F84E95" w:rsidRPr="00EB1155" w:rsidRDefault="00F84E95" w:rsidP="00EB1155">
                            <w:pPr>
                              <w:pStyle w:val="Sraopastraipa"/>
                              <w:numPr>
                                <w:ilvl w:val="0"/>
                                <w:numId w:val="25"/>
                              </w:numPr>
                              <w:tabs>
                                <w:tab w:val="left" w:pos="284"/>
                              </w:tabs>
                              <w:overflowPunct/>
                              <w:autoSpaceDE/>
                              <w:autoSpaceDN/>
                              <w:adjustRightInd/>
                              <w:ind w:left="0" w:firstLine="0"/>
                              <w:textAlignment w:val="auto"/>
                              <w:rPr>
                                <w:lang w:val="lt-LT"/>
                              </w:rPr>
                            </w:pPr>
                            <w:r w:rsidRPr="00EB1155">
                              <w:rPr>
                                <w:lang w:val="lt-LT"/>
                              </w:rPr>
                              <w:t>Ugdymo plano galimybių išnaudojimas</w:t>
                            </w:r>
                            <w:r w:rsidR="00613095">
                              <w:rPr>
                                <w:lang w:val="lt-LT"/>
                              </w:rPr>
                              <w:t>.</w:t>
                            </w:r>
                          </w:p>
                          <w:p w14:paraId="62EFF349" w14:textId="24377983" w:rsidR="00F84E95" w:rsidRPr="00EB1155" w:rsidRDefault="00F84E95" w:rsidP="00EB1155">
                            <w:pPr>
                              <w:pStyle w:val="Sraopastraipa"/>
                              <w:numPr>
                                <w:ilvl w:val="0"/>
                                <w:numId w:val="25"/>
                              </w:numPr>
                              <w:tabs>
                                <w:tab w:val="left" w:pos="284"/>
                              </w:tabs>
                              <w:overflowPunct/>
                              <w:autoSpaceDE/>
                              <w:autoSpaceDN/>
                              <w:adjustRightInd/>
                              <w:ind w:left="0" w:firstLine="0"/>
                              <w:textAlignment w:val="auto"/>
                              <w:rPr>
                                <w:lang w:val="lt-LT"/>
                              </w:rPr>
                            </w:pPr>
                            <w:r w:rsidRPr="00EB1155">
                              <w:rPr>
                                <w:lang w:val="lt-LT"/>
                              </w:rPr>
                              <w:t>Brandos egzaminų ir abiturientų įstojimo į mokymo</w:t>
                            </w:r>
                            <w:r w:rsidRPr="00EB1155">
                              <w:rPr>
                                <w:sz w:val="22"/>
                                <w:szCs w:val="22"/>
                                <w:lang w:val="lt-LT"/>
                              </w:rPr>
                              <w:t xml:space="preserve"> įstaigas rezultatų analizė</w:t>
                            </w:r>
                            <w:r w:rsidR="00613095">
                              <w:rPr>
                                <w:sz w:val="22"/>
                                <w:szCs w:val="22"/>
                                <w:lang w:val="lt-L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E80DC" id="Rectangle 7" o:spid="_x0000_s1029" style="position:absolute;left:0;text-align:left;margin-left:554.05pt;margin-top:291.05pt;width:192.25pt;height:10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">
                <v:shadow on="t"/>
                <v:textbox>
                  <w:txbxContent>
                    <w:p w14:paraId="29ED166F" w14:textId="77777777" w:rsidR="00F84E95" w:rsidRPr="00EB1155" w:rsidRDefault="00F84E95" w:rsidP="00EB1155">
                      <w:pPr>
                        <w:tabs>
                          <w:tab w:val="left" w:pos="284"/>
                        </w:tabs>
                        <w:rPr>
                          <w:b/>
                          <w:lang w:val="lt-LT"/>
                        </w:rPr>
                      </w:pPr>
                      <w:r w:rsidRPr="00EB1155">
                        <w:rPr>
                          <w:b/>
                          <w:lang w:val="lt-LT"/>
                        </w:rPr>
                        <w:t>Administracija:</w:t>
                      </w:r>
                    </w:p>
                    <w:p w14:paraId="07827BF7" w14:textId="77777777" w:rsidR="00F84E95" w:rsidRPr="00EB1155" w:rsidRDefault="00F84E95" w:rsidP="00EB1155">
                      <w:pPr>
                        <w:pStyle w:val="Sraopastraipa"/>
                        <w:numPr>
                          <w:ilvl w:val="0"/>
                          <w:numId w:val="25"/>
                        </w:numPr>
                        <w:tabs>
                          <w:tab w:val="left" w:pos="284"/>
                        </w:tabs>
                        <w:overflowPunct/>
                        <w:autoSpaceDE/>
                        <w:autoSpaceDN/>
                        <w:adjustRightInd/>
                        <w:ind w:left="0" w:firstLine="0"/>
                        <w:textAlignment w:val="auto"/>
                        <w:rPr>
                          <w:lang w:val="lt-LT"/>
                        </w:rPr>
                      </w:pPr>
                      <w:r w:rsidRPr="00EB1155">
                        <w:rPr>
                          <w:lang w:val="lt-LT"/>
                        </w:rPr>
                        <w:t>Individualių mokymo planų sudarymas.</w:t>
                      </w:r>
                    </w:p>
                    <w:p w14:paraId="33DA6BD4" w14:textId="5112D403" w:rsidR="00F84E95" w:rsidRPr="00EB1155" w:rsidRDefault="00F84E95" w:rsidP="00EB1155">
                      <w:pPr>
                        <w:pStyle w:val="Sraopastraipa"/>
                        <w:numPr>
                          <w:ilvl w:val="0"/>
                          <w:numId w:val="25"/>
                        </w:numPr>
                        <w:tabs>
                          <w:tab w:val="left" w:pos="284"/>
                        </w:tabs>
                        <w:overflowPunct/>
                        <w:autoSpaceDE/>
                        <w:autoSpaceDN/>
                        <w:adjustRightInd/>
                        <w:ind w:left="0" w:firstLine="0"/>
                        <w:textAlignment w:val="auto"/>
                        <w:rPr>
                          <w:lang w:val="lt-LT"/>
                        </w:rPr>
                      </w:pPr>
                      <w:r w:rsidRPr="00EB1155">
                        <w:rPr>
                          <w:lang w:val="lt-LT"/>
                        </w:rPr>
                        <w:t>Tėvų susirinkimai</w:t>
                      </w:r>
                      <w:r w:rsidR="00613095">
                        <w:rPr>
                          <w:lang w:val="lt-LT"/>
                        </w:rPr>
                        <w:t>.</w:t>
                      </w:r>
                    </w:p>
                    <w:p w14:paraId="5D67673A" w14:textId="5A5C5BB8" w:rsidR="00F84E95" w:rsidRPr="00EB1155" w:rsidRDefault="00F84E95" w:rsidP="00EB1155">
                      <w:pPr>
                        <w:pStyle w:val="Sraopastraipa"/>
                        <w:numPr>
                          <w:ilvl w:val="0"/>
                          <w:numId w:val="25"/>
                        </w:numPr>
                        <w:tabs>
                          <w:tab w:val="left" w:pos="284"/>
                        </w:tabs>
                        <w:overflowPunct/>
                        <w:autoSpaceDE/>
                        <w:autoSpaceDN/>
                        <w:adjustRightInd/>
                        <w:ind w:left="0" w:firstLine="0"/>
                        <w:textAlignment w:val="auto"/>
                        <w:rPr>
                          <w:lang w:val="lt-LT"/>
                        </w:rPr>
                      </w:pPr>
                      <w:r w:rsidRPr="00EB1155">
                        <w:rPr>
                          <w:lang w:val="lt-LT"/>
                        </w:rPr>
                        <w:t>Ugdymo plano galimybių išnaudojimas</w:t>
                      </w:r>
                      <w:r w:rsidR="00613095">
                        <w:rPr>
                          <w:lang w:val="lt-LT"/>
                        </w:rPr>
                        <w:t>.</w:t>
                      </w:r>
                    </w:p>
                    <w:p w14:paraId="62EFF349" w14:textId="24377983" w:rsidR="00F84E95" w:rsidRPr="00EB1155" w:rsidRDefault="00F84E95" w:rsidP="00EB1155">
                      <w:pPr>
                        <w:pStyle w:val="Sraopastraipa"/>
                        <w:numPr>
                          <w:ilvl w:val="0"/>
                          <w:numId w:val="25"/>
                        </w:numPr>
                        <w:tabs>
                          <w:tab w:val="left" w:pos="284"/>
                        </w:tabs>
                        <w:overflowPunct/>
                        <w:autoSpaceDE/>
                        <w:autoSpaceDN/>
                        <w:adjustRightInd/>
                        <w:ind w:left="0" w:firstLine="0"/>
                        <w:textAlignment w:val="auto"/>
                        <w:rPr>
                          <w:lang w:val="lt-LT"/>
                        </w:rPr>
                      </w:pPr>
                      <w:r w:rsidRPr="00EB1155">
                        <w:rPr>
                          <w:lang w:val="lt-LT"/>
                        </w:rPr>
                        <w:t>Brandos egzaminų ir abiturientų įstojimo į mokymo</w:t>
                      </w:r>
                      <w:r w:rsidRPr="00EB1155">
                        <w:rPr>
                          <w:sz w:val="22"/>
                          <w:szCs w:val="22"/>
                          <w:lang w:val="lt-LT"/>
                        </w:rPr>
                        <w:t xml:space="preserve"> įstaigas rezultatų analizė</w:t>
                      </w:r>
                      <w:r w:rsidR="00613095">
                        <w:rPr>
                          <w:sz w:val="22"/>
                          <w:szCs w:val="22"/>
                          <w:lang w:val="lt-LT"/>
                        </w:rPr>
                        <w:t>.</w:t>
                      </w:r>
                    </w:p>
                  </w:txbxContent>
                </v:textbox>
              </v:rect>
            </w:pict>
          </mc:Fallback>
        </mc:AlternateContent>
      </w:r>
      <w:r w:rsidRPr="00EB1155">
        <w:rPr>
          <w:b/>
          <w:i/>
          <w:noProof/>
          <w:lang w:val="lt-LT" w:eastAsia="lt-LT" w:bidi="bo-CN"/>
        </w:rPr>
        <mc:AlternateContent>
          <mc:Choice Requires="wps">
            <w:drawing>
              <wp:anchor distT="0" distB="0" distL="114300" distR="114300" simplePos="0" relativeHeight="251663360" behindDoc="0" locked="0" layoutInCell="1" allowOverlap="1" wp14:anchorId="4CB096FE" wp14:editId="0341AF3C">
                <wp:simplePos x="0" y="0"/>
                <wp:positionH relativeFrom="column">
                  <wp:posOffset>6952615</wp:posOffset>
                </wp:positionH>
                <wp:positionV relativeFrom="paragraph">
                  <wp:posOffset>2030095</wp:posOffset>
                </wp:positionV>
                <wp:extent cx="2441750" cy="1467060"/>
                <wp:effectExtent l="0" t="0" r="92075" b="952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750" cy="14670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89BA207" w14:textId="77777777" w:rsidR="00F84E95" w:rsidRPr="00EB1155" w:rsidRDefault="00F84E95" w:rsidP="00EB1155">
                            <w:pPr>
                              <w:tabs>
                                <w:tab w:val="left" w:pos="284"/>
                              </w:tabs>
                              <w:rPr>
                                <w:b/>
                                <w:lang w:val="lt-LT"/>
                              </w:rPr>
                            </w:pPr>
                            <w:r w:rsidRPr="00EB1155">
                              <w:rPr>
                                <w:b/>
                                <w:lang w:val="lt-LT"/>
                              </w:rPr>
                              <w:t>Integravimas į ugdomąją veiklą:</w:t>
                            </w:r>
                          </w:p>
                          <w:p w14:paraId="15A3C5B4" w14:textId="77777777" w:rsidR="00F84E95" w:rsidRPr="00EB1155" w:rsidRDefault="00F84E95" w:rsidP="00EB1155">
                            <w:pPr>
                              <w:pStyle w:val="Sraopastraipa"/>
                              <w:numPr>
                                <w:ilvl w:val="0"/>
                                <w:numId w:val="24"/>
                              </w:numPr>
                              <w:tabs>
                                <w:tab w:val="left" w:pos="284"/>
                              </w:tabs>
                              <w:overflowPunct/>
                              <w:autoSpaceDE/>
                              <w:autoSpaceDN/>
                              <w:adjustRightInd/>
                              <w:ind w:left="0" w:firstLine="0"/>
                              <w:textAlignment w:val="auto"/>
                              <w:rPr>
                                <w:lang w:val="lt-LT"/>
                              </w:rPr>
                            </w:pPr>
                            <w:r w:rsidRPr="00EB1155">
                              <w:rPr>
                                <w:lang w:val="lt-LT"/>
                              </w:rPr>
                              <w:t>Kalbas.</w:t>
                            </w:r>
                          </w:p>
                          <w:p w14:paraId="46E45817" w14:textId="77777777" w:rsidR="00F84E95" w:rsidRPr="00EB1155" w:rsidRDefault="00F84E95" w:rsidP="00EB1155">
                            <w:pPr>
                              <w:pStyle w:val="Sraopastraipa"/>
                              <w:numPr>
                                <w:ilvl w:val="0"/>
                                <w:numId w:val="24"/>
                              </w:numPr>
                              <w:tabs>
                                <w:tab w:val="left" w:pos="284"/>
                              </w:tabs>
                              <w:overflowPunct/>
                              <w:autoSpaceDE/>
                              <w:autoSpaceDN/>
                              <w:adjustRightInd/>
                              <w:ind w:left="0" w:firstLine="0"/>
                              <w:textAlignment w:val="auto"/>
                              <w:rPr>
                                <w:lang w:val="lt-LT"/>
                              </w:rPr>
                            </w:pPr>
                            <w:r w:rsidRPr="00EB1155">
                              <w:rPr>
                                <w:lang w:val="lt-LT"/>
                              </w:rPr>
                              <w:t>Socialinius, gamtos mokslus.</w:t>
                            </w:r>
                          </w:p>
                          <w:p w14:paraId="4114520E" w14:textId="77777777" w:rsidR="00F84E95" w:rsidRPr="00EB1155" w:rsidRDefault="00F84E95" w:rsidP="00EB1155">
                            <w:pPr>
                              <w:pStyle w:val="Sraopastraipa"/>
                              <w:numPr>
                                <w:ilvl w:val="0"/>
                                <w:numId w:val="24"/>
                              </w:numPr>
                              <w:tabs>
                                <w:tab w:val="left" w:pos="284"/>
                              </w:tabs>
                              <w:overflowPunct/>
                              <w:autoSpaceDE/>
                              <w:autoSpaceDN/>
                              <w:adjustRightInd/>
                              <w:ind w:left="0" w:firstLine="0"/>
                              <w:textAlignment w:val="auto"/>
                              <w:rPr>
                                <w:lang w:val="lt-LT"/>
                              </w:rPr>
                            </w:pPr>
                            <w:r w:rsidRPr="00EB1155">
                              <w:rPr>
                                <w:lang w:val="lt-LT"/>
                              </w:rPr>
                              <w:t>Technologijų pamokas.</w:t>
                            </w:r>
                          </w:p>
                          <w:p w14:paraId="439CCBE9" w14:textId="77777777" w:rsidR="00F84E95" w:rsidRPr="00EB1155" w:rsidRDefault="00F84E95" w:rsidP="00EB1155">
                            <w:pPr>
                              <w:pStyle w:val="Sraopastraipa"/>
                              <w:numPr>
                                <w:ilvl w:val="0"/>
                                <w:numId w:val="24"/>
                              </w:numPr>
                              <w:tabs>
                                <w:tab w:val="left" w:pos="284"/>
                              </w:tabs>
                              <w:overflowPunct/>
                              <w:autoSpaceDE/>
                              <w:autoSpaceDN/>
                              <w:adjustRightInd/>
                              <w:ind w:left="0" w:firstLine="0"/>
                              <w:textAlignment w:val="auto"/>
                              <w:rPr>
                                <w:lang w:val="lt-LT"/>
                              </w:rPr>
                            </w:pPr>
                            <w:r w:rsidRPr="00EB1155">
                              <w:rPr>
                                <w:lang w:val="lt-LT"/>
                              </w:rPr>
                              <w:t>Ekonomiką.</w:t>
                            </w:r>
                          </w:p>
                          <w:p w14:paraId="714787E7" w14:textId="77777777" w:rsidR="00F84E95" w:rsidRPr="00EB1155" w:rsidRDefault="00F84E95" w:rsidP="00EB1155">
                            <w:pPr>
                              <w:pStyle w:val="Sraopastraipa"/>
                              <w:numPr>
                                <w:ilvl w:val="0"/>
                                <w:numId w:val="24"/>
                              </w:numPr>
                              <w:tabs>
                                <w:tab w:val="left" w:pos="284"/>
                              </w:tabs>
                              <w:overflowPunct/>
                              <w:autoSpaceDE/>
                              <w:autoSpaceDN/>
                              <w:adjustRightInd/>
                              <w:ind w:left="0" w:firstLine="0"/>
                              <w:textAlignment w:val="auto"/>
                              <w:rPr>
                                <w:lang w:val="lt-LT"/>
                              </w:rPr>
                            </w:pPr>
                            <w:r w:rsidRPr="00EB1155">
                              <w:rPr>
                                <w:lang w:val="lt-LT"/>
                              </w:rPr>
                              <w:t>Neformalųjį ugdymą.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096FE" id="Rectangle 8" o:spid="_x0000_s1030" style="position:absolute;left:0;text-align:left;margin-left:547.45pt;margin-top:159.85pt;width:192.2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">
                <v:shadow on="t" opacity=".5" offset="6pt,6pt"/>
                <v:textbox>
                  <w:txbxContent>
                    <w:p w14:paraId="489BA207" w14:textId="77777777" w:rsidR="00F84E95" w:rsidRPr="00EB1155" w:rsidRDefault="00F84E95" w:rsidP="00EB1155">
                      <w:pPr>
                        <w:tabs>
                          <w:tab w:val="left" w:pos="284"/>
                        </w:tabs>
                        <w:rPr>
                          <w:b/>
                          <w:lang w:val="lt-LT"/>
                        </w:rPr>
                      </w:pPr>
                      <w:r w:rsidRPr="00EB1155">
                        <w:rPr>
                          <w:b/>
                          <w:lang w:val="lt-LT"/>
                        </w:rPr>
                        <w:t>Integravimas į ugdomąją veiklą:</w:t>
                      </w:r>
                    </w:p>
                    <w:p w14:paraId="15A3C5B4" w14:textId="77777777" w:rsidR="00F84E95" w:rsidRPr="00EB1155" w:rsidRDefault="00F84E95" w:rsidP="00EB1155">
                      <w:pPr>
                        <w:pStyle w:val="Sraopastraipa"/>
                        <w:numPr>
                          <w:ilvl w:val="0"/>
                          <w:numId w:val="24"/>
                        </w:numPr>
                        <w:tabs>
                          <w:tab w:val="left" w:pos="284"/>
                        </w:tabs>
                        <w:overflowPunct/>
                        <w:autoSpaceDE/>
                        <w:autoSpaceDN/>
                        <w:adjustRightInd/>
                        <w:ind w:left="0" w:firstLine="0"/>
                        <w:textAlignment w:val="auto"/>
                        <w:rPr>
                          <w:lang w:val="lt-LT"/>
                        </w:rPr>
                      </w:pPr>
                      <w:r w:rsidRPr="00EB1155">
                        <w:rPr>
                          <w:lang w:val="lt-LT"/>
                        </w:rPr>
                        <w:t>Kalbas.</w:t>
                      </w:r>
                    </w:p>
                    <w:p w14:paraId="46E45817" w14:textId="77777777" w:rsidR="00F84E95" w:rsidRPr="00EB1155" w:rsidRDefault="00F84E95" w:rsidP="00EB1155">
                      <w:pPr>
                        <w:pStyle w:val="Sraopastraipa"/>
                        <w:numPr>
                          <w:ilvl w:val="0"/>
                          <w:numId w:val="24"/>
                        </w:numPr>
                        <w:tabs>
                          <w:tab w:val="left" w:pos="284"/>
                        </w:tabs>
                        <w:overflowPunct/>
                        <w:autoSpaceDE/>
                        <w:autoSpaceDN/>
                        <w:adjustRightInd/>
                        <w:ind w:left="0" w:firstLine="0"/>
                        <w:textAlignment w:val="auto"/>
                        <w:rPr>
                          <w:lang w:val="lt-LT"/>
                        </w:rPr>
                      </w:pPr>
                      <w:r w:rsidRPr="00EB1155">
                        <w:rPr>
                          <w:lang w:val="lt-LT"/>
                        </w:rPr>
                        <w:t>Socialinius, gamtos mokslus.</w:t>
                      </w:r>
                    </w:p>
                    <w:p w14:paraId="4114520E" w14:textId="77777777" w:rsidR="00F84E95" w:rsidRPr="00EB1155" w:rsidRDefault="00F84E95" w:rsidP="00EB1155">
                      <w:pPr>
                        <w:pStyle w:val="Sraopastraipa"/>
                        <w:numPr>
                          <w:ilvl w:val="0"/>
                          <w:numId w:val="24"/>
                        </w:numPr>
                        <w:tabs>
                          <w:tab w:val="left" w:pos="284"/>
                        </w:tabs>
                        <w:overflowPunct/>
                        <w:autoSpaceDE/>
                        <w:autoSpaceDN/>
                        <w:adjustRightInd/>
                        <w:ind w:left="0" w:firstLine="0"/>
                        <w:textAlignment w:val="auto"/>
                        <w:rPr>
                          <w:lang w:val="lt-LT"/>
                        </w:rPr>
                      </w:pPr>
                      <w:r w:rsidRPr="00EB1155">
                        <w:rPr>
                          <w:lang w:val="lt-LT"/>
                        </w:rPr>
                        <w:t>Technologijų pamokas.</w:t>
                      </w:r>
                    </w:p>
                    <w:p w14:paraId="439CCBE9" w14:textId="77777777" w:rsidR="00F84E95" w:rsidRPr="00EB1155" w:rsidRDefault="00F84E95" w:rsidP="00EB1155">
                      <w:pPr>
                        <w:pStyle w:val="Sraopastraipa"/>
                        <w:numPr>
                          <w:ilvl w:val="0"/>
                          <w:numId w:val="24"/>
                        </w:numPr>
                        <w:tabs>
                          <w:tab w:val="left" w:pos="284"/>
                        </w:tabs>
                        <w:overflowPunct/>
                        <w:autoSpaceDE/>
                        <w:autoSpaceDN/>
                        <w:adjustRightInd/>
                        <w:ind w:left="0" w:firstLine="0"/>
                        <w:textAlignment w:val="auto"/>
                        <w:rPr>
                          <w:lang w:val="lt-LT"/>
                        </w:rPr>
                      </w:pPr>
                      <w:r w:rsidRPr="00EB1155">
                        <w:rPr>
                          <w:lang w:val="lt-LT"/>
                        </w:rPr>
                        <w:t>Ekonomiką.</w:t>
                      </w:r>
                    </w:p>
                    <w:p w14:paraId="714787E7" w14:textId="77777777" w:rsidR="00F84E95" w:rsidRPr="00EB1155" w:rsidRDefault="00F84E95" w:rsidP="00EB1155">
                      <w:pPr>
                        <w:pStyle w:val="Sraopastraipa"/>
                        <w:numPr>
                          <w:ilvl w:val="0"/>
                          <w:numId w:val="24"/>
                        </w:numPr>
                        <w:tabs>
                          <w:tab w:val="left" w:pos="284"/>
                        </w:tabs>
                        <w:overflowPunct/>
                        <w:autoSpaceDE/>
                        <w:autoSpaceDN/>
                        <w:adjustRightInd/>
                        <w:ind w:left="0" w:firstLine="0"/>
                        <w:textAlignment w:val="auto"/>
                        <w:rPr>
                          <w:lang w:val="lt-LT"/>
                        </w:rPr>
                      </w:pPr>
                      <w:r w:rsidRPr="00EB1155">
                        <w:rPr>
                          <w:lang w:val="lt-LT"/>
                        </w:rPr>
                        <w:t>Neformalųjį ugdymą.</w:t>
                      </w:r>
                    </w:p>
                  </w:txbxContent>
                </v:textbox>
              </v:rect>
            </w:pict>
          </mc:Fallback>
        </mc:AlternateContent>
      </w:r>
      <w:r w:rsidRPr="00EB1155">
        <w:rPr>
          <w:b/>
          <w:i/>
          <w:noProof/>
          <w:lang w:val="lt-LT" w:eastAsia="lt-LT" w:bidi="bo-CN"/>
        </w:rPr>
        <mc:AlternateContent>
          <mc:Choice Requires="wps">
            <w:drawing>
              <wp:anchor distT="0" distB="0" distL="114300" distR="114300" simplePos="0" relativeHeight="251664384" behindDoc="0" locked="0" layoutInCell="1" allowOverlap="1" wp14:anchorId="4F79DAB2" wp14:editId="094E3863">
                <wp:simplePos x="0" y="0"/>
                <wp:positionH relativeFrom="column">
                  <wp:posOffset>-238760</wp:posOffset>
                </wp:positionH>
                <wp:positionV relativeFrom="paragraph">
                  <wp:posOffset>3848735</wp:posOffset>
                </wp:positionV>
                <wp:extent cx="2776220" cy="1298509"/>
                <wp:effectExtent l="76200" t="0" r="24130" b="927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220" cy="1298509"/>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14:paraId="2A5521D8" w14:textId="77777777" w:rsidR="00F84E95" w:rsidRPr="00EB1155" w:rsidRDefault="00F84E95" w:rsidP="00EB1155">
                            <w:pPr>
                              <w:tabs>
                                <w:tab w:val="left" w:pos="284"/>
                              </w:tabs>
                              <w:rPr>
                                <w:b/>
                                <w:lang w:val="lt-LT"/>
                              </w:rPr>
                            </w:pPr>
                            <w:r w:rsidRPr="00EB1155">
                              <w:rPr>
                                <w:b/>
                                <w:lang w:val="lt-LT"/>
                              </w:rPr>
                              <w:t>Klasių auklėtojų veikla:</w:t>
                            </w:r>
                          </w:p>
                          <w:p w14:paraId="1F002BA5" w14:textId="77777777" w:rsidR="00F84E95" w:rsidRPr="00EB1155" w:rsidRDefault="00F84E95" w:rsidP="00EB1155">
                            <w:pPr>
                              <w:pStyle w:val="Sraopastraipa"/>
                              <w:numPr>
                                <w:ilvl w:val="0"/>
                                <w:numId w:val="26"/>
                              </w:numPr>
                              <w:tabs>
                                <w:tab w:val="left" w:pos="284"/>
                              </w:tabs>
                              <w:overflowPunct/>
                              <w:autoSpaceDE/>
                              <w:autoSpaceDN/>
                              <w:adjustRightInd/>
                              <w:ind w:left="0" w:firstLine="0"/>
                              <w:textAlignment w:val="auto"/>
                              <w:rPr>
                                <w:b/>
                                <w:lang w:val="lt-LT"/>
                              </w:rPr>
                            </w:pPr>
                            <w:r w:rsidRPr="00EB1155">
                              <w:rPr>
                                <w:lang w:val="lt-LT"/>
                              </w:rPr>
                              <w:t xml:space="preserve">Klasių valandėlės </w:t>
                            </w:r>
                            <w:proofErr w:type="spellStart"/>
                            <w:r w:rsidRPr="00EB1155">
                              <w:rPr>
                                <w:lang w:val="lt-LT"/>
                              </w:rPr>
                              <w:t>UK</w:t>
                            </w:r>
                            <w:proofErr w:type="spellEnd"/>
                            <w:r w:rsidRPr="00EB1155">
                              <w:rPr>
                                <w:lang w:val="lt-LT"/>
                              </w:rPr>
                              <w:t xml:space="preserve"> tema.</w:t>
                            </w:r>
                          </w:p>
                          <w:p w14:paraId="64971A0D" w14:textId="77777777" w:rsidR="00F84E95" w:rsidRPr="00EB1155" w:rsidRDefault="00F84E95" w:rsidP="00EB1155">
                            <w:pPr>
                              <w:pStyle w:val="Sraopastraipa"/>
                              <w:numPr>
                                <w:ilvl w:val="0"/>
                                <w:numId w:val="26"/>
                              </w:numPr>
                              <w:tabs>
                                <w:tab w:val="left" w:pos="284"/>
                              </w:tabs>
                              <w:overflowPunct/>
                              <w:autoSpaceDE/>
                              <w:autoSpaceDN/>
                              <w:adjustRightInd/>
                              <w:ind w:left="0" w:firstLine="0"/>
                              <w:textAlignment w:val="auto"/>
                              <w:rPr>
                                <w:b/>
                                <w:lang w:val="lt-LT"/>
                              </w:rPr>
                            </w:pPr>
                            <w:r w:rsidRPr="00EB1155">
                              <w:rPr>
                                <w:lang w:val="lt-LT"/>
                              </w:rPr>
                              <w:t>Išvykos į tėvų darbovietes.</w:t>
                            </w:r>
                          </w:p>
                          <w:p w14:paraId="13CF5F02" w14:textId="3DBE8576" w:rsidR="00F84E95" w:rsidRPr="00EB1155" w:rsidRDefault="00F84E95" w:rsidP="00EB1155">
                            <w:pPr>
                              <w:pStyle w:val="Sraopastraipa"/>
                              <w:numPr>
                                <w:ilvl w:val="0"/>
                                <w:numId w:val="26"/>
                              </w:numPr>
                              <w:tabs>
                                <w:tab w:val="left" w:pos="284"/>
                              </w:tabs>
                              <w:overflowPunct/>
                              <w:autoSpaceDE/>
                              <w:autoSpaceDN/>
                              <w:adjustRightInd/>
                              <w:ind w:left="0" w:firstLine="0"/>
                              <w:textAlignment w:val="auto"/>
                              <w:rPr>
                                <w:b/>
                                <w:lang w:val="lt-LT"/>
                              </w:rPr>
                            </w:pPr>
                            <w:r w:rsidRPr="00EB1155">
                              <w:rPr>
                                <w:lang w:val="lt-LT"/>
                              </w:rPr>
                              <w:t>Tėvų profesijų pristatymas mokiniams.</w:t>
                            </w:r>
                          </w:p>
                          <w:p w14:paraId="157C93FD" w14:textId="77777777" w:rsidR="00F84E95" w:rsidRPr="00EB1155" w:rsidRDefault="00F84E95" w:rsidP="00EB1155">
                            <w:pPr>
                              <w:pStyle w:val="Sraopastraipa"/>
                              <w:numPr>
                                <w:ilvl w:val="0"/>
                                <w:numId w:val="26"/>
                              </w:numPr>
                              <w:tabs>
                                <w:tab w:val="left" w:pos="284"/>
                              </w:tabs>
                              <w:overflowPunct/>
                              <w:autoSpaceDE/>
                              <w:autoSpaceDN/>
                              <w:adjustRightInd/>
                              <w:ind w:left="0" w:firstLine="0"/>
                              <w:textAlignment w:val="auto"/>
                              <w:rPr>
                                <w:b/>
                                <w:lang w:val="lt-LT"/>
                              </w:rPr>
                            </w:pPr>
                            <w:r w:rsidRPr="00EB1155">
                              <w:rPr>
                                <w:lang w:val="lt-LT"/>
                              </w:rPr>
                              <w:t>Anketavimas.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9DAB2" id="Rectangle 6" o:spid="_x0000_s1031" style="position:absolute;left:0;text-align:left;margin-left:-18.8pt;margin-top:303.05pt;width:218.6pt;height:10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">
                <v:shadow on="t" opacity=".5" offset="-6pt,6pt"/>
                <v:textbox>
                  <w:txbxContent>
                    <w:p w14:paraId="2A5521D8" w14:textId="77777777" w:rsidR="00F84E95" w:rsidRPr="00EB1155" w:rsidRDefault="00F84E95" w:rsidP="00EB1155">
                      <w:pPr>
                        <w:tabs>
                          <w:tab w:val="left" w:pos="284"/>
                        </w:tabs>
                        <w:rPr>
                          <w:b/>
                          <w:lang w:val="lt-LT"/>
                        </w:rPr>
                      </w:pPr>
                      <w:r w:rsidRPr="00EB1155">
                        <w:rPr>
                          <w:b/>
                          <w:lang w:val="lt-LT"/>
                        </w:rPr>
                        <w:t>Klasių auklėtojų veikla:</w:t>
                      </w:r>
                    </w:p>
                    <w:p w14:paraId="1F002BA5" w14:textId="77777777" w:rsidR="00F84E95" w:rsidRPr="00EB1155" w:rsidRDefault="00F84E95" w:rsidP="00EB1155">
                      <w:pPr>
                        <w:pStyle w:val="Sraopastraipa"/>
                        <w:numPr>
                          <w:ilvl w:val="0"/>
                          <w:numId w:val="26"/>
                        </w:numPr>
                        <w:tabs>
                          <w:tab w:val="left" w:pos="284"/>
                        </w:tabs>
                        <w:overflowPunct/>
                        <w:autoSpaceDE/>
                        <w:autoSpaceDN/>
                        <w:adjustRightInd/>
                        <w:ind w:left="0" w:firstLine="0"/>
                        <w:textAlignment w:val="auto"/>
                        <w:rPr>
                          <w:b/>
                          <w:lang w:val="lt-LT"/>
                        </w:rPr>
                      </w:pPr>
                      <w:r w:rsidRPr="00EB1155">
                        <w:rPr>
                          <w:lang w:val="lt-LT"/>
                        </w:rPr>
                        <w:t xml:space="preserve">Klasių valandėlės </w:t>
                      </w:r>
                      <w:proofErr w:type="spellStart"/>
                      <w:r w:rsidRPr="00EB1155">
                        <w:rPr>
                          <w:lang w:val="lt-LT"/>
                        </w:rPr>
                        <w:t>UK</w:t>
                      </w:r>
                      <w:proofErr w:type="spellEnd"/>
                      <w:r w:rsidRPr="00EB1155">
                        <w:rPr>
                          <w:lang w:val="lt-LT"/>
                        </w:rPr>
                        <w:t xml:space="preserve"> tema.</w:t>
                      </w:r>
                    </w:p>
                    <w:p w14:paraId="64971A0D" w14:textId="77777777" w:rsidR="00F84E95" w:rsidRPr="00EB1155" w:rsidRDefault="00F84E95" w:rsidP="00EB1155">
                      <w:pPr>
                        <w:pStyle w:val="Sraopastraipa"/>
                        <w:numPr>
                          <w:ilvl w:val="0"/>
                          <w:numId w:val="26"/>
                        </w:numPr>
                        <w:tabs>
                          <w:tab w:val="left" w:pos="284"/>
                        </w:tabs>
                        <w:overflowPunct/>
                        <w:autoSpaceDE/>
                        <w:autoSpaceDN/>
                        <w:adjustRightInd/>
                        <w:ind w:left="0" w:firstLine="0"/>
                        <w:textAlignment w:val="auto"/>
                        <w:rPr>
                          <w:b/>
                          <w:lang w:val="lt-LT"/>
                        </w:rPr>
                      </w:pPr>
                      <w:r w:rsidRPr="00EB1155">
                        <w:rPr>
                          <w:lang w:val="lt-LT"/>
                        </w:rPr>
                        <w:t>Išvykos į tėvų darbovietes.</w:t>
                      </w:r>
                    </w:p>
                    <w:p w14:paraId="13CF5F02" w14:textId="3DBE8576" w:rsidR="00F84E95" w:rsidRPr="00EB1155" w:rsidRDefault="00F84E95" w:rsidP="00EB1155">
                      <w:pPr>
                        <w:pStyle w:val="Sraopastraipa"/>
                        <w:numPr>
                          <w:ilvl w:val="0"/>
                          <w:numId w:val="26"/>
                        </w:numPr>
                        <w:tabs>
                          <w:tab w:val="left" w:pos="284"/>
                        </w:tabs>
                        <w:overflowPunct/>
                        <w:autoSpaceDE/>
                        <w:autoSpaceDN/>
                        <w:adjustRightInd/>
                        <w:ind w:left="0" w:firstLine="0"/>
                        <w:textAlignment w:val="auto"/>
                        <w:rPr>
                          <w:b/>
                          <w:lang w:val="lt-LT"/>
                        </w:rPr>
                      </w:pPr>
                      <w:r w:rsidRPr="00EB1155">
                        <w:rPr>
                          <w:lang w:val="lt-LT"/>
                        </w:rPr>
                        <w:t>Tėvų profesijų pristatymas mokiniams.</w:t>
                      </w:r>
                    </w:p>
                    <w:p w14:paraId="157C93FD" w14:textId="77777777" w:rsidR="00F84E95" w:rsidRPr="00EB1155" w:rsidRDefault="00F84E95" w:rsidP="00EB1155">
                      <w:pPr>
                        <w:pStyle w:val="Sraopastraipa"/>
                        <w:numPr>
                          <w:ilvl w:val="0"/>
                          <w:numId w:val="26"/>
                        </w:numPr>
                        <w:tabs>
                          <w:tab w:val="left" w:pos="284"/>
                        </w:tabs>
                        <w:overflowPunct/>
                        <w:autoSpaceDE/>
                        <w:autoSpaceDN/>
                        <w:adjustRightInd/>
                        <w:ind w:left="0" w:firstLine="0"/>
                        <w:textAlignment w:val="auto"/>
                        <w:rPr>
                          <w:b/>
                          <w:lang w:val="lt-LT"/>
                        </w:rPr>
                      </w:pPr>
                      <w:r w:rsidRPr="00EB1155">
                        <w:rPr>
                          <w:lang w:val="lt-LT"/>
                        </w:rPr>
                        <w:t>Anketavimas.</w:t>
                      </w:r>
                    </w:p>
                  </w:txbxContent>
                </v:textbox>
              </v:rect>
            </w:pict>
          </mc:Fallback>
        </mc:AlternateContent>
      </w:r>
      <w:r w:rsidRPr="00EB1155">
        <w:rPr>
          <w:b/>
          <w:i/>
          <w:noProof/>
          <w:lang w:val="lt-LT" w:eastAsia="lt-LT" w:bidi="bo-CN"/>
        </w:rPr>
        <mc:AlternateContent>
          <mc:Choice Requires="wps">
            <w:drawing>
              <wp:anchor distT="0" distB="0" distL="114300" distR="114300" simplePos="0" relativeHeight="251661312" behindDoc="0" locked="0" layoutInCell="1" allowOverlap="1" wp14:anchorId="5AE0E8CF" wp14:editId="67453DB8">
                <wp:simplePos x="0" y="0"/>
                <wp:positionH relativeFrom="column">
                  <wp:posOffset>-193040</wp:posOffset>
                </wp:positionH>
                <wp:positionV relativeFrom="paragraph">
                  <wp:posOffset>2171065</wp:posOffset>
                </wp:positionV>
                <wp:extent cx="2776220" cy="1398592"/>
                <wp:effectExtent l="76200" t="76200" r="2413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220" cy="1398592"/>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67461697" w14:textId="77777777" w:rsidR="00F84E95" w:rsidRPr="00EB1155" w:rsidRDefault="00F84E95" w:rsidP="00EB1155">
                            <w:pPr>
                              <w:tabs>
                                <w:tab w:val="left" w:pos="284"/>
                              </w:tabs>
                              <w:rPr>
                                <w:b/>
                                <w:lang w:val="lt-LT"/>
                              </w:rPr>
                            </w:pPr>
                            <w:r w:rsidRPr="00EB1155">
                              <w:rPr>
                                <w:b/>
                                <w:lang w:val="lt-LT"/>
                              </w:rPr>
                              <w:t>Bendradarbiavimas su socialiniais partneriais:</w:t>
                            </w:r>
                          </w:p>
                          <w:p w14:paraId="06DD9C37" w14:textId="6CB8A7C8" w:rsidR="00F84E95" w:rsidRPr="00EB1155" w:rsidRDefault="00F84E95" w:rsidP="00EB1155">
                            <w:pPr>
                              <w:pStyle w:val="Sraopastraipa"/>
                              <w:numPr>
                                <w:ilvl w:val="0"/>
                                <w:numId w:val="28"/>
                              </w:numPr>
                              <w:tabs>
                                <w:tab w:val="left" w:pos="284"/>
                              </w:tabs>
                              <w:overflowPunct/>
                              <w:autoSpaceDE/>
                              <w:autoSpaceDN/>
                              <w:adjustRightInd/>
                              <w:ind w:left="0" w:firstLine="0"/>
                              <w:textAlignment w:val="auto"/>
                              <w:rPr>
                                <w:lang w:val="lt-LT"/>
                              </w:rPr>
                            </w:pPr>
                            <w:r w:rsidRPr="00EB1155">
                              <w:rPr>
                                <w:lang w:val="lt-LT"/>
                              </w:rPr>
                              <w:t xml:space="preserve">Marijampolės kolegija, </w:t>
                            </w:r>
                            <w:r w:rsidR="00E94E28">
                              <w:rPr>
                                <w:lang w:val="lt-LT"/>
                              </w:rPr>
                              <w:t>Marijampolės profesinio rengimo centras</w:t>
                            </w:r>
                            <w:r w:rsidRPr="00EB1155">
                              <w:rPr>
                                <w:lang w:val="lt-LT"/>
                              </w:rPr>
                              <w:t>.</w:t>
                            </w:r>
                          </w:p>
                          <w:p w14:paraId="7EBE9908" w14:textId="77777777" w:rsidR="00F84E95" w:rsidRPr="00EB1155" w:rsidRDefault="00F84E95" w:rsidP="00EB1155">
                            <w:pPr>
                              <w:pStyle w:val="Sraopastraipa"/>
                              <w:numPr>
                                <w:ilvl w:val="0"/>
                                <w:numId w:val="28"/>
                              </w:numPr>
                              <w:tabs>
                                <w:tab w:val="left" w:pos="284"/>
                              </w:tabs>
                              <w:overflowPunct/>
                              <w:autoSpaceDE/>
                              <w:autoSpaceDN/>
                              <w:adjustRightInd/>
                              <w:ind w:left="0" w:firstLine="0"/>
                              <w:textAlignment w:val="auto"/>
                              <w:rPr>
                                <w:lang w:val="lt-LT"/>
                              </w:rPr>
                            </w:pPr>
                            <w:r w:rsidRPr="00EB1155">
                              <w:rPr>
                                <w:lang w:val="lt-LT"/>
                              </w:rPr>
                              <w:t>Lietuvos aukštosios mokyklos.</w:t>
                            </w:r>
                          </w:p>
                          <w:p w14:paraId="7101CACE" w14:textId="4A623F8C" w:rsidR="00F84E95" w:rsidRPr="00EB1155" w:rsidRDefault="00613095" w:rsidP="00EB1155">
                            <w:pPr>
                              <w:pStyle w:val="Sraopastraipa"/>
                              <w:numPr>
                                <w:ilvl w:val="0"/>
                                <w:numId w:val="28"/>
                              </w:numPr>
                              <w:tabs>
                                <w:tab w:val="left" w:pos="284"/>
                              </w:tabs>
                              <w:overflowPunct/>
                              <w:autoSpaceDE/>
                              <w:autoSpaceDN/>
                              <w:adjustRightInd/>
                              <w:ind w:left="0" w:firstLine="0"/>
                              <w:textAlignment w:val="auto"/>
                              <w:rPr>
                                <w:lang w:val="lt-LT"/>
                              </w:rPr>
                            </w:pPr>
                            <w:r>
                              <w:rPr>
                                <w:lang w:val="lt-LT"/>
                              </w:rPr>
                              <w:t>Marijampolės Užimtumo tarnyba.</w:t>
                            </w:r>
                          </w:p>
                          <w:p w14:paraId="6CCE2743" w14:textId="015890FA" w:rsidR="00F84E95" w:rsidRPr="00EB1155" w:rsidRDefault="00EB1155" w:rsidP="00EB1155">
                            <w:pPr>
                              <w:pStyle w:val="Sraopastraipa"/>
                              <w:numPr>
                                <w:ilvl w:val="0"/>
                                <w:numId w:val="28"/>
                              </w:numPr>
                              <w:tabs>
                                <w:tab w:val="left" w:pos="284"/>
                              </w:tabs>
                              <w:overflowPunct/>
                              <w:autoSpaceDE/>
                              <w:autoSpaceDN/>
                              <w:adjustRightInd/>
                              <w:ind w:left="0" w:firstLine="0"/>
                              <w:textAlignment w:val="auto"/>
                              <w:rPr>
                                <w:lang w:val="lt-LT"/>
                              </w:rPr>
                            </w:pPr>
                            <w:r>
                              <w:rPr>
                                <w:lang w:val="lt-LT"/>
                              </w:rPr>
                              <w:t xml:space="preserve">Vaikų </w:t>
                            </w:r>
                            <w:r w:rsidR="00613095" w:rsidRPr="00EB1155">
                              <w:rPr>
                                <w:lang w:val="lt-LT"/>
                              </w:rPr>
                              <w:t>lopšeliai</w:t>
                            </w:r>
                            <w:r w:rsidR="00613095">
                              <w:rPr>
                                <w:lang w:val="lt-LT"/>
                              </w:rPr>
                              <w:t>-</w:t>
                            </w:r>
                            <w:r>
                              <w:rPr>
                                <w:lang w:val="lt-LT"/>
                              </w:rPr>
                              <w:t>darželiai</w:t>
                            </w:r>
                            <w:r w:rsidR="00F84E95" w:rsidRPr="00EB1155">
                              <w:rPr>
                                <w:lang w:val="lt-LT"/>
                              </w:rPr>
                              <w:t xml:space="preserve"> „Rasa“, „Nykštukas“.</w:t>
                            </w:r>
                          </w:p>
                          <w:p w14:paraId="3BC51ADE" w14:textId="0347A9C1" w:rsidR="00F84E95" w:rsidRPr="00EB1155" w:rsidRDefault="00F84E95" w:rsidP="00EB1155">
                            <w:pPr>
                              <w:pStyle w:val="Sraopastraipa"/>
                              <w:numPr>
                                <w:ilvl w:val="0"/>
                                <w:numId w:val="28"/>
                              </w:numPr>
                              <w:tabs>
                                <w:tab w:val="left" w:pos="284"/>
                              </w:tabs>
                              <w:overflowPunct/>
                              <w:autoSpaceDE/>
                              <w:autoSpaceDN/>
                              <w:adjustRightInd/>
                              <w:ind w:left="0" w:firstLine="0"/>
                              <w:textAlignment w:val="auto"/>
                              <w:rPr>
                                <w:lang w:val="lt-LT"/>
                              </w:rPr>
                            </w:pPr>
                            <w:r w:rsidRPr="00EB1155">
                              <w:rPr>
                                <w:lang w:val="lt-LT"/>
                              </w:rPr>
                              <w:t>Šv. Marijos senelių globos namai.</w:t>
                            </w:r>
                          </w:p>
                          <w:p w14:paraId="13A49549" w14:textId="5F041FDB" w:rsidR="00F84E95" w:rsidRPr="00EB1155" w:rsidRDefault="00F84E95" w:rsidP="00EB1155">
                            <w:pPr>
                              <w:pStyle w:val="Sraopastraipa"/>
                              <w:numPr>
                                <w:ilvl w:val="0"/>
                                <w:numId w:val="28"/>
                              </w:numPr>
                              <w:tabs>
                                <w:tab w:val="left" w:pos="284"/>
                              </w:tabs>
                              <w:overflowPunct/>
                              <w:autoSpaceDE/>
                              <w:autoSpaceDN/>
                              <w:adjustRightInd/>
                              <w:ind w:left="0" w:firstLine="0"/>
                              <w:textAlignment w:val="auto"/>
                              <w:rPr>
                                <w:lang w:val="lt-LT"/>
                              </w:rPr>
                            </w:pPr>
                            <w:r w:rsidRPr="00EB1155">
                              <w:rPr>
                                <w:lang w:val="lt-LT"/>
                              </w:rPr>
                              <w:t>Kitos įmonės,</w:t>
                            </w:r>
                            <w:r w:rsidR="00BD5D9F" w:rsidRPr="00EB1155">
                              <w:rPr>
                                <w:lang w:val="lt-LT"/>
                              </w:rPr>
                              <w:t xml:space="preserve"> įs</w:t>
                            </w:r>
                            <w:r w:rsidR="00EB1155">
                              <w:rPr>
                                <w:lang w:val="lt-LT"/>
                              </w:rPr>
                              <w:t>ta</w:t>
                            </w:r>
                            <w:r w:rsidR="00BD5D9F" w:rsidRPr="00EB1155">
                              <w:rPr>
                                <w:lang w:val="lt-LT"/>
                              </w:rPr>
                              <w:t>igos, organizacijos.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0E8CF" id="Rectangle 3" o:spid="_x0000_s1032" style="position:absolute;left:0;text-align:left;margin-left:-15.2pt;margin-top:170.95pt;width:218.6pt;height:1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">
                <v:shadow on="t" opacity=".5" offset="-6pt,-6pt"/>
                <v:textbox>
                  <w:txbxContent>
                    <w:p w14:paraId="67461697" w14:textId="77777777" w:rsidR="00F84E95" w:rsidRPr="00EB1155" w:rsidRDefault="00F84E95" w:rsidP="00EB1155">
                      <w:pPr>
                        <w:tabs>
                          <w:tab w:val="left" w:pos="284"/>
                        </w:tabs>
                        <w:rPr>
                          <w:b/>
                          <w:lang w:val="lt-LT"/>
                        </w:rPr>
                      </w:pPr>
                      <w:r w:rsidRPr="00EB1155">
                        <w:rPr>
                          <w:b/>
                          <w:lang w:val="lt-LT"/>
                        </w:rPr>
                        <w:t>Bendradarbiavimas su socialiniais partneriais:</w:t>
                      </w:r>
                    </w:p>
                    <w:p w14:paraId="06DD9C37" w14:textId="6CB8A7C8" w:rsidR="00F84E95" w:rsidRPr="00EB1155" w:rsidRDefault="00F84E95" w:rsidP="00EB1155">
                      <w:pPr>
                        <w:pStyle w:val="Sraopastraipa"/>
                        <w:numPr>
                          <w:ilvl w:val="0"/>
                          <w:numId w:val="28"/>
                        </w:numPr>
                        <w:tabs>
                          <w:tab w:val="left" w:pos="284"/>
                        </w:tabs>
                        <w:overflowPunct/>
                        <w:autoSpaceDE/>
                        <w:autoSpaceDN/>
                        <w:adjustRightInd/>
                        <w:ind w:left="0" w:firstLine="0"/>
                        <w:textAlignment w:val="auto"/>
                        <w:rPr>
                          <w:lang w:val="lt-LT"/>
                        </w:rPr>
                      </w:pPr>
                      <w:r w:rsidRPr="00EB1155">
                        <w:rPr>
                          <w:lang w:val="lt-LT"/>
                        </w:rPr>
                        <w:t xml:space="preserve">Marijampolės kolegija, </w:t>
                      </w:r>
                      <w:r w:rsidR="00E94E28">
                        <w:rPr>
                          <w:lang w:val="lt-LT"/>
                        </w:rPr>
                        <w:t>Marijampolės profesinio rengimo centras</w:t>
                      </w:r>
                      <w:r w:rsidRPr="00EB1155">
                        <w:rPr>
                          <w:lang w:val="lt-LT"/>
                        </w:rPr>
                        <w:t>.</w:t>
                      </w:r>
                    </w:p>
                    <w:p w14:paraId="7EBE9908" w14:textId="77777777" w:rsidR="00F84E95" w:rsidRPr="00EB1155" w:rsidRDefault="00F84E95" w:rsidP="00EB1155">
                      <w:pPr>
                        <w:pStyle w:val="Sraopastraipa"/>
                        <w:numPr>
                          <w:ilvl w:val="0"/>
                          <w:numId w:val="28"/>
                        </w:numPr>
                        <w:tabs>
                          <w:tab w:val="left" w:pos="284"/>
                        </w:tabs>
                        <w:overflowPunct/>
                        <w:autoSpaceDE/>
                        <w:autoSpaceDN/>
                        <w:adjustRightInd/>
                        <w:ind w:left="0" w:firstLine="0"/>
                        <w:textAlignment w:val="auto"/>
                        <w:rPr>
                          <w:lang w:val="lt-LT"/>
                        </w:rPr>
                      </w:pPr>
                      <w:r w:rsidRPr="00EB1155">
                        <w:rPr>
                          <w:lang w:val="lt-LT"/>
                        </w:rPr>
                        <w:t>Lietuvos aukštosios mokyklos.</w:t>
                      </w:r>
                    </w:p>
                    <w:p w14:paraId="7101CACE" w14:textId="4A623F8C" w:rsidR="00F84E95" w:rsidRPr="00EB1155" w:rsidRDefault="00613095" w:rsidP="00EB1155">
                      <w:pPr>
                        <w:pStyle w:val="Sraopastraipa"/>
                        <w:numPr>
                          <w:ilvl w:val="0"/>
                          <w:numId w:val="28"/>
                        </w:numPr>
                        <w:tabs>
                          <w:tab w:val="left" w:pos="284"/>
                        </w:tabs>
                        <w:overflowPunct/>
                        <w:autoSpaceDE/>
                        <w:autoSpaceDN/>
                        <w:adjustRightInd/>
                        <w:ind w:left="0" w:firstLine="0"/>
                        <w:textAlignment w:val="auto"/>
                        <w:rPr>
                          <w:lang w:val="lt-LT"/>
                        </w:rPr>
                      </w:pPr>
                      <w:r>
                        <w:rPr>
                          <w:lang w:val="lt-LT"/>
                        </w:rPr>
                        <w:t>Marijampolės Užimtumo tarnyba.</w:t>
                      </w:r>
                    </w:p>
                    <w:p w14:paraId="6CCE2743" w14:textId="015890FA" w:rsidR="00F84E95" w:rsidRPr="00EB1155" w:rsidRDefault="00EB1155" w:rsidP="00EB1155">
                      <w:pPr>
                        <w:pStyle w:val="Sraopastraipa"/>
                        <w:numPr>
                          <w:ilvl w:val="0"/>
                          <w:numId w:val="28"/>
                        </w:numPr>
                        <w:tabs>
                          <w:tab w:val="left" w:pos="284"/>
                        </w:tabs>
                        <w:overflowPunct/>
                        <w:autoSpaceDE/>
                        <w:autoSpaceDN/>
                        <w:adjustRightInd/>
                        <w:ind w:left="0" w:firstLine="0"/>
                        <w:textAlignment w:val="auto"/>
                        <w:rPr>
                          <w:lang w:val="lt-LT"/>
                        </w:rPr>
                      </w:pPr>
                      <w:r>
                        <w:rPr>
                          <w:lang w:val="lt-LT"/>
                        </w:rPr>
                        <w:t xml:space="preserve">Vaikų </w:t>
                      </w:r>
                      <w:r w:rsidR="00613095" w:rsidRPr="00EB1155">
                        <w:rPr>
                          <w:lang w:val="lt-LT"/>
                        </w:rPr>
                        <w:t>lopšeliai</w:t>
                      </w:r>
                      <w:r w:rsidR="00613095">
                        <w:rPr>
                          <w:lang w:val="lt-LT"/>
                        </w:rPr>
                        <w:t>-</w:t>
                      </w:r>
                      <w:r>
                        <w:rPr>
                          <w:lang w:val="lt-LT"/>
                        </w:rPr>
                        <w:t>darželiai</w:t>
                      </w:r>
                      <w:r w:rsidR="00F84E95" w:rsidRPr="00EB1155">
                        <w:rPr>
                          <w:lang w:val="lt-LT"/>
                        </w:rPr>
                        <w:t xml:space="preserve"> „Rasa“, „Nykštukas“.</w:t>
                      </w:r>
                    </w:p>
                    <w:p w14:paraId="3BC51ADE" w14:textId="0347A9C1" w:rsidR="00F84E95" w:rsidRPr="00EB1155" w:rsidRDefault="00F84E95" w:rsidP="00EB1155">
                      <w:pPr>
                        <w:pStyle w:val="Sraopastraipa"/>
                        <w:numPr>
                          <w:ilvl w:val="0"/>
                          <w:numId w:val="28"/>
                        </w:numPr>
                        <w:tabs>
                          <w:tab w:val="left" w:pos="284"/>
                        </w:tabs>
                        <w:overflowPunct/>
                        <w:autoSpaceDE/>
                        <w:autoSpaceDN/>
                        <w:adjustRightInd/>
                        <w:ind w:left="0" w:firstLine="0"/>
                        <w:textAlignment w:val="auto"/>
                        <w:rPr>
                          <w:lang w:val="lt-LT"/>
                        </w:rPr>
                      </w:pPr>
                      <w:r w:rsidRPr="00EB1155">
                        <w:rPr>
                          <w:lang w:val="lt-LT"/>
                        </w:rPr>
                        <w:t>Šv. Marijos senelių globos namai.</w:t>
                      </w:r>
                    </w:p>
                    <w:p w14:paraId="13A49549" w14:textId="5F041FDB" w:rsidR="00F84E95" w:rsidRPr="00EB1155" w:rsidRDefault="00F84E95" w:rsidP="00EB1155">
                      <w:pPr>
                        <w:pStyle w:val="Sraopastraipa"/>
                        <w:numPr>
                          <w:ilvl w:val="0"/>
                          <w:numId w:val="28"/>
                        </w:numPr>
                        <w:tabs>
                          <w:tab w:val="left" w:pos="284"/>
                        </w:tabs>
                        <w:overflowPunct/>
                        <w:autoSpaceDE/>
                        <w:autoSpaceDN/>
                        <w:adjustRightInd/>
                        <w:ind w:left="0" w:firstLine="0"/>
                        <w:textAlignment w:val="auto"/>
                        <w:rPr>
                          <w:lang w:val="lt-LT"/>
                        </w:rPr>
                      </w:pPr>
                      <w:r w:rsidRPr="00EB1155">
                        <w:rPr>
                          <w:lang w:val="lt-LT"/>
                        </w:rPr>
                        <w:t>Kitos įmonės,</w:t>
                      </w:r>
                      <w:r w:rsidR="00BD5D9F" w:rsidRPr="00EB1155">
                        <w:rPr>
                          <w:lang w:val="lt-LT"/>
                        </w:rPr>
                        <w:t xml:space="preserve"> įs</w:t>
                      </w:r>
                      <w:r w:rsidR="00EB1155">
                        <w:rPr>
                          <w:lang w:val="lt-LT"/>
                        </w:rPr>
                        <w:t>ta</w:t>
                      </w:r>
                      <w:r w:rsidR="00BD5D9F" w:rsidRPr="00EB1155">
                        <w:rPr>
                          <w:lang w:val="lt-LT"/>
                        </w:rPr>
                        <w:t>igos, organizacijos.</w:t>
                      </w:r>
                    </w:p>
                  </w:txbxContent>
                </v:textbox>
              </v:rect>
            </w:pict>
          </mc:Fallback>
        </mc:AlternateContent>
      </w:r>
      <w:r w:rsidRPr="00EB1155">
        <w:rPr>
          <w:b/>
          <w:i/>
          <w:noProof/>
          <w:lang w:val="lt-LT" w:eastAsia="lt-LT" w:bidi="bo-CN"/>
        </w:rPr>
        <mc:AlternateContent>
          <mc:Choice Requires="wps">
            <w:drawing>
              <wp:anchor distT="0" distB="0" distL="114300" distR="114300" simplePos="0" relativeHeight="251670528" behindDoc="0" locked="0" layoutInCell="1" allowOverlap="1" wp14:anchorId="4E7E0091" wp14:editId="5CF82835">
                <wp:simplePos x="0" y="0"/>
                <wp:positionH relativeFrom="column">
                  <wp:posOffset>2568575</wp:posOffset>
                </wp:positionH>
                <wp:positionV relativeFrom="paragraph">
                  <wp:posOffset>2941320</wp:posOffset>
                </wp:positionV>
                <wp:extent cx="381825" cy="239670"/>
                <wp:effectExtent l="38100" t="38100" r="18415" b="273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825" cy="239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59308" id="Straight Arrow Connector 10" o:spid="_x0000_s1026" type="#_x0000_t32" style="position:absolute;margin-left:202.25pt;margin-top:231.6pt;width:30.05pt;height:18.8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">
                <v:stroke endarrow="block"/>
              </v:shape>
            </w:pict>
          </mc:Fallback>
        </mc:AlternateContent>
      </w:r>
      <w:r w:rsidRPr="00EB1155">
        <w:rPr>
          <w:b/>
          <w:i/>
          <w:noProof/>
          <w:lang w:val="lt-LT" w:eastAsia="lt-LT" w:bidi="bo-CN"/>
        </w:rPr>
        <mc:AlternateContent>
          <mc:Choice Requires="wps">
            <w:drawing>
              <wp:anchor distT="0" distB="0" distL="114300" distR="114300" simplePos="0" relativeHeight="251669504" behindDoc="0" locked="0" layoutInCell="1" allowOverlap="1" wp14:anchorId="3D8A7454" wp14:editId="1198A65F">
                <wp:simplePos x="0" y="0"/>
                <wp:positionH relativeFrom="column">
                  <wp:posOffset>1167765</wp:posOffset>
                </wp:positionH>
                <wp:positionV relativeFrom="paragraph">
                  <wp:posOffset>1209040</wp:posOffset>
                </wp:positionV>
                <wp:extent cx="2367886" cy="1438398"/>
                <wp:effectExtent l="38100" t="38100" r="3302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67886" cy="14383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6F838" id="Straight Arrow Connector 5" o:spid="_x0000_s1026" type="#_x0000_t32" style="position:absolute;margin-left:91.95pt;margin-top:95.2pt;width:186.45pt;height:113.2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">
                <v:stroke endarrow="block"/>
              </v:shape>
            </w:pict>
          </mc:Fallback>
        </mc:AlternateContent>
      </w:r>
      <w:r w:rsidRPr="00EB1155">
        <w:rPr>
          <w:b/>
          <w:i/>
          <w:noProof/>
          <w:lang w:val="lt-LT" w:eastAsia="lt-LT" w:bidi="bo-CN"/>
        </w:rPr>
        <mc:AlternateContent>
          <mc:Choice Requires="wps">
            <w:drawing>
              <wp:anchor distT="0" distB="0" distL="114300" distR="114300" simplePos="0" relativeHeight="251667456" behindDoc="0" locked="0" layoutInCell="1" allowOverlap="1" wp14:anchorId="4B2D52DD" wp14:editId="0951D8C6">
                <wp:simplePos x="0" y="0"/>
                <wp:positionH relativeFrom="column">
                  <wp:posOffset>5906135</wp:posOffset>
                </wp:positionH>
                <wp:positionV relativeFrom="paragraph">
                  <wp:posOffset>1140460</wp:posOffset>
                </wp:positionV>
                <wp:extent cx="2039734" cy="1473958"/>
                <wp:effectExtent l="0" t="38100" r="55880" b="311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9734" cy="14739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9D1CD" id="Straight Arrow Connector 12" o:spid="_x0000_s1026" type="#_x0000_t32" style="position:absolute;margin-left:465.05pt;margin-top:89.8pt;width:160.6pt;height:116.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">
                <v:stroke endarrow="block"/>
              </v:shape>
            </w:pict>
          </mc:Fallback>
        </mc:AlternateContent>
      </w:r>
      <w:r w:rsidRPr="00EB1155">
        <w:rPr>
          <w:b/>
          <w:i/>
          <w:noProof/>
          <w:lang w:val="lt-LT" w:eastAsia="lt-LT" w:bidi="bo-CN"/>
        </w:rPr>
        <mc:AlternateContent>
          <mc:Choice Requires="wps">
            <w:drawing>
              <wp:anchor distT="0" distB="0" distL="114300" distR="114300" simplePos="0" relativeHeight="251668480" behindDoc="0" locked="0" layoutInCell="1" allowOverlap="1" wp14:anchorId="7846B0B3" wp14:editId="44374779">
                <wp:simplePos x="0" y="0"/>
                <wp:positionH relativeFrom="column">
                  <wp:posOffset>4773930</wp:posOffset>
                </wp:positionH>
                <wp:positionV relativeFrom="paragraph">
                  <wp:posOffset>1127125</wp:posOffset>
                </wp:positionV>
                <wp:extent cx="224951" cy="1176342"/>
                <wp:effectExtent l="57150" t="38100" r="22860" b="241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4951" cy="11763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5A3C0" id="Straight Arrow Connector 11" o:spid="_x0000_s1026" type="#_x0000_t32" style="position:absolute;margin-left:375.9pt;margin-top:88.75pt;width:17.7pt;height:92.6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">
                <v:stroke endarrow="block"/>
              </v:shape>
            </w:pict>
          </mc:Fallback>
        </mc:AlternateContent>
      </w:r>
      <w:r w:rsidRPr="00EB1155">
        <w:rPr>
          <w:b/>
          <w:i/>
          <w:noProof/>
          <w:lang w:val="lt-LT" w:eastAsia="lt-LT" w:bidi="bo-CN"/>
        </w:rPr>
        <mc:AlternateContent>
          <mc:Choice Requires="wps">
            <w:drawing>
              <wp:anchor distT="0" distB="0" distL="114300" distR="114300" simplePos="0" relativeHeight="251659264" behindDoc="0" locked="0" layoutInCell="1" allowOverlap="1" wp14:anchorId="6AD15DDD" wp14:editId="7232D4BF">
                <wp:simplePos x="0" y="0"/>
                <wp:positionH relativeFrom="column">
                  <wp:posOffset>2798445</wp:posOffset>
                </wp:positionH>
                <wp:positionV relativeFrom="paragraph">
                  <wp:posOffset>2305685</wp:posOffset>
                </wp:positionV>
                <wp:extent cx="3848100" cy="2981960"/>
                <wp:effectExtent l="0" t="0" r="95250" b="10414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981960"/>
                        </a:xfrm>
                        <a:prstGeom prst="ellipse">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5E3B9222" w14:textId="77777777" w:rsidR="00F84E95" w:rsidRPr="00E94E28" w:rsidRDefault="00F84E95" w:rsidP="00F84E95">
                            <w:pPr>
                              <w:jc w:val="center"/>
                              <w:rPr>
                                <w:b/>
                                <w:sz w:val="28"/>
                                <w:szCs w:val="28"/>
                                <w:lang w:val="lt-LT"/>
                              </w:rPr>
                            </w:pPr>
                            <w:r w:rsidRPr="00E94E28">
                              <w:rPr>
                                <w:b/>
                                <w:sz w:val="28"/>
                                <w:szCs w:val="28"/>
                                <w:lang w:val="lt-LT"/>
                              </w:rPr>
                              <w:t>UGDYMAS KARJERAI</w:t>
                            </w:r>
                          </w:p>
                          <w:p w14:paraId="2E6201E3" w14:textId="77777777" w:rsidR="00F84E95" w:rsidRPr="00E94E28" w:rsidRDefault="00F84E95" w:rsidP="00F84E95">
                            <w:pPr>
                              <w:jc w:val="center"/>
                              <w:rPr>
                                <w:b/>
                                <w:sz w:val="28"/>
                                <w:szCs w:val="28"/>
                                <w:lang w:val="lt-LT"/>
                              </w:rPr>
                            </w:pPr>
                          </w:p>
                          <w:p w14:paraId="00EF2BA6" w14:textId="77777777" w:rsidR="00F84E95" w:rsidRPr="00E94E28" w:rsidRDefault="00F84E95" w:rsidP="00F84E95">
                            <w:pPr>
                              <w:jc w:val="center"/>
                              <w:rPr>
                                <w:b/>
                                <w:sz w:val="28"/>
                                <w:szCs w:val="28"/>
                                <w:lang w:val="lt-LT"/>
                              </w:rPr>
                            </w:pPr>
                            <w:r w:rsidRPr="00E94E28">
                              <w:rPr>
                                <w:b/>
                                <w:sz w:val="28"/>
                                <w:szCs w:val="28"/>
                                <w:lang w:val="lt-LT"/>
                              </w:rPr>
                              <w:t>KONSULTAVIMAS KARJERAI</w:t>
                            </w:r>
                          </w:p>
                          <w:p w14:paraId="726A2C09" w14:textId="77777777" w:rsidR="00F84E95" w:rsidRPr="00E94E28" w:rsidRDefault="00F84E95" w:rsidP="00F84E95">
                            <w:pPr>
                              <w:jc w:val="center"/>
                              <w:rPr>
                                <w:b/>
                                <w:sz w:val="28"/>
                                <w:szCs w:val="28"/>
                                <w:lang w:val="lt-LT"/>
                              </w:rPr>
                            </w:pPr>
                          </w:p>
                          <w:p w14:paraId="6E283FF7" w14:textId="77777777" w:rsidR="00F84E95" w:rsidRPr="00E94E28" w:rsidRDefault="00F84E95" w:rsidP="00F84E95">
                            <w:pPr>
                              <w:jc w:val="center"/>
                              <w:rPr>
                                <w:b/>
                                <w:sz w:val="28"/>
                                <w:szCs w:val="28"/>
                                <w:lang w:val="lt-LT"/>
                              </w:rPr>
                            </w:pPr>
                            <w:r w:rsidRPr="00E94E28">
                              <w:rPr>
                                <w:b/>
                                <w:sz w:val="28"/>
                                <w:szCs w:val="28"/>
                                <w:lang w:val="lt-LT"/>
                              </w:rPr>
                              <w:t>KARJEROS INFORMAVIMAS</w:t>
                            </w:r>
                          </w:p>
                          <w:p w14:paraId="192AE549" w14:textId="77777777" w:rsidR="00F84E95" w:rsidRPr="00E94E28" w:rsidRDefault="00F84E95" w:rsidP="00F84E95">
                            <w:pPr>
                              <w:jc w:val="center"/>
                              <w:rPr>
                                <w:b/>
                                <w:sz w:val="28"/>
                                <w:szCs w:val="28"/>
                                <w:lang w:val="lt-LT"/>
                              </w:rPr>
                            </w:pPr>
                          </w:p>
                          <w:p w14:paraId="1DAAF36B" w14:textId="77777777" w:rsidR="00F84E95" w:rsidRPr="00E94E28" w:rsidRDefault="00F84E95" w:rsidP="00F84E95">
                            <w:pPr>
                              <w:jc w:val="center"/>
                              <w:rPr>
                                <w:b/>
                                <w:sz w:val="28"/>
                                <w:szCs w:val="28"/>
                                <w:lang w:val="lt-LT"/>
                              </w:rPr>
                            </w:pPr>
                            <w:r w:rsidRPr="00E94E28">
                              <w:rPr>
                                <w:b/>
                                <w:sz w:val="28"/>
                                <w:szCs w:val="28"/>
                                <w:lang w:val="lt-LT"/>
                              </w:rPr>
                              <w:t>KARJEROS ĮSIVERTINIMAS</w:t>
                            </w:r>
                          </w:p>
                          <w:p w14:paraId="424917CD" w14:textId="77777777" w:rsidR="00F84E95" w:rsidRDefault="00F84E95" w:rsidP="00F84E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15DDD" id="Oval 9" o:spid="_x0000_s1033" style="position:absolute;left:0;text-align:left;margin-left:220.35pt;margin-top:181.55pt;width:303pt;height:2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">
                <v:shadow on="t" opacity=".5" offset="6pt,6pt"/>
                <v:textbox>
                  <w:txbxContent>
                    <w:p w14:paraId="5E3B9222" w14:textId="77777777" w:rsidR="00F84E95" w:rsidRPr="00E94E28" w:rsidRDefault="00F84E95" w:rsidP="00F84E95">
                      <w:pPr>
                        <w:jc w:val="center"/>
                        <w:rPr>
                          <w:b/>
                          <w:sz w:val="28"/>
                          <w:szCs w:val="28"/>
                          <w:lang w:val="lt-LT"/>
                        </w:rPr>
                      </w:pPr>
                      <w:r w:rsidRPr="00E94E28">
                        <w:rPr>
                          <w:b/>
                          <w:sz w:val="28"/>
                          <w:szCs w:val="28"/>
                          <w:lang w:val="lt-LT"/>
                        </w:rPr>
                        <w:t>UGDYMAS KARJERAI</w:t>
                      </w:r>
                    </w:p>
                    <w:p w14:paraId="2E6201E3" w14:textId="77777777" w:rsidR="00F84E95" w:rsidRPr="00E94E28" w:rsidRDefault="00F84E95" w:rsidP="00F84E95">
                      <w:pPr>
                        <w:jc w:val="center"/>
                        <w:rPr>
                          <w:b/>
                          <w:sz w:val="28"/>
                          <w:szCs w:val="28"/>
                          <w:lang w:val="lt-LT"/>
                        </w:rPr>
                      </w:pPr>
                    </w:p>
                    <w:p w14:paraId="00EF2BA6" w14:textId="77777777" w:rsidR="00F84E95" w:rsidRPr="00E94E28" w:rsidRDefault="00F84E95" w:rsidP="00F84E95">
                      <w:pPr>
                        <w:jc w:val="center"/>
                        <w:rPr>
                          <w:b/>
                          <w:sz w:val="28"/>
                          <w:szCs w:val="28"/>
                          <w:lang w:val="lt-LT"/>
                        </w:rPr>
                      </w:pPr>
                      <w:r w:rsidRPr="00E94E28">
                        <w:rPr>
                          <w:b/>
                          <w:sz w:val="28"/>
                          <w:szCs w:val="28"/>
                          <w:lang w:val="lt-LT"/>
                        </w:rPr>
                        <w:t>KONSULTAVIMAS KARJERAI</w:t>
                      </w:r>
                    </w:p>
                    <w:p w14:paraId="726A2C09" w14:textId="77777777" w:rsidR="00F84E95" w:rsidRPr="00E94E28" w:rsidRDefault="00F84E95" w:rsidP="00F84E95">
                      <w:pPr>
                        <w:jc w:val="center"/>
                        <w:rPr>
                          <w:b/>
                          <w:sz w:val="28"/>
                          <w:szCs w:val="28"/>
                          <w:lang w:val="lt-LT"/>
                        </w:rPr>
                      </w:pPr>
                    </w:p>
                    <w:p w14:paraId="6E283FF7" w14:textId="77777777" w:rsidR="00F84E95" w:rsidRPr="00E94E28" w:rsidRDefault="00F84E95" w:rsidP="00F84E95">
                      <w:pPr>
                        <w:jc w:val="center"/>
                        <w:rPr>
                          <w:b/>
                          <w:sz w:val="28"/>
                          <w:szCs w:val="28"/>
                          <w:lang w:val="lt-LT"/>
                        </w:rPr>
                      </w:pPr>
                      <w:r w:rsidRPr="00E94E28">
                        <w:rPr>
                          <w:b/>
                          <w:sz w:val="28"/>
                          <w:szCs w:val="28"/>
                          <w:lang w:val="lt-LT"/>
                        </w:rPr>
                        <w:t>KARJEROS INFORMAVIMAS</w:t>
                      </w:r>
                    </w:p>
                    <w:p w14:paraId="192AE549" w14:textId="77777777" w:rsidR="00F84E95" w:rsidRPr="00E94E28" w:rsidRDefault="00F84E95" w:rsidP="00F84E95">
                      <w:pPr>
                        <w:jc w:val="center"/>
                        <w:rPr>
                          <w:b/>
                          <w:sz w:val="28"/>
                          <w:szCs w:val="28"/>
                          <w:lang w:val="lt-LT"/>
                        </w:rPr>
                      </w:pPr>
                    </w:p>
                    <w:p w14:paraId="1DAAF36B" w14:textId="77777777" w:rsidR="00F84E95" w:rsidRPr="00E94E28" w:rsidRDefault="00F84E95" w:rsidP="00F84E95">
                      <w:pPr>
                        <w:jc w:val="center"/>
                        <w:rPr>
                          <w:b/>
                          <w:sz w:val="28"/>
                          <w:szCs w:val="28"/>
                          <w:lang w:val="lt-LT"/>
                        </w:rPr>
                      </w:pPr>
                      <w:r w:rsidRPr="00E94E28">
                        <w:rPr>
                          <w:b/>
                          <w:sz w:val="28"/>
                          <w:szCs w:val="28"/>
                          <w:lang w:val="lt-LT"/>
                        </w:rPr>
                        <w:t>KARJEROS ĮSIVERTINIMAS</w:t>
                      </w:r>
                    </w:p>
                    <w:p w14:paraId="424917CD" w14:textId="77777777" w:rsidR="00F84E95" w:rsidRDefault="00F84E95" w:rsidP="00F84E95">
                      <w:pPr>
                        <w:jc w:val="center"/>
                      </w:pPr>
                    </w:p>
                  </w:txbxContent>
                </v:textbox>
              </v:oval>
            </w:pict>
          </mc:Fallback>
        </mc:AlternateContent>
      </w:r>
      <w:r w:rsidR="00D16F26" w:rsidRPr="00EB1155">
        <w:rPr>
          <w:b/>
          <w:i/>
          <w:noProof/>
          <w:lang w:val="lt-LT" w:eastAsia="lt-LT" w:bidi="bo-CN"/>
        </w:rPr>
        <mc:AlternateContent>
          <mc:Choice Requires="wps">
            <w:drawing>
              <wp:anchor distT="0" distB="0" distL="114300" distR="114300" simplePos="0" relativeHeight="251672576" behindDoc="0" locked="0" layoutInCell="1" allowOverlap="1" wp14:anchorId="1EF45BB2" wp14:editId="3F651575">
                <wp:simplePos x="0" y="0"/>
                <wp:positionH relativeFrom="column">
                  <wp:posOffset>2567921</wp:posOffset>
                </wp:positionH>
                <wp:positionV relativeFrom="paragraph">
                  <wp:posOffset>4514850</wp:posOffset>
                </wp:positionV>
                <wp:extent cx="811994" cy="471104"/>
                <wp:effectExtent l="38100" t="38100" r="26670" b="247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1994" cy="4711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86CEC" id="Straight Arrow Connector 14" o:spid="_x0000_s1026" type="#_x0000_t32" style="position:absolute;margin-left:202.2pt;margin-top:355.5pt;width:63.95pt;height:37.1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">
                <v:stroke endarrow="block"/>
              </v:shape>
            </w:pict>
          </mc:Fallback>
        </mc:AlternateContent>
      </w:r>
    </w:p>
    <w:p w14:paraId="7C2170B0" w14:textId="77777777" w:rsidR="00F84E95" w:rsidRPr="00EB1155" w:rsidRDefault="00F84E95" w:rsidP="3569345A">
      <w:pPr>
        <w:ind w:firstLine="567"/>
        <w:jc w:val="both"/>
        <w:rPr>
          <w:color w:val="C00000"/>
          <w:sz w:val="24"/>
          <w:szCs w:val="24"/>
          <w:lang w:val="lt-LT"/>
        </w:rPr>
        <w:sectPr w:rsidR="00F84E95" w:rsidRPr="00EB1155" w:rsidSect="00F84E95">
          <w:pgSz w:w="16840" w:h="11907" w:orient="landscape" w:code="9"/>
          <w:pgMar w:top="1276" w:right="851" w:bottom="567" w:left="1134" w:header="567" w:footer="680" w:gutter="0"/>
          <w:cols w:space="1296"/>
          <w:titlePg/>
          <w:docGrid w:linePitch="272"/>
        </w:sectPr>
      </w:pPr>
    </w:p>
    <w:p w14:paraId="78EDAE8B" w14:textId="55CAB190" w:rsidR="4D06D001" w:rsidRPr="00225CD4" w:rsidRDefault="5F3AF5C8" w:rsidP="00E94E28">
      <w:pPr>
        <w:pStyle w:val="Sraopastraipa"/>
        <w:numPr>
          <w:ilvl w:val="0"/>
          <w:numId w:val="21"/>
        </w:numPr>
        <w:tabs>
          <w:tab w:val="left" w:pos="1134"/>
          <w:tab w:val="left" w:pos="1418"/>
        </w:tabs>
        <w:ind w:left="0" w:firstLine="851"/>
        <w:jc w:val="both"/>
        <w:rPr>
          <w:sz w:val="24"/>
          <w:szCs w:val="24"/>
          <w:lang w:val="lt-LT"/>
        </w:rPr>
      </w:pPr>
      <w:r w:rsidRPr="00225CD4">
        <w:rPr>
          <w:sz w:val="24"/>
          <w:szCs w:val="24"/>
          <w:lang w:val="lt-LT"/>
        </w:rPr>
        <w:lastRenderedPageBreak/>
        <w:t>Ugdymas karjerai vykdomas laikantis šių pagrindinių nuostatų:</w:t>
      </w:r>
    </w:p>
    <w:p w14:paraId="626D2EB3" w14:textId="2932D373" w:rsidR="4D06D001" w:rsidRPr="00225CD4" w:rsidRDefault="00E94E28" w:rsidP="00E94E28">
      <w:pPr>
        <w:pStyle w:val="Sraopastraipa"/>
        <w:numPr>
          <w:ilvl w:val="1"/>
          <w:numId w:val="21"/>
        </w:numPr>
        <w:tabs>
          <w:tab w:val="left" w:pos="1134"/>
          <w:tab w:val="left" w:pos="1418"/>
        </w:tabs>
        <w:ind w:left="0" w:firstLine="851"/>
        <w:jc w:val="both"/>
        <w:rPr>
          <w:sz w:val="24"/>
          <w:szCs w:val="24"/>
          <w:lang w:val="lt-LT"/>
        </w:rPr>
      </w:pPr>
      <w:r>
        <w:rPr>
          <w:sz w:val="24"/>
          <w:szCs w:val="24"/>
          <w:lang w:val="lt-LT"/>
        </w:rPr>
        <w:t>m</w:t>
      </w:r>
      <w:r w:rsidR="4DEC6365" w:rsidRPr="00225CD4">
        <w:rPr>
          <w:sz w:val="24"/>
          <w:szCs w:val="24"/>
          <w:lang w:val="lt-LT"/>
        </w:rPr>
        <w:t xml:space="preserve">okinių ugdymas karjerai organizuojamas vadovaujantis </w:t>
      </w:r>
      <w:r w:rsidRPr="00E94E28">
        <w:rPr>
          <w:sz w:val="24"/>
          <w:szCs w:val="24"/>
          <w:lang w:val="lt-LT"/>
        </w:rPr>
        <w:t>Lietuvos Respublikos švietimo, mokslo ir sporto ministr</w:t>
      </w:r>
      <w:r w:rsidR="4DEC6365" w:rsidRPr="00225CD4">
        <w:rPr>
          <w:sz w:val="24"/>
          <w:szCs w:val="24"/>
          <w:lang w:val="lt-LT"/>
        </w:rPr>
        <w:t xml:space="preserve">o </w:t>
      </w:r>
      <w:r>
        <w:rPr>
          <w:sz w:val="24"/>
          <w:szCs w:val="24"/>
          <w:lang w:val="lt-LT"/>
        </w:rPr>
        <w:t>pa</w:t>
      </w:r>
      <w:r w:rsidR="4DEC6365" w:rsidRPr="00225CD4">
        <w:rPr>
          <w:sz w:val="24"/>
          <w:szCs w:val="24"/>
          <w:lang w:val="lt-LT"/>
        </w:rPr>
        <w:t>tvirtin</w:t>
      </w:r>
      <w:r>
        <w:rPr>
          <w:sz w:val="24"/>
          <w:szCs w:val="24"/>
          <w:lang w:val="lt-LT"/>
        </w:rPr>
        <w:t>t</w:t>
      </w:r>
      <w:r w:rsidR="4DEC6365" w:rsidRPr="00225CD4">
        <w:rPr>
          <w:sz w:val="24"/>
          <w:szCs w:val="24"/>
          <w:lang w:val="lt-LT"/>
        </w:rPr>
        <w:t>ais b</w:t>
      </w:r>
      <w:r>
        <w:rPr>
          <w:sz w:val="24"/>
          <w:szCs w:val="24"/>
          <w:lang w:val="lt-LT"/>
        </w:rPr>
        <w:t xml:space="preserve">endraisiais ugdymo planais bei </w:t>
      </w:r>
      <w:r w:rsidR="4DEC6365" w:rsidRPr="00225CD4">
        <w:rPr>
          <w:sz w:val="24"/>
          <w:szCs w:val="24"/>
          <w:lang w:val="lt-LT"/>
        </w:rPr>
        <w:t xml:space="preserve">kitais ugdymo turinį reglamentuojančiais dokumentais; </w:t>
      </w:r>
    </w:p>
    <w:p w14:paraId="51FE3C51" w14:textId="6BAD2727" w:rsidR="4D06D001" w:rsidRPr="00225CD4" w:rsidRDefault="00E94E28" w:rsidP="00EB1155">
      <w:pPr>
        <w:pStyle w:val="Sraopastraipa"/>
        <w:numPr>
          <w:ilvl w:val="1"/>
          <w:numId w:val="21"/>
        </w:numPr>
        <w:tabs>
          <w:tab w:val="left" w:pos="1134"/>
          <w:tab w:val="left" w:pos="1418"/>
        </w:tabs>
        <w:ind w:left="0" w:firstLine="851"/>
        <w:jc w:val="both"/>
        <w:rPr>
          <w:sz w:val="24"/>
          <w:szCs w:val="24"/>
          <w:lang w:val="lt-LT"/>
        </w:rPr>
      </w:pPr>
      <w:r>
        <w:rPr>
          <w:bCs/>
          <w:sz w:val="24"/>
          <w:szCs w:val="24"/>
          <w:lang w:val="lt-LT"/>
        </w:rPr>
        <w:t xml:space="preserve">lėšų mokinių </w:t>
      </w:r>
      <w:proofErr w:type="spellStart"/>
      <w:r>
        <w:rPr>
          <w:bCs/>
          <w:sz w:val="24"/>
          <w:szCs w:val="24"/>
          <w:lang w:val="lt-LT"/>
        </w:rPr>
        <w:t>UK</w:t>
      </w:r>
      <w:proofErr w:type="spellEnd"/>
      <w:r>
        <w:rPr>
          <w:bCs/>
          <w:sz w:val="24"/>
          <w:szCs w:val="24"/>
          <w:lang w:val="lt-LT"/>
        </w:rPr>
        <w:t xml:space="preserve"> skiriama iš mokymo </w:t>
      </w:r>
      <w:r w:rsidR="7CDF49EE" w:rsidRPr="00225CD4">
        <w:rPr>
          <w:bCs/>
          <w:sz w:val="24"/>
          <w:szCs w:val="24"/>
          <w:lang w:val="lt-LT"/>
        </w:rPr>
        <w:t xml:space="preserve">ir kitų valstybės </w:t>
      </w:r>
      <w:r>
        <w:rPr>
          <w:bCs/>
          <w:sz w:val="24"/>
          <w:szCs w:val="24"/>
          <w:lang w:val="lt-LT"/>
        </w:rPr>
        <w:t>bei</w:t>
      </w:r>
      <w:r w:rsidR="7CDF49EE" w:rsidRPr="00225CD4">
        <w:rPr>
          <w:bCs/>
          <w:sz w:val="24"/>
          <w:szCs w:val="24"/>
          <w:lang w:val="lt-LT"/>
        </w:rPr>
        <w:t xml:space="preserve"> savivaldybės biudžeto, rėmėjų ir kitų teisėtų lėšų;</w:t>
      </w:r>
      <w:r w:rsidR="311DE9E3" w:rsidRPr="00225CD4">
        <w:rPr>
          <w:b/>
          <w:bCs/>
          <w:sz w:val="24"/>
          <w:szCs w:val="24"/>
          <w:lang w:val="lt-LT"/>
        </w:rPr>
        <w:t xml:space="preserve"> </w:t>
      </w:r>
    </w:p>
    <w:p w14:paraId="1B67B168" w14:textId="7D413FD4" w:rsidR="4D06D001" w:rsidRPr="00225CD4" w:rsidRDefault="5F3AF5C8" w:rsidP="00EB1155">
      <w:pPr>
        <w:pStyle w:val="Sraopastraipa"/>
        <w:numPr>
          <w:ilvl w:val="1"/>
          <w:numId w:val="21"/>
        </w:numPr>
        <w:tabs>
          <w:tab w:val="left" w:pos="1134"/>
          <w:tab w:val="left" w:pos="1418"/>
        </w:tabs>
        <w:ind w:left="0" w:firstLine="851"/>
        <w:jc w:val="both"/>
        <w:rPr>
          <w:sz w:val="24"/>
          <w:szCs w:val="24"/>
          <w:lang w:val="lt-LT"/>
        </w:rPr>
      </w:pPr>
      <w:r w:rsidRPr="00225CD4">
        <w:rPr>
          <w:sz w:val="24"/>
          <w:szCs w:val="24"/>
          <w:lang w:val="lt-LT"/>
        </w:rPr>
        <w:t xml:space="preserve">užtikrinti, kad kiekvienas </w:t>
      </w:r>
      <w:r w:rsidR="76417DA2" w:rsidRPr="00225CD4">
        <w:rPr>
          <w:sz w:val="24"/>
          <w:szCs w:val="24"/>
          <w:lang w:val="lt-LT"/>
        </w:rPr>
        <w:t>gimnazijoje</w:t>
      </w:r>
      <w:r w:rsidRPr="00225CD4">
        <w:rPr>
          <w:sz w:val="24"/>
          <w:szCs w:val="24"/>
          <w:lang w:val="lt-LT"/>
        </w:rPr>
        <w:t xml:space="preserve"> besimokantis mokinys žinotų, kur, kada ir kaip gali gauti ugdymo karjerai, </w:t>
      </w:r>
      <w:r w:rsidRPr="00225CD4">
        <w:rPr>
          <w:bCs/>
          <w:sz w:val="24"/>
          <w:szCs w:val="24"/>
          <w:lang w:val="lt-LT"/>
        </w:rPr>
        <w:t>profesinio informavimo ir konsultavimo</w:t>
      </w:r>
      <w:r w:rsidRPr="00225CD4">
        <w:rPr>
          <w:sz w:val="24"/>
          <w:szCs w:val="24"/>
          <w:lang w:val="lt-LT"/>
        </w:rPr>
        <w:t xml:space="preserve"> paslaugas;</w:t>
      </w:r>
    </w:p>
    <w:p w14:paraId="7BCC90BF" w14:textId="0EF5C875" w:rsidR="4D06D001" w:rsidRPr="00E94E28" w:rsidRDefault="5F3AF5C8" w:rsidP="00EB1155">
      <w:pPr>
        <w:pStyle w:val="Sraopastraipa"/>
        <w:numPr>
          <w:ilvl w:val="1"/>
          <w:numId w:val="21"/>
        </w:numPr>
        <w:tabs>
          <w:tab w:val="left" w:pos="1134"/>
          <w:tab w:val="left" w:pos="1418"/>
        </w:tabs>
        <w:ind w:left="0" w:firstLine="851"/>
        <w:jc w:val="both"/>
        <w:rPr>
          <w:sz w:val="24"/>
          <w:szCs w:val="24"/>
          <w:lang w:val="lt-LT"/>
        </w:rPr>
      </w:pPr>
      <w:r w:rsidRPr="00E94E28">
        <w:rPr>
          <w:sz w:val="24"/>
          <w:szCs w:val="24"/>
          <w:lang w:val="lt-LT"/>
        </w:rPr>
        <w:t>vykd</w:t>
      </w:r>
      <w:r w:rsidR="000A5715" w:rsidRPr="00E94E28">
        <w:rPr>
          <w:sz w:val="24"/>
          <w:szCs w:val="24"/>
          <w:lang w:val="lt-LT"/>
        </w:rPr>
        <w:t>yti</w:t>
      </w:r>
      <w:r w:rsidR="19AA8E8D" w:rsidRPr="00E94E28">
        <w:rPr>
          <w:sz w:val="24"/>
          <w:szCs w:val="24"/>
          <w:lang w:val="lt-LT"/>
        </w:rPr>
        <w:t xml:space="preserve"> </w:t>
      </w:r>
      <w:r w:rsidRPr="00E94E28">
        <w:rPr>
          <w:sz w:val="24"/>
          <w:szCs w:val="24"/>
          <w:lang w:val="lt-LT"/>
        </w:rPr>
        <w:t>mokinių ugdymą karjerai atsižvelg</w:t>
      </w:r>
      <w:r w:rsidR="000A5715" w:rsidRPr="00E94E28">
        <w:rPr>
          <w:sz w:val="24"/>
          <w:szCs w:val="24"/>
          <w:lang w:val="lt-LT"/>
        </w:rPr>
        <w:t>iant</w:t>
      </w:r>
      <w:r w:rsidRPr="00E94E28">
        <w:rPr>
          <w:sz w:val="24"/>
          <w:szCs w:val="24"/>
          <w:lang w:val="lt-LT"/>
        </w:rPr>
        <w:t xml:space="preserve"> į mokinių amžiaus tarpsnio ypatumus</w:t>
      </w:r>
      <w:r w:rsidR="1BB4F81D" w:rsidRPr="00E94E28">
        <w:rPr>
          <w:sz w:val="24"/>
          <w:szCs w:val="24"/>
          <w:lang w:val="lt-LT"/>
        </w:rPr>
        <w:t>;</w:t>
      </w:r>
      <w:r w:rsidR="3A29F262" w:rsidRPr="00E94E28">
        <w:rPr>
          <w:sz w:val="24"/>
          <w:szCs w:val="24"/>
          <w:lang w:val="lt-LT"/>
        </w:rPr>
        <w:t xml:space="preserve"> </w:t>
      </w:r>
    </w:p>
    <w:p w14:paraId="78599C55" w14:textId="5C0120A1" w:rsidR="4D06D001" w:rsidRPr="00225CD4" w:rsidRDefault="00DE254A" w:rsidP="00EB1155">
      <w:pPr>
        <w:pStyle w:val="Sraopastraipa"/>
        <w:numPr>
          <w:ilvl w:val="1"/>
          <w:numId w:val="21"/>
        </w:numPr>
        <w:tabs>
          <w:tab w:val="left" w:pos="1134"/>
          <w:tab w:val="left" w:pos="1418"/>
        </w:tabs>
        <w:ind w:left="0" w:firstLine="851"/>
        <w:jc w:val="both"/>
        <w:rPr>
          <w:sz w:val="24"/>
          <w:szCs w:val="24"/>
          <w:lang w:val="lt-LT"/>
        </w:rPr>
      </w:pPr>
      <w:r w:rsidRPr="00225CD4">
        <w:rPr>
          <w:sz w:val="24"/>
          <w:szCs w:val="24"/>
          <w:lang w:val="lt-LT"/>
        </w:rPr>
        <w:t>sudaryti</w:t>
      </w:r>
      <w:r w:rsidR="5F3AF5C8" w:rsidRPr="00225CD4">
        <w:rPr>
          <w:sz w:val="24"/>
          <w:szCs w:val="24"/>
          <w:lang w:val="lt-LT"/>
        </w:rPr>
        <w:t xml:space="preserve"> sąlygas visiems mokiniams įgyti karjeros kompetencijų (žinių, gebėjimų ir nuostatų apie save, mokymosi, saviraiškos</w:t>
      </w:r>
      <w:r w:rsidR="57F2D836" w:rsidRPr="00225CD4">
        <w:rPr>
          <w:sz w:val="24"/>
          <w:szCs w:val="24"/>
          <w:lang w:val="lt-LT"/>
        </w:rPr>
        <w:t>,</w:t>
      </w:r>
      <w:r w:rsidR="5F3AF5C8" w:rsidRPr="00225CD4">
        <w:rPr>
          <w:sz w:val="24"/>
          <w:szCs w:val="24"/>
          <w:lang w:val="lt-LT"/>
        </w:rPr>
        <w:t xml:space="preserve"> karjeros sprendimų priėmimą, karjeros planavimą, derinimą su kitomis gyvenimo sritimis ir realizavimą); </w:t>
      </w:r>
    </w:p>
    <w:p w14:paraId="607B6569" w14:textId="1E0D536C" w:rsidR="4D06D001" w:rsidRPr="00225CD4" w:rsidRDefault="5F3AF5C8" w:rsidP="00EB1155">
      <w:pPr>
        <w:pStyle w:val="Sraopastraipa"/>
        <w:numPr>
          <w:ilvl w:val="1"/>
          <w:numId w:val="21"/>
        </w:numPr>
        <w:tabs>
          <w:tab w:val="left" w:pos="1134"/>
          <w:tab w:val="left" w:pos="1418"/>
        </w:tabs>
        <w:ind w:left="0" w:firstLine="851"/>
        <w:jc w:val="both"/>
        <w:rPr>
          <w:sz w:val="24"/>
          <w:szCs w:val="24"/>
          <w:lang w:val="lt-LT"/>
        </w:rPr>
      </w:pPr>
      <w:r w:rsidRPr="00225CD4">
        <w:rPr>
          <w:sz w:val="24"/>
          <w:szCs w:val="24"/>
          <w:lang w:val="lt-LT"/>
        </w:rPr>
        <w:t>organi</w:t>
      </w:r>
      <w:r w:rsidR="00DE254A" w:rsidRPr="00225CD4">
        <w:rPr>
          <w:sz w:val="24"/>
          <w:szCs w:val="24"/>
          <w:lang w:val="lt-LT"/>
        </w:rPr>
        <w:t>zuoti</w:t>
      </w:r>
      <w:r w:rsidRPr="00225CD4">
        <w:rPr>
          <w:sz w:val="24"/>
          <w:szCs w:val="24"/>
          <w:lang w:val="lt-LT"/>
        </w:rPr>
        <w:t xml:space="preserve"> su ugdymu karjerai suderintas kultūrinę, meninę, pažintinę ir kitas veiklas bei neformalųjį švietimą;</w:t>
      </w:r>
    </w:p>
    <w:p w14:paraId="3E8B200A" w14:textId="3401E505" w:rsidR="4D06D001" w:rsidRPr="00225CD4" w:rsidRDefault="5F3AF5C8" w:rsidP="00EB1155">
      <w:pPr>
        <w:pStyle w:val="Sraopastraipa"/>
        <w:numPr>
          <w:ilvl w:val="1"/>
          <w:numId w:val="21"/>
        </w:numPr>
        <w:tabs>
          <w:tab w:val="left" w:pos="1134"/>
          <w:tab w:val="left" w:pos="1418"/>
        </w:tabs>
        <w:ind w:left="0" w:firstLine="851"/>
        <w:jc w:val="both"/>
        <w:rPr>
          <w:sz w:val="24"/>
          <w:szCs w:val="24"/>
          <w:lang w:val="lt-LT"/>
        </w:rPr>
      </w:pPr>
      <w:r w:rsidRPr="00225CD4">
        <w:rPr>
          <w:sz w:val="24"/>
          <w:szCs w:val="24"/>
          <w:lang w:val="lt-LT"/>
        </w:rPr>
        <w:t>su</w:t>
      </w:r>
      <w:r w:rsidR="00DE254A" w:rsidRPr="00225CD4">
        <w:rPr>
          <w:sz w:val="24"/>
          <w:szCs w:val="24"/>
          <w:lang w:val="lt-LT"/>
        </w:rPr>
        <w:t>daryti</w:t>
      </w:r>
      <w:r w:rsidRPr="00225CD4">
        <w:rPr>
          <w:sz w:val="24"/>
          <w:szCs w:val="24"/>
          <w:lang w:val="lt-LT"/>
        </w:rPr>
        <w:t xml:space="preserve"> sąlygas mokiniams gauti ir aptarti informaciją apie mokymosi ir darbo galimybes (pasitelkiant informacines sistemas ir kitas priemones – pažintinius vizitus, renginius, ekskursijas, susitikimus </w:t>
      </w:r>
      <w:r w:rsidR="2CB3AB8A" w:rsidRPr="00225CD4">
        <w:rPr>
          <w:sz w:val="24"/>
          <w:szCs w:val="24"/>
          <w:lang w:val="lt-LT"/>
        </w:rPr>
        <w:t>su</w:t>
      </w:r>
      <w:r w:rsidRPr="00225CD4">
        <w:rPr>
          <w:sz w:val="24"/>
          <w:szCs w:val="24"/>
          <w:lang w:val="lt-LT"/>
        </w:rPr>
        <w:t xml:space="preserve"> darbdaviais ir kitais asmenimis)</w:t>
      </w:r>
      <w:r w:rsidR="22196690" w:rsidRPr="00225CD4">
        <w:rPr>
          <w:sz w:val="24"/>
          <w:szCs w:val="24"/>
          <w:lang w:val="lt-LT"/>
        </w:rPr>
        <w:t>;</w:t>
      </w:r>
      <w:r w:rsidRPr="00225CD4">
        <w:rPr>
          <w:sz w:val="24"/>
          <w:szCs w:val="24"/>
          <w:lang w:val="lt-LT"/>
        </w:rPr>
        <w:t xml:space="preserve"> mokymąsi ir studijas</w:t>
      </w:r>
      <w:r w:rsidR="23AC6F3E" w:rsidRPr="00225CD4">
        <w:rPr>
          <w:sz w:val="24"/>
          <w:szCs w:val="24"/>
          <w:lang w:val="lt-LT"/>
        </w:rPr>
        <w:t xml:space="preserve">, </w:t>
      </w:r>
      <w:r w:rsidRPr="00225CD4">
        <w:rPr>
          <w:sz w:val="24"/>
          <w:szCs w:val="24"/>
          <w:lang w:val="lt-LT"/>
        </w:rPr>
        <w:t>mokymo ir studijų programas, priėmimo taisykles</w:t>
      </w:r>
      <w:r w:rsidR="6F39E242" w:rsidRPr="00225CD4">
        <w:rPr>
          <w:sz w:val="24"/>
          <w:szCs w:val="24"/>
          <w:lang w:val="lt-LT"/>
        </w:rPr>
        <w:t>,</w:t>
      </w:r>
      <w:r w:rsidRPr="00225CD4">
        <w:rPr>
          <w:sz w:val="24"/>
          <w:szCs w:val="24"/>
          <w:lang w:val="lt-LT"/>
        </w:rPr>
        <w:t xml:space="preserve"> darbo rinką ir jos pokyčių prognozes;</w:t>
      </w:r>
    </w:p>
    <w:p w14:paraId="0F145BB1" w14:textId="318ECED1" w:rsidR="4D06D001" w:rsidRPr="00225CD4" w:rsidRDefault="001D6E02" w:rsidP="00EB1155">
      <w:pPr>
        <w:pStyle w:val="Sraopastraipa"/>
        <w:numPr>
          <w:ilvl w:val="1"/>
          <w:numId w:val="21"/>
        </w:numPr>
        <w:tabs>
          <w:tab w:val="left" w:pos="1134"/>
          <w:tab w:val="left" w:pos="1418"/>
        </w:tabs>
        <w:ind w:left="0" w:firstLine="851"/>
        <w:jc w:val="both"/>
        <w:rPr>
          <w:bCs/>
          <w:sz w:val="24"/>
          <w:szCs w:val="24"/>
          <w:lang w:val="lt-LT"/>
        </w:rPr>
      </w:pPr>
      <w:r w:rsidRPr="00225CD4">
        <w:rPr>
          <w:bCs/>
          <w:sz w:val="24"/>
          <w:szCs w:val="24"/>
          <w:lang w:val="lt-LT"/>
        </w:rPr>
        <w:t xml:space="preserve">organizuoti </w:t>
      </w:r>
      <w:r w:rsidR="5F3AF5C8" w:rsidRPr="00225CD4">
        <w:rPr>
          <w:bCs/>
          <w:sz w:val="24"/>
          <w:szCs w:val="24"/>
          <w:lang w:val="lt-LT"/>
        </w:rPr>
        <w:t xml:space="preserve">profesinį </w:t>
      </w:r>
      <w:proofErr w:type="spellStart"/>
      <w:r w:rsidR="5F3AF5C8" w:rsidRPr="00225CD4">
        <w:rPr>
          <w:bCs/>
          <w:sz w:val="24"/>
          <w:szCs w:val="24"/>
          <w:lang w:val="lt-LT"/>
        </w:rPr>
        <w:t>veiklinimą</w:t>
      </w:r>
      <w:proofErr w:type="spellEnd"/>
      <w:r w:rsidR="5F3AF5C8" w:rsidRPr="00225CD4">
        <w:rPr>
          <w:bCs/>
          <w:sz w:val="24"/>
          <w:szCs w:val="24"/>
          <w:lang w:val="lt-LT"/>
        </w:rPr>
        <w:t xml:space="preserve"> </w:t>
      </w:r>
      <w:r w:rsidR="5F3AF5C8" w:rsidRPr="00225CD4">
        <w:rPr>
          <w:sz w:val="24"/>
          <w:szCs w:val="24"/>
          <w:lang w:val="lt-LT"/>
        </w:rPr>
        <w:t xml:space="preserve">– </w:t>
      </w:r>
      <w:r w:rsidR="5F3AF5C8" w:rsidRPr="00225CD4">
        <w:rPr>
          <w:bCs/>
          <w:sz w:val="24"/>
          <w:szCs w:val="24"/>
          <w:lang w:val="lt-LT"/>
        </w:rPr>
        <w:t>veiklas, kuriose mokiniams padedama aktyviai pažinti įvairias užimtumo sritis, profesijų ypatumus ir karjeros galimybes, kaupti darbo patirtį, ugdytis profesinę motyvaci</w:t>
      </w:r>
      <w:r w:rsidR="00E94E28">
        <w:rPr>
          <w:bCs/>
          <w:sz w:val="24"/>
          <w:szCs w:val="24"/>
          <w:lang w:val="lt-LT"/>
        </w:rPr>
        <w:t>ją bei planuoti būsimą karjerą;</w:t>
      </w:r>
    </w:p>
    <w:p w14:paraId="7DAAE4AD" w14:textId="3AB68AF3" w:rsidR="4D06D001" w:rsidRPr="00225CD4" w:rsidRDefault="5F3AF5C8" w:rsidP="00EB1155">
      <w:pPr>
        <w:pStyle w:val="Sraopastraipa"/>
        <w:numPr>
          <w:ilvl w:val="1"/>
          <w:numId w:val="21"/>
        </w:numPr>
        <w:tabs>
          <w:tab w:val="left" w:pos="1134"/>
          <w:tab w:val="left" w:pos="1418"/>
        </w:tabs>
        <w:ind w:left="0" w:firstLine="851"/>
        <w:jc w:val="both"/>
        <w:rPr>
          <w:sz w:val="24"/>
          <w:szCs w:val="24"/>
          <w:lang w:val="lt-LT"/>
        </w:rPr>
      </w:pPr>
      <w:r w:rsidRPr="00225CD4">
        <w:rPr>
          <w:sz w:val="24"/>
          <w:szCs w:val="24"/>
          <w:lang w:val="lt-LT"/>
        </w:rPr>
        <w:t>vykdy</w:t>
      </w:r>
      <w:r w:rsidR="001D6E02" w:rsidRPr="00225CD4">
        <w:rPr>
          <w:sz w:val="24"/>
          <w:szCs w:val="24"/>
          <w:lang w:val="lt-LT"/>
        </w:rPr>
        <w:t>ti</w:t>
      </w:r>
      <w:r w:rsidRPr="00225CD4">
        <w:rPr>
          <w:sz w:val="24"/>
          <w:szCs w:val="24"/>
          <w:lang w:val="lt-LT"/>
        </w:rPr>
        <w:t xml:space="preserve"> mokinių profesinį konsultavimą (individualų ir grupinį)</w:t>
      </w:r>
      <w:r w:rsidR="3B2F1BB8" w:rsidRPr="00225CD4">
        <w:rPr>
          <w:sz w:val="24"/>
          <w:szCs w:val="24"/>
          <w:lang w:val="lt-LT"/>
        </w:rPr>
        <w:t xml:space="preserve"> </w:t>
      </w:r>
      <w:r w:rsidR="001D6E02" w:rsidRPr="00225CD4">
        <w:rPr>
          <w:sz w:val="24"/>
          <w:szCs w:val="24"/>
          <w:lang w:val="lt-LT"/>
        </w:rPr>
        <w:t xml:space="preserve">ir </w:t>
      </w:r>
      <w:r w:rsidRPr="00225CD4">
        <w:rPr>
          <w:sz w:val="24"/>
          <w:szCs w:val="24"/>
          <w:lang w:val="lt-LT"/>
        </w:rPr>
        <w:t>sud</w:t>
      </w:r>
      <w:r w:rsidR="001D6E02" w:rsidRPr="00225CD4">
        <w:rPr>
          <w:sz w:val="24"/>
          <w:szCs w:val="24"/>
          <w:lang w:val="lt-LT"/>
        </w:rPr>
        <w:t>aryti</w:t>
      </w:r>
      <w:r w:rsidRPr="00225CD4">
        <w:rPr>
          <w:sz w:val="24"/>
          <w:szCs w:val="24"/>
          <w:lang w:val="lt-LT"/>
        </w:rPr>
        <w:t xml:space="preserve"> mokiniams galimybes pažinti, įvertinti ir aptarti individualias savybes, galinčias turėti įtakos karjerai</w:t>
      </w:r>
      <w:r w:rsidR="4C0ACB80" w:rsidRPr="00225CD4">
        <w:rPr>
          <w:sz w:val="24"/>
          <w:szCs w:val="24"/>
          <w:lang w:val="lt-LT"/>
        </w:rPr>
        <w:t>;</w:t>
      </w:r>
    </w:p>
    <w:p w14:paraId="379A1C3A" w14:textId="7F8E8CC7" w:rsidR="4D06D001" w:rsidRPr="00225CD4" w:rsidRDefault="5F3AF5C8" w:rsidP="00EB1155">
      <w:pPr>
        <w:pStyle w:val="Sraopastraipa"/>
        <w:numPr>
          <w:ilvl w:val="1"/>
          <w:numId w:val="21"/>
        </w:numPr>
        <w:tabs>
          <w:tab w:val="left" w:pos="1134"/>
          <w:tab w:val="left" w:pos="1418"/>
        </w:tabs>
        <w:ind w:left="0" w:firstLine="851"/>
        <w:jc w:val="both"/>
        <w:rPr>
          <w:sz w:val="24"/>
          <w:szCs w:val="24"/>
          <w:lang w:val="lt-LT"/>
        </w:rPr>
      </w:pPr>
      <w:r w:rsidRPr="00225CD4">
        <w:rPr>
          <w:sz w:val="24"/>
          <w:szCs w:val="24"/>
          <w:lang w:val="lt-LT"/>
        </w:rPr>
        <w:t>pad</w:t>
      </w:r>
      <w:r w:rsidR="001D6E02" w:rsidRPr="00225CD4">
        <w:rPr>
          <w:sz w:val="24"/>
          <w:szCs w:val="24"/>
          <w:lang w:val="lt-LT"/>
        </w:rPr>
        <w:t>ėti</w:t>
      </w:r>
      <w:r w:rsidRPr="00225CD4">
        <w:rPr>
          <w:sz w:val="24"/>
          <w:szCs w:val="24"/>
          <w:lang w:val="lt-LT"/>
        </w:rPr>
        <w:t xml:space="preserve"> </w:t>
      </w:r>
      <w:r w:rsidR="001D6E02" w:rsidRPr="00225CD4">
        <w:rPr>
          <w:sz w:val="24"/>
          <w:szCs w:val="24"/>
          <w:lang w:val="lt-LT"/>
        </w:rPr>
        <w:t xml:space="preserve">mokiniams </w:t>
      </w:r>
      <w:r w:rsidRPr="00225CD4">
        <w:rPr>
          <w:sz w:val="24"/>
          <w:szCs w:val="24"/>
          <w:lang w:val="lt-LT"/>
        </w:rPr>
        <w:t>spręsti klausimus</w:t>
      </w:r>
      <w:r w:rsidR="001D6E02" w:rsidRPr="00225CD4">
        <w:rPr>
          <w:sz w:val="24"/>
          <w:szCs w:val="24"/>
          <w:lang w:val="lt-LT"/>
        </w:rPr>
        <w:t>,</w:t>
      </w:r>
      <w:r w:rsidRPr="00225CD4">
        <w:rPr>
          <w:sz w:val="24"/>
          <w:szCs w:val="24"/>
          <w:lang w:val="lt-LT"/>
        </w:rPr>
        <w:t xml:space="preserve"> susijusius su karjeros planavimu – mokymusi (individualaus ugdymo plano sudarymas, mokymosi ar studijų krypties, mokymosi formų rinkimasis) ir profesinės veiklos rinkimusi;</w:t>
      </w:r>
    </w:p>
    <w:p w14:paraId="7363B927" w14:textId="52E3D884" w:rsidR="4D06D001" w:rsidRPr="00225CD4" w:rsidRDefault="001D6E02" w:rsidP="00EB1155">
      <w:pPr>
        <w:pStyle w:val="Sraopastraipa"/>
        <w:numPr>
          <w:ilvl w:val="1"/>
          <w:numId w:val="21"/>
        </w:numPr>
        <w:tabs>
          <w:tab w:val="left" w:pos="1134"/>
          <w:tab w:val="left" w:pos="1418"/>
        </w:tabs>
        <w:ind w:left="0" w:firstLine="851"/>
        <w:jc w:val="both"/>
        <w:rPr>
          <w:sz w:val="24"/>
          <w:szCs w:val="24"/>
          <w:lang w:val="lt-LT"/>
        </w:rPr>
      </w:pPr>
      <w:r w:rsidRPr="00225CD4">
        <w:rPr>
          <w:sz w:val="24"/>
          <w:szCs w:val="24"/>
          <w:lang w:val="lt-LT"/>
        </w:rPr>
        <w:t>padėti</w:t>
      </w:r>
      <w:r w:rsidR="5F3AF5C8" w:rsidRPr="00225CD4">
        <w:rPr>
          <w:sz w:val="24"/>
          <w:szCs w:val="24"/>
          <w:lang w:val="lt-LT"/>
        </w:rPr>
        <w:t xml:space="preserve"> spręsti karjeros problemas, susijusias su socialiniais, sveikatos, psichologiniais ir kitais veiksniais arba patar</w:t>
      </w:r>
      <w:r w:rsidRPr="00225CD4">
        <w:rPr>
          <w:sz w:val="24"/>
          <w:szCs w:val="24"/>
          <w:lang w:val="lt-LT"/>
        </w:rPr>
        <w:t xml:space="preserve">ti </w:t>
      </w:r>
      <w:r w:rsidR="5F3AF5C8" w:rsidRPr="00225CD4">
        <w:rPr>
          <w:sz w:val="24"/>
          <w:szCs w:val="24"/>
          <w:lang w:val="lt-LT"/>
        </w:rPr>
        <w:t>kreiptis į kitus švietimo pagalbos specialistus;</w:t>
      </w:r>
    </w:p>
    <w:p w14:paraId="646A6F30" w14:textId="3C1478B6" w:rsidR="4D06D001" w:rsidRPr="00225CD4" w:rsidRDefault="001D6E02" w:rsidP="00EB1155">
      <w:pPr>
        <w:pStyle w:val="Sraopastraipa"/>
        <w:numPr>
          <w:ilvl w:val="1"/>
          <w:numId w:val="21"/>
        </w:numPr>
        <w:tabs>
          <w:tab w:val="left" w:pos="1134"/>
          <w:tab w:val="left" w:pos="1418"/>
        </w:tabs>
        <w:ind w:left="0" w:firstLine="851"/>
        <w:jc w:val="both"/>
        <w:rPr>
          <w:sz w:val="24"/>
          <w:szCs w:val="24"/>
          <w:lang w:val="lt-LT"/>
        </w:rPr>
      </w:pPr>
      <w:r w:rsidRPr="00225CD4">
        <w:rPr>
          <w:sz w:val="24"/>
          <w:szCs w:val="24"/>
          <w:lang w:val="lt-LT"/>
        </w:rPr>
        <w:t>organizuoti ir vykdyti</w:t>
      </w:r>
      <w:r w:rsidR="5F3AF5C8" w:rsidRPr="00225CD4">
        <w:rPr>
          <w:sz w:val="24"/>
          <w:szCs w:val="24"/>
          <w:lang w:val="lt-LT"/>
        </w:rPr>
        <w:t xml:space="preserve"> mokinių </w:t>
      </w:r>
      <w:r w:rsidRPr="00225CD4">
        <w:rPr>
          <w:sz w:val="24"/>
          <w:szCs w:val="24"/>
          <w:lang w:val="lt-LT"/>
        </w:rPr>
        <w:t xml:space="preserve">ugdymo karjerai </w:t>
      </w:r>
      <w:r w:rsidR="5F3AF5C8" w:rsidRPr="00225CD4">
        <w:rPr>
          <w:sz w:val="24"/>
          <w:szCs w:val="24"/>
          <w:lang w:val="lt-LT"/>
        </w:rPr>
        <w:t xml:space="preserve">stebėseną </w:t>
      </w:r>
      <w:r w:rsidR="6F26B67B" w:rsidRPr="00225CD4">
        <w:rPr>
          <w:sz w:val="24"/>
          <w:szCs w:val="24"/>
          <w:lang w:val="lt-LT"/>
        </w:rPr>
        <w:t>gimnazijoje</w:t>
      </w:r>
      <w:r w:rsidR="00E94E28">
        <w:rPr>
          <w:sz w:val="24"/>
          <w:szCs w:val="24"/>
          <w:lang w:val="lt-LT"/>
        </w:rPr>
        <w:t>;</w:t>
      </w:r>
    </w:p>
    <w:p w14:paraId="398F9A57" w14:textId="5CEA366F" w:rsidR="4D06D001" w:rsidRPr="00225CD4" w:rsidRDefault="001D6E02" w:rsidP="00EB1155">
      <w:pPr>
        <w:pStyle w:val="Sraopastraipa"/>
        <w:numPr>
          <w:ilvl w:val="1"/>
          <w:numId w:val="21"/>
        </w:numPr>
        <w:tabs>
          <w:tab w:val="left" w:pos="1134"/>
          <w:tab w:val="left" w:pos="1418"/>
        </w:tabs>
        <w:ind w:left="0" w:firstLine="851"/>
        <w:jc w:val="both"/>
        <w:rPr>
          <w:b/>
          <w:bCs/>
          <w:sz w:val="24"/>
          <w:szCs w:val="24"/>
          <w:lang w:val="lt-LT"/>
        </w:rPr>
      </w:pPr>
      <w:r w:rsidRPr="00225CD4">
        <w:rPr>
          <w:sz w:val="24"/>
          <w:szCs w:val="24"/>
          <w:lang w:val="lt-LT"/>
        </w:rPr>
        <w:t>pasitelkti</w:t>
      </w:r>
      <w:r w:rsidR="5F3AF5C8" w:rsidRPr="00225CD4">
        <w:rPr>
          <w:sz w:val="24"/>
          <w:szCs w:val="24"/>
          <w:lang w:val="lt-LT"/>
        </w:rPr>
        <w:t xml:space="preserve"> </w:t>
      </w:r>
      <w:r w:rsidR="0973ADD9" w:rsidRPr="00225CD4">
        <w:rPr>
          <w:sz w:val="24"/>
          <w:szCs w:val="24"/>
          <w:lang w:val="lt-LT"/>
        </w:rPr>
        <w:t xml:space="preserve">gimnazijos </w:t>
      </w:r>
      <w:r w:rsidR="5F3AF5C8" w:rsidRPr="00225CD4">
        <w:rPr>
          <w:sz w:val="24"/>
          <w:szCs w:val="24"/>
          <w:lang w:val="lt-LT"/>
        </w:rPr>
        <w:t xml:space="preserve">bendruomenę, </w:t>
      </w:r>
      <w:r w:rsidRPr="00225CD4">
        <w:rPr>
          <w:sz w:val="24"/>
          <w:szCs w:val="24"/>
          <w:lang w:val="lt-LT"/>
        </w:rPr>
        <w:t xml:space="preserve">įmones, įstaigas, </w:t>
      </w:r>
      <w:r w:rsidR="5F3AF5C8" w:rsidRPr="00225CD4">
        <w:rPr>
          <w:sz w:val="24"/>
          <w:szCs w:val="24"/>
          <w:lang w:val="lt-LT"/>
        </w:rPr>
        <w:t xml:space="preserve">organizacijas, </w:t>
      </w:r>
      <w:r w:rsidRPr="00225CD4">
        <w:rPr>
          <w:sz w:val="24"/>
          <w:szCs w:val="24"/>
          <w:lang w:val="lt-LT"/>
        </w:rPr>
        <w:t xml:space="preserve">darbdavius, </w:t>
      </w:r>
      <w:r w:rsidR="5F3AF5C8" w:rsidRPr="00225CD4">
        <w:rPr>
          <w:sz w:val="24"/>
          <w:szCs w:val="24"/>
          <w:lang w:val="lt-LT"/>
        </w:rPr>
        <w:t>visuomenines organizacijas, rėmėjus ir kitas suinteresuotas grupes</w:t>
      </w:r>
      <w:r w:rsidRPr="00225CD4">
        <w:rPr>
          <w:sz w:val="24"/>
          <w:szCs w:val="24"/>
          <w:lang w:val="lt-LT"/>
        </w:rPr>
        <w:t>,</w:t>
      </w:r>
      <w:r w:rsidR="009A1167">
        <w:rPr>
          <w:sz w:val="24"/>
          <w:szCs w:val="24"/>
          <w:lang w:val="lt-LT"/>
        </w:rPr>
        <w:t xml:space="preserve"> </w:t>
      </w:r>
      <w:r w:rsidR="1692CF72" w:rsidRPr="00225CD4">
        <w:rPr>
          <w:sz w:val="24"/>
          <w:szCs w:val="24"/>
          <w:lang w:val="lt-LT"/>
        </w:rPr>
        <w:t>turinčias tinkamų kompetencijų</w:t>
      </w:r>
      <w:r w:rsidRPr="00225CD4">
        <w:rPr>
          <w:sz w:val="24"/>
          <w:szCs w:val="24"/>
          <w:lang w:val="lt-LT"/>
        </w:rPr>
        <w:t>,</w:t>
      </w:r>
      <w:r w:rsidR="1692CF72" w:rsidRPr="00225CD4">
        <w:rPr>
          <w:sz w:val="24"/>
          <w:szCs w:val="24"/>
          <w:lang w:val="lt-LT"/>
        </w:rPr>
        <w:t xml:space="preserve"> </w:t>
      </w:r>
      <w:r w:rsidRPr="00225CD4">
        <w:rPr>
          <w:sz w:val="24"/>
          <w:szCs w:val="24"/>
          <w:lang w:val="lt-LT"/>
        </w:rPr>
        <w:t>siekiant</w:t>
      </w:r>
      <w:r w:rsidR="1692CF72" w:rsidRPr="00225CD4">
        <w:rPr>
          <w:sz w:val="24"/>
          <w:szCs w:val="24"/>
          <w:lang w:val="lt-LT"/>
        </w:rPr>
        <w:t xml:space="preserve"> užtikrinti mokinių poreikius atit</w:t>
      </w:r>
      <w:r w:rsidRPr="00225CD4">
        <w:rPr>
          <w:sz w:val="24"/>
          <w:szCs w:val="24"/>
          <w:lang w:val="lt-LT"/>
        </w:rPr>
        <w:t>inkantį profesinį orientavimą;</w:t>
      </w:r>
    </w:p>
    <w:p w14:paraId="2A79DEA6" w14:textId="7F5213A3" w:rsidR="4D06D001" w:rsidRPr="00225CD4" w:rsidRDefault="001D6E02" w:rsidP="00EB1155">
      <w:pPr>
        <w:pStyle w:val="Sraopastraipa"/>
        <w:numPr>
          <w:ilvl w:val="1"/>
          <w:numId w:val="21"/>
        </w:numPr>
        <w:tabs>
          <w:tab w:val="left" w:pos="1134"/>
          <w:tab w:val="left" w:pos="1418"/>
        </w:tabs>
        <w:ind w:left="0" w:firstLine="851"/>
        <w:jc w:val="both"/>
        <w:rPr>
          <w:sz w:val="24"/>
          <w:szCs w:val="24"/>
          <w:lang w:val="lt-LT"/>
        </w:rPr>
      </w:pPr>
      <w:r w:rsidRPr="00225CD4">
        <w:rPr>
          <w:sz w:val="24"/>
          <w:szCs w:val="24"/>
          <w:lang w:val="lt-LT"/>
        </w:rPr>
        <w:t>ugdymui karjerai</w:t>
      </w:r>
      <w:r w:rsidR="076D8DF3" w:rsidRPr="00225CD4">
        <w:rPr>
          <w:sz w:val="24"/>
          <w:szCs w:val="24"/>
          <w:lang w:val="lt-LT"/>
        </w:rPr>
        <w:t xml:space="preserve"> </w:t>
      </w:r>
      <w:r w:rsidR="43ED791A" w:rsidRPr="00225CD4">
        <w:rPr>
          <w:sz w:val="24"/>
          <w:szCs w:val="24"/>
          <w:lang w:val="lt-LT"/>
        </w:rPr>
        <w:t>gimnazijoje</w:t>
      </w:r>
      <w:r w:rsidR="5F3AF5C8" w:rsidRPr="00225CD4">
        <w:rPr>
          <w:sz w:val="24"/>
          <w:szCs w:val="24"/>
          <w:lang w:val="lt-LT"/>
        </w:rPr>
        <w:t xml:space="preserve"> koordinuoti ir atskiroms veikloms vykdyti </w:t>
      </w:r>
      <w:r w:rsidR="00A527FA" w:rsidRPr="00225CD4">
        <w:rPr>
          <w:sz w:val="24"/>
          <w:szCs w:val="24"/>
          <w:lang w:val="lt-LT"/>
        </w:rPr>
        <w:t xml:space="preserve">bei </w:t>
      </w:r>
      <w:r w:rsidR="5F3AF5C8" w:rsidRPr="00225CD4">
        <w:rPr>
          <w:sz w:val="24"/>
          <w:szCs w:val="24"/>
          <w:lang w:val="lt-LT"/>
        </w:rPr>
        <w:t>skirtai medžiagai ir priemonėms laiky</w:t>
      </w:r>
      <w:r w:rsidR="00DE3AC7" w:rsidRPr="00225CD4">
        <w:rPr>
          <w:sz w:val="24"/>
          <w:szCs w:val="24"/>
          <w:lang w:val="lt-LT"/>
        </w:rPr>
        <w:t>ti</w:t>
      </w:r>
      <w:r w:rsidR="009A1167">
        <w:rPr>
          <w:sz w:val="24"/>
          <w:szCs w:val="24"/>
          <w:lang w:val="lt-LT"/>
        </w:rPr>
        <w:t xml:space="preserve"> </w:t>
      </w:r>
      <w:r w:rsidR="00DE3AC7" w:rsidRPr="00225CD4">
        <w:rPr>
          <w:sz w:val="24"/>
          <w:szCs w:val="24"/>
          <w:lang w:val="lt-LT"/>
        </w:rPr>
        <w:t>skiria pritaikytas patalpas.</w:t>
      </w:r>
    </w:p>
    <w:p w14:paraId="4CADB1C5" w14:textId="77777777" w:rsidR="00303661" w:rsidRPr="00225CD4" w:rsidRDefault="00303661" w:rsidP="00303661">
      <w:pPr>
        <w:jc w:val="center"/>
        <w:rPr>
          <w:b/>
          <w:sz w:val="24"/>
          <w:szCs w:val="24"/>
          <w:lang w:val="lt-LT"/>
        </w:rPr>
      </w:pPr>
    </w:p>
    <w:p w14:paraId="5A39815F" w14:textId="77777777" w:rsidR="00EB1155" w:rsidRPr="00225CD4" w:rsidRDefault="237B8515" w:rsidP="3569345A">
      <w:pPr>
        <w:jc w:val="center"/>
        <w:rPr>
          <w:b/>
          <w:bCs/>
          <w:sz w:val="24"/>
          <w:szCs w:val="24"/>
          <w:lang w:val="lt-LT"/>
        </w:rPr>
      </w:pPr>
      <w:r w:rsidRPr="00225CD4">
        <w:rPr>
          <w:b/>
          <w:bCs/>
          <w:sz w:val="24"/>
          <w:szCs w:val="24"/>
          <w:lang w:val="lt-LT"/>
        </w:rPr>
        <w:t>II</w:t>
      </w:r>
      <w:r w:rsidR="59ADBA6C" w:rsidRPr="00225CD4">
        <w:rPr>
          <w:b/>
          <w:bCs/>
          <w:sz w:val="24"/>
          <w:szCs w:val="24"/>
          <w:lang w:val="lt-LT"/>
        </w:rPr>
        <w:t>I</w:t>
      </w:r>
      <w:r w:rsidR="00EB1155" w:rsidRPr="00225CD4">
        <w:rPr>
          <w:b/>
          <w:bCs/>
          <w:sz w:val="24"/>
          <w:szCs w:val="24"/>
          <w:lang w:val="lt-LT"/>
        </w:rPr>
        <w:t xml:space="preserve"> SKYRIUS</w:t>
      </w:r>
    </w:p>
    <w:p w14:paraId="206AE917" w14:textId="04450D9D" w:rsidR="00303661" w:rsidRPr="00225CD4" w:rsidRDefault="237B8515" w:rsidP="3569345A">
      <w:pPr>
        <w:jc w:val="center"/>
        <w:rPr>
          <w:b/>
          <w:bCs/>
          <w:sz w:val="24"/>
          <w:szCs w:val="24"/>
          <w:lang w:val="lt-LT"/>
        </w:rPr>
      </w:pPr>
      <w:r w:rsidRPr="00225CD4">
        <w:rPr>
          <w:b/>
          <w:bCs/>
          <w:sz w:val="24"/>
          <w:szCs w:val="24"/>
          <w:lang w:val="lt-LT"/>
        </w:rPr>
        <w:t>ATSAKINGI ASMENYS IR JŲ FUNKCIJOS</w:t>
      </w:r>
    </w:p>
    <w:p w14:paraId="6D3C737B" w14:textId="77777777" w:rsidR="000F4638" w:rsidRPr="00225CD4" w:rsidRDefault="000F4638" w:rsidP="00303661">
      <w:pPr>
        <w:jc w:val="center"/>
        <w:rPr>
          <w:b/>
          <w:sz w:val="24"/>
          <w:szCs w:val="24"/>
          <w:lang w:val="lt-LT"/>
        </w:rPr>
      </w:pPr>
    </w:p>
    <w:p w14:paraId="5141B438" w14:textId="5D1AD844" w:rsidR="000F4638" w:rsidRPr="00225CD4" w:rsidRDefault="3455BAA8" w:rsidP="00EB1155">
      <w:pPr>
        <w:pStyle w:val="Sraopastraipa"/>
        <w:numPr>
          <w:ilvl w:val="0"/>
          <w:numId w:val="21"/>
        </w:numPr>
        <w:tabs>
          <w:tab w:val="left" w:pos="1276"/>
        </w:tabs>
        <w:ind w:left="0" w:firstLine="851"/>
        <w:jc w:val="both"/>
        <w:rPr>
          <w:sz w:val="24"/>
          <w:szCs w:val="24"/>
          <w:lang w:val="lt-LT"/>
        </w:rPr>
      </w:pPr>
      <w:r w:rsidRPr="00225CD4">
        <w:rPr>
          <w:sz w:val="24"/>
          <w:szCs w:val="24"/>
          <w:lang w:val="lt-LT"/>
        </w:rPr>
        <w:t>Gimnazijos d</w:t>
      </w:r>
      <w:r w:rsidR="219F2CD4" w:rsidRPr="00225CD4">
        <w:rPr>
          <w:sz w:val="24"/>
          <w:szCs w:val="24"/>
          <w:lang w:val="lt-LT"/>
        </w:rPr>
        <w:t xml:space="preserve">irektoriaus įsakymu sudarytos </w:t>
      </w:r>
      <w:r w:rsidRPr="00225CD4">
        <w:rPr>
          <w:sz w:val="24"/>
          <w:szCs w:val="24"/>
          <w:lang w:val="lt-LT"/>
        </w:rPr>
        <w:t>Ugdymo karjerai darbo grupės</w:t>
      </w:r>
      <w:r w:rsidR="33F2FFF3" w:rsidRPr="00225CD4">
        <w:rPr>
          <w:sz w:val="24"/>
          <w:szCs w:val="24"/>
          <w:lang w:val="lt-LT"/>
        </w:rPr>
        <w:t xml:space="preserve"> narių atsakomybė ir funkcijos</w:t>
      </w:r>
      <w:r w:rsidRPr="00225CD4">
        <w:rPr>
          <w:sz w:val="24"/>
          <w:szCs w:val="24"/>
          <w:lang w:val="lt-LT"/>
        </w:rPr>
        <w:t>:</w:t>
      </w:r>
      <w:r w:rsidR="237B8515" w:rsidRPr="00225CD4">
        <w:rPr>
          <w:sz w:val="24"/>
          <w:szCs w:val="24"/>
          <w:lang w:val="lt-LT"/>
        </w:rPr>
        <w:t xml:space="preserve"> </w:t>
      </w:r>
    </w:p>
    <w:p w14:paraId="32ED8930" w14:textId="3CBDA263" w:rsidR="000F4638" w:rsidRPr="00225CD4" w:rsidRDefault="27C08203"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vado</w:t>
      </w:r>
      <w:r w:rsidR="3BB92A57" w:rsidRPr="00225CD4">
        <w:rPr>
          <w:sz w:val="24"/>
          <w:szCs w:val="24"/>
          <w:lang w:val="lt-LT"/>
        </w:rPr>
        <w:t>vaujantis</w:t>
      </w:r>
      <w:r w:rsidRPr="00225CD4">
        <w:rPr>
          <w:sz w:val="24"/>
          <w:szCs w:val="24"/>
          <w:lang w:val="lt-LT"/>
        </w:rPr>
        <w:t xml:space="preserve"> </w:t>
      </w:r>
      <w:r w:rsidR="009A1167">
        <w:rPr>
          <w:sz w:val="24"/>
          <w:szCs w:val="24"/>
          <w:lang w:val="lt-LT"/>
        </w:rPr>
        <w:t>Š</w:t>
      </w:r>
      <w:r w:rsidR="009A1167" w:rsidRPr="00E94E28">
        <w:rPr>
          <w:sz w:val="24"/>
          <w:szCs w:val="24"/>
          <w:lang w:val="lt-LT"/>
        </w:rPr>
        <w:t>vietimo, mokslo ir sporto ministr</w:t>
      </w:r>
      <w:r w:rsidR="009A1167" w:rsidRPr="00225CD4">
        <w:rPr>
          <w:sz w:val="24"/>
          <w:szCs w:val="24"/>
          <w:lang w:val="lt-LT"/>
        </w:rPr>
        <w:t xml:space="preserve">o </w:t>
      </w:r>
      <w:r w:rsidR="3455BAA8" w:rsidRPr="00225CD4">
        <w:rPr>
          <w:sz w:val="24"/>
          <w:szCs w:val="24"/>
          <w:lang w:val="lt-LT"/>
        </w:rPr>
        <w:t>patvirtintais ugdymo karjerai dokumentais, inicijuoja ir organizuoja numatytas veiklas į gimnazijos ugdymo turinį;</w:t>
      </w:r>
      <w:r w:rsidR="009A1167">
        <w:rPr>
          <w:sz w:val="24"/>
          <w:szCs w:val="24"/>
          <w:lang w:val="lt-LT"/>
        </w:rPr>
        <w:t xml:space="preserve"> </w:t>
      </w:r>
    </w:p>
    <w:p w14:paraId="60ABB0CB" w14:textId="77705D74" w:rsidR="000F4638" w:rsidRPr="00225CD4" w:rsidRDefault="33F2FFF3"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teikia</w:t>
      </w:r>
      <w:r w:rsidR="3455BAA8" w:rsidRPr="00225CD4">
        <w:rPr>
          <w:sz w:val="24"/>
          <w:szCs w:val="24"/>
          <w:lang w:val="lt-LT"/>
        </w:rPr>
        <w:t xml:space="preserve"> rekomendacijas klasės auklėtojams, </w:t>
      </w:r>
      <w:r w:rsidRPr="00225CD4">
        <w:rPr>
          <w:sz w:val="24"/>
          <w:szCs w:val="24"/>
          <w:lang w:val="lt-LT"/>
        </w:rPr>
        <w:t xml:space="preserve">dalykų </w:t>
      </w:r>
      <w:r w:rsidR="3455BAA8" w:rsidRPr="00225CD4">
        <w:rPr>
          <w:sz w:val="24"/>
          <w:szCs w:val="24"/>
          <w:lang w:val="lt-LT"/>
        </w:rPr>
        <w:t>mokytojams dėl ugdymo karjerai temų įtraukimo į ugdymo turinį;</w:t>
      </w:r>
    </w:p>
    <w:p w14:paraId="35AA3D87" w14:textId="456F2E69" w:rsidR="000F4638" w:rsidRPr="00225CD4" w:rsidRDefault="33F2FFF3"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organizuoja</w:t>
      </w:r>
      <w:r w:rsidR="3455BAA8" w:rsidRPr="00225CD4">
        <w:rPr>
          <w:sz w:val="24"/>
          <w:szCs w:val="24"/>
          <w:lang w:val="lt-LT"/>
        </w:rPr>
        <w:t xml:space="preserve"> individualias ir</w:t>
      </w:r>
      <w:r w:rsidR="009A1167">
        <w:rPr>
          <w:sz w:val="24"/>
          <w:szCs w:val="24"/>
          <w:lang w:val="lt-LT"/>
        </w:rPr>
        <w:t xml:space="preserve"> </w:t>
      </w:r>
      <w:r w:rsidR="3455BAA8" w:rsidRPr="00225CD4">
        <w:rPr>
          <w:sz w:val="24"/>
          <w:szCs w:val="24"/>
          <w:lang w:val="lt-LT"/>
        </w:rPr>
        <w:t>/</w:t>
      </w:r>
      <w:r w:rsidR="009A1167">
        <w:rPr>
          <w:sz w:val="24"/>
          <w:szCs w:val="24"/>
          <w:lang w:val="lt-LT"/>
        </w:rPr>
        <w:t xml:space="preserve"> </w:t>
      </w:r>
      <w:r w:rsidR="3455BAA8" w:rsidRPr="00225CD4">
        <w:rPr>
          <w:sz w:val="24"/>
          <w:szCs w:val="24"/>
          <w:lang w:val="lt-LT"/>
        </w:rPr>
        <w:t>ar grupines konsultacijas mokiniams ir</w:t>
      </w:r>
      <w:r w:rsidR="009A1167">
        <w:rPr>
          <w:sz w:val="24"/>
          <w:szCs w:val="24"/>
          <w:lang w:val="lt-LT"/>
        </w:rPr>
        <w:t xml:space="preserve"> </w:t>
      </w:r>
      <w:r w:rsidR="3455BAA8" w:rsidRPr="00225CD4">
        <w:rPr>
          <w:sz w:val="24"/>
          <w:szCs w:val="24"/>
          <w:lang w:val="lt-LT"/>
        </w:rPr>
        <w:t>/</w:t>
      </w:r>
      <w:r w:rsidR="009A1167">
        <w:rPr>
          <w:sz w:val="24"/>
          <w:szCs w:val="24"/>
          <w:lang w:val="lt-LT"/>
        </w:rPr>
        <w:t xml:space="preserve"> </w:t>
      </w:r>
      <w:r w:rsidR="3455BAA8" w:rsidRPr="00225CD4">
        <w:rPr>
          <w:sz w:val="24"/>
          <w:szCs w:val="24"/>
          <w:lang w:val="lt-LT"/>
        </w:rPr>
        <w:t xml:space="preserve">ar jų tėvams (globėjams, rūpintojams) ugdymo karjerai klausimais; </w:t>
      </w:r>
    </w:p>
    <w:p w14:paraId="5F073F74" w14:textId="74FB69BF" w:rsidR="000F4638" w:rsidRPr="00225CD4" w:rsidRDefault="33F2FFF3"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analizuoja ir įvertina</w:t>
      </w:r>
      <w:r w:rsidR="3455BAA8" w:rsidRPr="00225CD4">
        <w:rPr>
          <w:sz w:val="24"/>
          <w:szCs w:val="24"/>
          <w:lang w:val="lt-LT"/>
        </w:rPr>
        <w:t xml:space="preserve"> individualias mo</w:t>
      </w:r>
      <w:r w:rsidRPr="00225CD4">
        <w:rPr>
          <w:sz w:val="24"/>
          <w:szCs w:val="24"/>
          <w:lang w:val="lt-LT"/>
        </w:rPr>
        <w:t>kinių karjeros galimybes, padeda</w:t>
      </w:r>
      <w:r w:rsidR="3455BAA8" w:rsidRPr="00225CD4">
        <w:rPr>
          <w:sz w:val="24"/>
          <w:szCs w:val="24"/>
          <w:lang w:val="lt-LT"/>
        </w:rPr>
        <w:t xml:space="preserve"> priimti motyvuotą sprendimą dėl tinkamumo konkrečiai profesijos sričiai; </w:t>
      </w:r>
    </w:p>
    <w:p w14:paraId="233135DC" w14:textId="7F70C47A" w:rsidR="0023520B" w:rsidRPr="00225CD4" w:rsidRDefault="33F2FFF3"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organizuoja</w:t>
      </w:r>
      <w:r w:rsidR="3455BAA8" w:rsidRPr="00225CD4">
        <w:rPr>
          <w:sz w:val="24"/>
          <w:szCs w:val="24"/>
          <w:lang w:val="lt-LT"/>
        </w:rPr>
        <w:t xml:space="preserve"> įvairias veiklas, susijusias su karjeros pažinimu (išvykas, susitikimus su įvairių</w:t>
      </w:r>
      <w:r w:rsidRPr="00225CD4">
        <w:rPr>
          <w:sz w:val="24"/>
          <w:szCs w:val="24"/>
          <w:lang w:val="lt-LT"/>
        </w:rPr>
        <w:t xml:space="preserve"> sričių specialistais ir pan.); </w:t>
      </w:r>
    </w:p>
    <w:p w14:paraId="5A77D998" w14:textId="61362B48" w:rsidR="00303661" w:rsidRPr="00225CD4" w:rsidRDefault="33F2FFF3"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organizuoja ugdymo karjerai renginius gimnazijos bendruomenei;</w:t>
      </w:r>
    </w:p>
    <w:p w14:paraId="2CA1FEB3" w14:textId="54EE351F" w:rsidR="00303661" w:rsidRPr="00225CD4" w:rsidRDefault="33F2FFF3"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užtikrina informacijos apie ugdymo karjerai veiklų sklaidą</w:t>
      </w:r>
      <w:r w:rsidR="237B8515" w:rsidRPr="00225CD4">
        <w:rPr>
          <w:sz w:val="24"/>
          <w:szCs w:val="24"/>
          <w:lang w:val="lt-LT"/>
        </w:rPr>
        <w:t xml:space="preserve"> gimnazijoje ir už jos ribų;</w:t>
      </w:r>
    </w:p>
    <w:p w14:paraId="4C907629" w14:textId="57479E5F" w:rsidR="00303661" w:rsidRPr="00225CD4" w:rsidRDefault="237B8515"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lastRenderedPageBreak/>
        <w:t xml:space="preserve">bendradarbiauja su ugdymą karjerai teikiančiomis organizacijomis; </w:t>
      </w:r>
    </w:p>
    <w:p w14:paraId="39911702" w14:textId="6DE990BB" w:rsidR="009C3FD7" w:rsidRPr="00225CD4" w:rsidRDefault="237B8515" w:rsidP="00EB1155">
      <w:pPr>
        <w:pStyle w:val="Sraopastraipa"/>
        <w:numPr>
          <w:ilvl w:val="1"/>
          <w:numId w:val="21"/>
        </w:numPr>
        <w:tabs>
          <w:tab w:val="left" w:pos="1276"/>
        </w:tabs>
        <w:ind w:left="0" w:firstLine="851"/>
        <w:jc w:val="both"/>
        <w:rPr>
          <w:sz w:val="24"/>
          <w:szCs w:val="24"/>
          <w:lang w:val="lt-LT"/>
        </w:rPr>
      </w:pPr>
      <w:r w:rsidRPr="00225CD4">
        <w:rPr>
          <w:color w:val="000000" w:themeColor="text1"/>
          <w:sz w:val="24"/>
          <w:szCs w:val="24"/>
          <w:lang w:val="lt-LT"/>
        </w:rPr>
        <w:t xml:space="preserve">atsako už ugdymo karjerai medžiagos kaupimą ir nuolatinį jos atnaujinimą; </w:t>
      </w:r>
    </w:p>
    <w:p w14:paraId="58DBAD4B" w14:textId="555457F9" w:rsidR="009C3FD7" w:rsidRPr="00225CD4" w:rsidRDefault="33F2FFF3"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organizuoja apklausų</w:t>
      </w:r>
      <w:r w:rsidR="009A1167">
        <w:rPr>
          <w:sz w:val="24"/>
          <w:szCs w:val="24"/>
          <w:lang w:val="lt-LT"/>
        </w:rPr>
        <w:t xml:space="preserve"> </w:t>
      </w:r>
      <w:r w:rsidRPr="00225CD4">
        <w:rPr>
          <w:sz w:val="24"/>
          <w:szCs w:val="24"/>
          <w:lang w:val="lt-LT"/>
        </w:rPr>
        <w:t>/</w:t>
      </w:r>
      <w:r w:rsidR="2C1A7D44" w:rsidRPr="00225CD4">
        <w:rPr>
          <w:sz w:val="24"/>
          <w:szCs w:val="24"/>
          <w:lang w:val="lt-LT"/>
        </w:rPr>
        <w:t xml:space="preserve"> tyrimų atlikimą;</w:t>
      </w:r>
    </w:p>
    <w:p w14:paraId="269F29C0" w14:textId="61AFB141" w:rsidR="00303661" w:rsidRPr="00225CD4" w:rsidRDefault="5340BE5F"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tobulina dalykines kompetencijas, padedančias tinkamai konsultuoti mokinius, jų tėvus (globėjus, rūpintojus), mokytojus ugdymo karjerai k</w:t>
      </w:r>
      <w:bookmarkStart w:id="0" w:name="_GoBack"/>
      <w:bookmarkEnd w:id="0"/>
      <w:r w:rsidRPr="00225CD4">
        <w:rPr>
          <w:sz w:val="24"/>
          <w:szCs w:val="24"/>
          <w:lang w:val="lt-LT"/>
        </w:rPr>
        <w:t>lausimais.</w:t>
      </w:r>
    </w:p>
    <w:p w14:paraId="3D9A2C40" w14:textId="2109C418" w:rsidR="00303661" w:rsidRPr="00225CD4" w:rsidRDefault="237B8515" w:rsidP="00EB1155">
      <w:pPr>
        <w:pStyle w:val="Sraopastraipa"/>
        <w:numPr>
          <w:ilvl w:val="0"/>
          <w:numId w:val="21"/>
        </w:numPr>
        <w:tabs>
          <w:tab w:val="left" w:pos="1276"/>
        </w:tabs>
        <w:ind w:left="0" w:firstLine="851"/>
        <w:jc w:val="both"/>
        <w:rPr>
          <w:sz w:val="24"/>
          <w:szCs w:val="24"/>
          <w:lang w:val="lt-LT"/>
        </w:rPr>
      </w:pPr>
      <w:r w:rsidRPr="00225CD4">
        <w:rPr>
          <w:sz w:val="24"/>
          <w:szCs w:val="24"/>
          <w:lang w:val="lt-LT"/>
        </w:rPr>
        <w:t xml:space="preserve">Mokytojai: </w:t>
      </w:r>
    </w:p>
    <w:p w14:paraId="5EA06140" w14:textId="0AF8C3EE" w:rsidR="00303661" w:rsidRPr="00225CD4" w:rsidRDefault="49BF25E6"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i</w:t>
      </w:r>
      <w:r w:rsidR="00393A0E" w:rsidRPr="00225CD4">
        <w:rPr>
          <w:sz w:val="24"/>
          <w:szCs w:val="24"/>
          <w:lang w:val="lt-LT"/>
        </w:rPr>
        <w:t>n</w:t>
      </w:r>
      <w:r w:rsidRPr="00225CD4">
        <w:rPr>
          <w:sz w:val="24"/>
          <w:szCs w:val="24"/>
          <w:lang w:val="lt-LT"/>
        </w:rPr>
        <w:t>tegruoja</w:t>
      </w:r>
      <w:r w:rsidR="237B8515" w:rsidRPr="00225CD4">
        <w:rPr>
          <w:sz w:val="24"/>
          <w:szCs w:val="24"/>
          <w:lang w:val="lt-LT"/>
        </w:rPr>
        <w:t xml:space="preserve"> ugdymo karjerai programą pagal dalyko ilgalaikiame plane suplanuotas temas;</w:t>
      </w:r>
    </w:p>
    <w:p w14:paraId="5D4E7DFF" w14:textId="5A114FB4" w:rsidR="00261AE5" w:rsidRPr="00225CD4" w:rsidRDefault="237B8515"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 xml:space="preserve">konsultuoja mokinius dėl individualaus </w:t>
      </w:r>
      <w:r w:rsidR="5340BE5F" w:rsidRPr="00225CD4">
        <w:rPr>
          <w:sz w:val="24"/>
          <w:szCs w:val="24"/>
          <w:lang w:val="lt-LT"/>
        </w:rPr>
        <w:t>plano dalyko lygio pasirinkimo.</w:t>
      </w:r>
    </w:p>
    <w:p w14:paraId="27448385" w14:textId="08C74AF5" w:rsidR="00261AE5" w:rsidRPr="00225CD4" w:rsidRDefault="237B8515" w:rsidP="00EB1155">
      <w:pPr>
        <w:pStyle w:val="Sraopastraipa"/>
        <w:numPr>
          <w:ilvl w:val="0"/>
          <w:numId w:val="21"/>
        </w:numPr>
        <w:tabs>
          <w:tab w:val="left" w:pos="1276"/>
        </w:tabs>
        <w:ind w:left="0" w:firstLine="851"/>
        <w:jc w:val="both"/>
        <w:rPr>
          <w:sz w:val="24"/>
          <w:szCs w:val="24"/>
          <w:lang w:val="lt-LT"/>
        </w:rPr>
      </w:pPr>
      <w:r w:rsidRPr="00225CD4">
        <w:rPr>
          <w:sz w:val="24"/>
          <w:szCs w:val="24"/>
          <w:lang w:val="lt-LT"/>
        </w:rPr>
        <w:t xml:space="preserve">Klasių auklėtojai: </w:t>
      </w:r>
    </w:p>
    <w:p w14:paraId="7CF04408" w14:textId="2F5665A4" w:rsidR="00303661" w:rsidRPr="00225CD4" w:rsidRDefault="237B8515"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atsako už</w:t>
      </w:r>
      <w:r w:rsidR="00393A0E" w:rsidRPr="00225CD4">
        <w:rPr>
          <w:sz w:val="24"/>
          <w:szCs w:val="24"/>
          <w:lang w:val="lt-LT"/>
        </w:rPr>
        <w:t xml:space="preserve"> auklėjamosios klasės</w:t>
      </w:r>
      <w:r w:rsidRPr="00225CD4">
        <w:rPr>
          <w:sz w:val="24"/>
          <w:szCs w:val="24"/>
          <w:lang w:val="lt-LT"/>
        </w:rPr>
        <w:t xml:space="preserve"> ugdymo karjerai renginių planavimą, organizavimą; </w:t>
      </w:r>
    </w:p>
    <w:p w14:paraId="415FF206" w14:textId="0AC52C2F" w:rsidR="00303661" w:rsidRPr="00225CD4" w:rsidRDefault="00393A0E"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 xml:space="preserve">auklėtiniams </w:t>
      </w:r>
      <w:r w:rsidR="237B8515" w:rsidRPr="00225CD4">
        <w:rPr>
          <w:sz w:val="24"/>
          <w:szCs w:val="24"/>
          <w:lang w:val="lt-LT"/>
        </w:rPr>
        <w:t>organizuoja edukacines išvykas į įvairias įstaigas, įmones, aukštąsias mokyklas</w:t>
      </w:r>
      <w:r w:rsidR="6A5F8121" w:rsidRPr="00225CD4">
        <w:rPr>
          <w:sz w:val="24"/>
          <w:szCs w:val="24"/>
          <w:lang w:val="lt-LT"/>
        </w:rPr>
        <w:t xml:space="preserve">, </w:t>
      </w:r>
      <w:r w:rsidR="009A1167">
        <w:rPr>
          <w:sz w:val="24"/>
          <w:szCs w:val="24"/>
          <w:lang w:val="lt-LT"/>
        </w:rPr>
        <w:t>profesinio rengimo centrą</w:t>
      </w:r>
      <w:r w:rsidR="237B8515" w:rsidRPr="00225CD4">
        <w:rPr>
          <w:sz w:val="24"/>
          <w:szCs w:val="24"/>
          <w:lang w:val="lt-LT"/>
        </w:rPr>
        <w:t>;</w:t>
      </w:r>
    </w:p>
    <w:p w14:paraId="3018842C" w14:textId="49459934" w:rsidR="00303661" w:rsidRPr="00225CD4" w:rsidRDefault="237B8515"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 xml:space="preserve">bendradarbiauja su ugdymo karjerai darbo grupe; </w:t>
      </w:r>
    </w:p>
    <w:p w14:paraId="2BD30B8B" w14:textId="378E9EC3" w:rsidR="00303661" w:rsidRPr="00225CD4" w:rsidRDefault="237B8515"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stebi, informuoja, konsultuoja vadovaujamos klasės mokinius ir</w:t>
      </w:r>
      <w:r w:rsidR="009A1167">
        <w:rPr>
          <w:sz w:val="24"/>
          <w:szCs w:val="24"/>
          <w:lang w:val="lt-LT"/>
        </w:rPr>
        <w:t xml:space="preserve"> </w:t>
      </w:r>
      <w:r w:rsidRPr="00225CD4">
        <w:rPr>
          <w:sz w:val="24"/>
          <w:szCs w:val="24"/>
          <w:lang w:val="lt-LT"/>
        </w:rPr>
        <w:t>/</w:t>
      </w:r>
      <w:r w:rsidR="009A1167">
        <w:rPr>
          <w:sz w:val="24"/>
          <w:szCs w:val="24"/>
          <w:lang w:val="lt-LT"/>
        </w:rPr>
        <w:t xml:space="preserve"> </w:t>
      </w:r>
      <w:r w:rsidRPr="00225CD4">
        <w:rPr>
          <w:sz w:val="24"/>
          <w:szCs w:val="24"/>
          <w:lang w:val="lt-LT"/>
        </w:rPr>
        <w:t xml:space="preserve">ar jų tėvus (globėjus, rūpintojus) ugdymo karjerai klausimais; </w:t>
      </w:r>
    </w:p>
    <w:p w14:paraId="007387BD" w14:textId="6A4C2AB5" w:rsidR="00303661" w:rsidRPr="00225CD4" w:rsidRDefault="175CB9DF" w:rsidP="00EB1155">
      <w:pPr>
        <w:pStyle w:val="Sraopastraipa"/>
        <w:numPr>
          <w:ilvl w:val="1"/>
          <w:numId w:val="21"/>
        </w:numPr>
        <w:tabs>
          <w:tab w:val="left" w:pos="1276"/>
        </w:tabs>
        <w:ind w:left="0" w:firstLine="851"/>
        <w:jc w:val="both"/>
        <w:rPr>
          <w:sz w:val="24"/>
          <w:szCs w:val="24"/>
          <w:lang w:val="lt-LT"/>
        </w:rPr>
      </w:pPr>
      <w:r w:rsidRPr="00225CD4">
        <w:rPr>
          <w:sz w:val="24"/>
          <w:szCs w:val="24"/>
          <w:lang w:val="lt-LT"/>
        </w:rPr>
        <w:t>e</w:t>
      </w:r>
      <w:r w:rsidR="094A32A0" w:rsidRPr="00225CD4">
        <w:rPr>
          <w:sz w:val="24"/>
          <w:szCs w:val="24"/>
          <w:lang w:val="lt-LT"/>
        </w:rPr>
        <w:t>s</w:t>
      </w:r>
      <w:r w:rsidRPr="00225CD4">
        <w:rPr>
          <w:sz w:val="24"/>
          <w:szCs w:val="24"/>
          <w:lang w:val="lt-LT"/>
        </w:rPr>
        <w:t xml:space="preserve">ant reikalui </w:t>
      </w:r>
      <w:r w:rsidR="237B8515" w:rsidRPr="00225CD4">
        <w:rPr>
          <w:sz w:val="24"/>
          <w:szCs w:val="24"/>
          <w:lang w:val="lt-LT"/>
        </w:rPr>
        <w:t xml:space="preserve">kelia kvalifikaciją tobulindami ugdymo karjerai organizuoti reikalingas kompetencijas. </w:t>
      </w:r>
    </w:p>
    <w:p w14:paraId="2AEAE628" w14:textId="20303050" w:rsidR="00261AE5" w:rsidRPr="00225CD4" w:rsidRDefault="237B8515" w:rsidP="00EB1155">
      <w:pPr>
        <w:pStyle w:val="Sraopastraipa"/>
        <w:numPr>
          <w:ilvl w:val="0"/>
          <w:numId w:val="21"/>
        </w:numPr>
        <w:tabs>
          <w:tab w:val="left" w:pos="1276"/>
        </w:tabs>
        <w:ind w:left="0" w:firstLine="851"/>
        <w:jc w:val="both"/>
        <w:rPr>
          <w:sz w:val="24"/>
          <w:szCs w:val="24"/>
          <w:lang w:val="lt-LT"/>
        </w:rPr>
      </w:pPr>
      <w:r w:rsidRPr="00225CD4">
        <w:rPr>
          <w:sz w:val="24"/>
          <w:szCs w:val="24"/>
          <w:lang w:val="lt-LT"/>
        </w:rPr>
        <w:t xml:space="preserve">Tėvai (globėjai, rūpintojai) domisi savo vaikų gebėjimais ir polinkiais, tolesnio mokymosi, karjeros galimybėmis, bendradarbiauja su ugdymo karjerai darbo grupe, klasių auklėtojais ir dalykų mokytojais. </w:t>
      </w:r>
    </w:p>
    <w:p w14:paraId="7FC6C72C" w14:textId="7D8AA1EA" w:rsidR="00303661" w:rsidRPr="00225CD4" w:rsidRDefault="237B8515" w:rsidP="00EB1155">
      <w:pPr>
        <w:pStyle w:val="Sraopastraipa"/>
        <w:numPr>
          <w:ilvl w:val="0"/>
          <w:numId w:val="21"/>
        </w:numPr>
        <w:tabs>
          <w:tab w:val="left" w:pos="1276"/>
        </w:tabs>
        <w:ind w:left="0" w:firstLine="851"/>
        <w:jc w:val="both"/>
        <w:rPr>
          <w:sz w:val="24"/>
          <w:szCs w:val="24"/>
          <w:lang w:val="lt-LT"/>
        </w:rPr>
      </w:pPr>
      <w:r w:rsidRPr="00225CD4">
        <w:rPr>
          <w:sz w:val="24"/>
          <w:szCs w:val="24"/>
          <w:lang w:val="lt-LT"/>
        </w:rPr>
        <w:t>Mokiniai, bendradarbiaudami su ugdymo karjerai darbo grupe, dalykų mokytojais, klasių auklėtojais, tėvais (globėjais, rūpintojais), stengiasi pažinti savo polinkius ir plėtoti gabumus, numatyti galimas karjeros perspektyvas ir galimybes</w:t>
      </w:r>
      <w:r w:rsidR="5340BE5F" w:rsidRPr="00225CD4">
        <w:rPr>
          <w:sz w:val="24"/>
          <w:szCs w:val="24"/>
          <w:lang w:val="lt-LT"/>
        </w:rPr>
        <w:t>.</w:t>
      </w:r>
    </w:p>
    <w:p w14:paraId="2799991A" w14:textId="19B84FB3" w:rsidR="00147718" w:rsidRPr="00225CD4" w:rsidRDefault="00147718" w:rsidP="009A1167">
      <w:pPr>
        <w:jc w:val="center"/>
        <w:rPr>
          <w:sz w:val="24"/>
          <w:szCs w:val="24"/>
          <w:u w:val="single"/>
          <w:lang w:val="lt-LT"/>
        </w:rPr>
      </w:pPr>
    </w:p>
    <w:p w14:paraId="0B4DCBEA" w14:textId="77777777" w:rsidR="00225CD4" w:rsidRPr="00225CD4" w:rsidRDefault="12ED3D20" w:rsidP="009A1167">
      <w:pPr>
        <w:jc w:val="center"/>
        <w:rPr>
          <w:b/>
          <w:bCs/>
          <w:sz w:val="24"/>
          <w:szCs w:val="24"/>
          <w:lang w:val="lt-LT"/>
        </w:rPr>
      </w:pPr>
      <w:r w:rsidRPr="00225CD4">
        <w:rPr>
          <w:b/>
          <w:bCs/>
          <w:sz w:val="24"/>
          <w:szCs w:val="24"/>
          <w:lang w:val="lt-LT"/>
        </w:rPr>
        <w:t>I</w:t>
      </w:r>
      <w:r w:rsidR="4DC42AAE" w:rsidRPr="00225CD4">
        <w:rPr>
          <w:b/>
          <w:bCs/>
          <w:sz w:val="24"/>
          <w:szCs w:val="24"/>
          <w:lang w:val="lt-LT"/>
        </w:rPr>
        <w:t>V</w:t>
      </w:r>
      <w:r w:rsidR="00225CD4" w:rsidRPr="00225CD4">
        <w:rPr>
          <w:b/>
          <w:bCs/>
          <w:sz w:val="24"/>
          <w:szCs w:val="24"/>
          <w:lang w:val="lt-LT"/>
        </w:rPr>
        <w:t xml:space="preserve"> SKYRIUS</w:t>
      </w:r>
    </w:p>
    <w:p w14:paraId="78997C93" w14:textId="77777777" w:rsidR="009A1167" w:rsidRDefault="2C1A7D44" w:rsidP="009A1167">
      <w:pPr>
        <w:jc w:val="center"/>
        <w:rPr>
          <w:b/>
          <w:bCs/>
          <w:sz w:val="24"/>
          <w:szCs w:val="24"/>
          <w:lang w:val="lt-LT"/>
        </w:rPr>
      </w:pPr>
      <w:r w:rsidRPr="00225CD4">
        <w:rPr>
          <w:b/>
          <w:bCs/>
          <w:sz w:val="24"/>
          <w:szCs w:val="24"/>
          <w:lang w:val="lt-LT"/>
        </w:rPr>
        <w:t>BAIGIAMOSIOS NUOSTATOS</w:t>
      </w:r>
    </w:p>
    <w:p w14:paraId="2E327BDA" w14:textId="77777777" w:rsidR="009A1167" w:rsidRDefault="009A1167" w:rsidP="009A1167">
      <w:pPr>
        <w:jc w:val="center"/>
        <w:rPr>
          <w:b/>
          <w:bCs/>
          <w:sz w:val="24"/>
          <w:szCs w:val="24"/>
          <w:lang w:val="lt-LT"/>
        </w:rPr>
      </w:pPr>
    </w:p>
    <w:p w14:paraId="197FE99A" w14:textId="0E120198" w:rsidR="009C3FD7" w:rsidRPr="009A1167" w:rsidRDefault="009A1167" w:rsidP="009A1167">
      <w:pPr>
        <w:pStyle w:val="Sraopastraipa"/>
        <w:numPr>
          <w:ilvl w:val="0"/>
          <w:numId w:val="21"/>
        </w:numPr>
        <w:tabs>
          <w:tab w:val="left" w:pos="1276"/>
        </w:tabs>
        <w:ind w:left="0" w:firstLine="851"/>
        <w:jc w:val="both"/>
        <w:rPr>
          <w:b/>
          <w:bCs/>
          <w:sz w:val="24"/>
          <w:szCs w:val="24"/>
          <w:lang w:val="lt-LT"/>
        </w:rPr>
      </w:pPr>
      <w:r>
        <w:rPr>
          <w:sz w:val="24"/>
          <w:szCs w:val="24"/>
          <w:lang w:val="lt-LT"/>
        </w:rPr>
        <w:t>A</w:t>
      </w:r>
      <w:r w:rsidR="2C1A7D44" w:rsidRPr="009A1167">
        <w:rPr>
          <w:sz w:val="24"/>
          <w:szCs w:val="24"/>
          <w:lang w:val="lt-LT"/>
        </w:rPr>
        <w:t>prašas skelbiamas gimnazijos internetinėje svetainėje</w:t>
      </w:r>
      <w:r w:rsidR="00393A0E" w:rsidRPr="009A1167">
        <w:rPr>
          <w:sz w:val="24"/>
          <w:szCs w:val="24"/>
          <w:lang w:val="lt-LT"/>
        </w:rPr>
        <w:t>.</w:t>
      </w:r>
    </w:p>
    <w:p w14:paraId="4ED653A7" w14:textId="68E30370" w:rsidR="00C72C48" w:rsidRPr="00225CD4" w:rsidRDefault="009A1167" w:rsidP="00225CD4">
      <w:pPr>
        <w:pStyle w:val="Sraopastraipa"/>
        <w:numPr>
          <w:ilvl w:val="0"/>
          <w:numId w:val="21"/>
        </w:numPr>
        <w:tabs>
          <w:tab w:val="left" w:pos="1276"/>
        </w:tabs>
        <w:ind w:left="0" w:firstLine="851"/>
        <w:jc w:val="both"/>
        <w:rPr>
          <w:sz w:val="24"/>
          <w:szCs w:val="24"/>
          <w:u w:val="single"/>
          <w:lang w:val="lt-LT"/>
        </w:rPr>
      </w:pPr>
      <w:r>
        <w:rPr>
          <w:sz w:val="24"/>
          <w:szCs w:val="24"/>
          <w:lang w:val="lt-LT"/>
        </w:rPr>
        <w:t xml:space="preserve">Mokytojai ir klasių auklėtojai </w:t>
      </w:r>
      <w:r w:rsidR="0002671C">
        <w:rPr>
          <w:sz w:val="24"/>
          <w:szCs w:val="24"/>
          <w:lang w:val="lt-LT"/>
        </w:rPr>
        <w:t>su A</w:t>
      </w:r>
      <w:r w:rsidRPr="00225CD4">
        <w:rPr>
          <w:sz w:val="24"/>
          <w:szCs w:val="24"/>
          <w:lang w:val="lt-LT"/>
        </w:rPr>
        <w:t xml:space="preserve">prašu supažindinami </w:t>
      </w:r>
      <w:r>
        <w:rPr>
          <w:sz w:val="24"/>
          <w:szCs w:val="24"/>
          <w:lang w:val="lt-LT"/>
        </w:rPr>
        <w:t>dokumentų valdymo sistemos KONTORA priemonėmis,</w:t>
      </w:r>
      <w:r w:rsidRPr="00225CD4">
        <w:rPr>
          <w:sz w:val="24"/>
          <w:szCs w:val="24"/>
          <w:lang w:val="lt-LT"/>
        </w:rPr>
        <w:t xml:space="preserve"> </w:t>
      </w:r>
      <w:r>
        <w:rPr>
          <w:sz w:val="24"/>
          <w:szCs w:val="24"/>
          <w:lang w:val="lt-LT"/>
        </w:rPr>
        <w:t>m</w:t>
      </w:r>
      <w:r w:rsidR="2C1A7D44" w:rsidRPr="00225CD4">
        <w:rPr>
          <w:sz w:val="24"/>
          <w:szCs w:val="24"/>
          <w:lang w:val="lt-LT"/>
        </w:rPr>
        <w:t xml:space="preserve">okiniai </w:t>
      </w:r>
      <w:r>
        <w:rPr>
          <w:sz w:val="24"/>
          <w:szCs w:val="24"/>
          <w:lang w:val="lt-LT"/>
        </w:rPr>
        <w:t xml:space="preserve">– </w:t>
      </w:r>
      <w:r w:rsidR="2C1A7D44" w:rsidRPr="00225CD4">
        <w:rPr>
          <w:sz w:val="24"/>
          <w:szCs w:val="24"/>
          <w:lang w:val="lt-LT"/>
        </w:rPr>
        <w:t>klasių valandėl</w:t>
      </w:r>
      <w:r>
        <w:rPr>
          <w:sz w:val="24"/>
          <w:szCs w:val="24"/>
          <w:lang w:val="lt-LT"/>
        </w:rPr>
        <w:t>ių metu</w:t>
      </w:r>
      <w:r w:rsidR="2C1A7D44" w:rsidRPr="00225CD4">
        <w:rPr>
          <w:sz w:val="24"/>
          <w:szCs w:val="24"/>
          <w:lang w:val="lt-LT"/>
        </w:rPr>
        <w:t>, mokinių tėvai (globėjai, rūpintojai) – per elektroninį dienyną</w:t>
      </w:r>
      <w:r>
        <w:rPr>
          <w:sz w:val="24"/>
          <w:szCs w:val="24"/>
          <w:lang w:val="lt-LT"/>
        </w:rPr>
        <w:t>.</w:t>
      </w:r>
    </w:p>
    <w:p w14:paraId="26B94C01" w14:textId="5AE9311C" w:rsidR="00C72C48" w:rsidRPr="00225CD4" w:rsidRDefault="00225CD4" w:rsidP="00B02927">
      <w:pPr>
        <w:jc w:val="center"/>
        <w:rPr>
          <w:sz w:val="24"/>
          <w:szCs w:val="24"/>
          <w:lang w:val="lt-LT"/>
        </w:rPr>
      </w:pPr>
      <w:r w:rsidRPr="00225CD4">
        <w:rPr>
          <w:sz w:val="24"/>
          <w:szCs w:val="24"/>
          <w:lang w:val="lt-LT"/>
        </w:rPr>
        <w:t>______________________________</w:t>
      </w:r>
    </w:p>
    <w:sectPr w:rsidR="00C72C48" w:rsidRPr="00225CD4" w:rsidSect="00AC2540">
      <w:pgSz w:w="11907" w:h="16840"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23BF4" w14:textId="77777777" w:rsidR="00877A02" w:rsidRDefault="00877A02">
      <w:r>
        <w:separator/>
      </w:r>
    </w:p>
  </w:endnote>
  <w:endnote w:type="continuationSeparator" w:id="0">
    <w:p w14:paraId="583F081C" w14:textId="77777777" w:rsidR="00877A02" w:rsidRDefault="0087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48280" w14:textId="77777777" w:rsidR="00877A02" w:rsidRDefault="00877A02">
      <w:r>
        <w:separator/>
      </w:r>
    </w:p>
  </w:footnote>
  <w:footnote w:type="continuationSeparator" w:id="0">
    <w:p w14:paraId="44FBCC27" w14:textId="77777777" w:rsidR="00877A02" w:rsidRDefault="0087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256154"/>
      <w:docPartObj>
        <w:docPartGallery w:val="Page Numbers (Top of Page)"/>
        <w:docPartUnique/>
      </w:docPartObj>
    </w:sdtPr>
    <w:sdtEndPr>
      <w:rPr>
        <w:sz w:val="24"/>
        <w:szCs w:val="24"/>
      </w:rPr>
    </w:sdtEndPr>
    <w:sdtContent>
      <w:p w14:paraId="75A90B12" w14:textId="713A4F3C" w:rsidR="00AC2540" w:rsidRPr="00AC2540" w:rsidRDefault="00AC2540" w:rsidP="00AC2540">
        <w:pPr>
          <w:pStyle w:val="Antrats"/>
          <w:jc w:val="center"/>
          <w:rPr>
            <w:sz w:val="24"/>
            <w:szCs w:val="24"/>
          </w:rPr>
        </w:pPr>
        <w:r w:rsidRPr="00AC2540">
          <w:rPr>
            <w:sz w:val="24"/>
            <w:szCs w:val="24"/>
          </w:rPr>
          <w:fldChar w:fldCharType="begin"/>
        </w:r>
        <w:r w:rsidRPr="00AC2540">
          <w:rPr>
            <w:sz w:val="24"/>
            <w:szCs w:val="24"/>
          </w:rPr>
          <w:instrText>PAGE   \* MERGEFORMAT</w:instrText>
        </w:r>
        <w:r w:rsidRPr="00AC2540">
          <w:rPr>
            <w:sz w:val="24"/>
            <w:szCs w:val="24"/>
          </w:rPr>
          <w:fldChar w:fldCharType="separate"/>
        </w:r>
        <w:r w:rsidR="0002671C" w:rsidRPr="0002671C">
          <w:rPr>
            <w:noProof/>
            <w:sz w:val="24"/>
            <w:szCs w:val="24"/>
            <w:lang w:val="lt-LT"/>
          </w:rPr>
          <w:t>4</w:t>
        </w:r>
        <w:r w:rsidRPr="00AC2540">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BDCA" w14:textId="5B64D701" w:rsidR="00AC2540" w:rsidRPr="00AC2540" w:rsidRDefault="00AC2540" w:rsidP="00AC2540">
    <w:pPr>
      <w:pStyle w:val="Antrats"/>
      <w:jc w:val="center"/>
      <w:rPr>
        <w:sz w:val="24"/>
        <w:szCs w:val="24"/>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20FF"/>
    <w:multiLevelType w:val="hybridMultilevel"/>
    <w:tmpl w:val="197C22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D61047D"/>
    <w:multiLevelType w:val="hybridMultilevel"/>
    <w:tmpl w:val="C1F6B5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8BA45AC"/>
    <w:multiLevelType w:val="hybridMultilevel"/>
    <w:tmpl w:val="3484F6E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15:restartNumberingAfterBreak="0">
    <w:nsid w:val="1F716D01"/>
    <w:multiLevelType w:val="hybridMultilevel"/>
    <w:tmpl w:val="398E831C"/>
    <w:lvl w:ilvl="0" w:tplc="0427000F">
      <w:start w:val="1"/>
      <w:numFmt w:val="decimal"/>
      <w:lvlText w:val="%1."/>
      <w:lvlJc w:val="left"/>
      <w:pPr>
        <w:ind w:left="663" w:hanging="360"/>
      </w:pPr>
    </w:lvl>
    <w:lvl w:ilvl="1" w:tplc="04270019" w:tentative="1">
      <w:start w:val="1"/>
      <w:numFmt w:val="lowerLetter"/>
      <w:lvlText w:val="%2."/>
      <w:lvlJc w:val="left"/>
      <w:pPr>
        <w:ind w:left="1383" w:hanging="360"/>
      </w:pPr>
    </w:lvl>
    <w:lvl w:ilvl="2" w:tplc="0427001B" w:tentative="1">
      <w:start w:val="1"/>
      <w:numFmt w:val="lowerRoman"/>
      <w:lvlText w:val="%3."/>
      <w:lvlJc w:val="right"/>
      <w:pPr>
        <w:ind w:left="2103" w:hanging="180"/>
      </w:pPr>
    </w:lvl>
    <w:lvl w:ilvl="3" w:tplc="0427000F" w:tentative="1">
      <w:start w:val="1"/>
      <w:numFmt w:val="decimal"/>
      <w:lvlText w:val="%4."/>
      <w:lvlJc w:val="left"/>
      <w:pPr>
        <w:ind w:left="2823" w:hanging="360"/>
      </w:pPr>
    </w:lvl>
    <w:lvl w:ilvl="4" w:tplc="04270019" w:tentative="1">
      <w:start w:val="1"/>
      <w:numFmt w:val="lowerLetter"/>
      <w:lvlText w:val="%5."/>
      <w:lvlJc w:val="left"/>
      <w:pPr>
        <w:ind w:left="3543" w:hanging="360"/>
      </w:pPr>
    </w:lvl>
    <w:lvl w:ilvl="5" w:tplc="0427001B" w:tentative="1">
      <w:start w:val="1"/>
      <w:numFmt w:val="lowerRoman"/>
      <w:lvlText w:val="%6."/>
      <w:lvlJc w:val="right"/>
      <w:pPr>
        <w:ind w:left="4263" w:hanging="180"/>
      </w:pPr>
    </w:lvl>
    <w:lvl w:ilvl="6" w:tplc="0427000F" w:tentative="1">
      <w:start w:val="1"/>
      <w:numFmt w:val="decimal"/>
      <w:lvlText w:val="%7."/>
      <w:lvlJc w:val="left"/>
      <w:pPr>
        <w:ind w:left="4983" w:hanging="360"/>
      </w:pPr>
    </w:lvl>
    <w:lvl w:ilvl="7" w:tplc="04270019" w:tentative="1">
      <w:start w:val="1"/>
      <w:numFmt w:val="lowerLetter"/>
      <w:lvlText w:val="%8."/>
      <w:lvlJc w:val="left"/>
      <w:pPr>
        <w:ind w:left="5703" w:hanging="360"/>
      </w:pPr>
    </w:lvl>
    <w:lvl w:ilvl="8" w:tplc="0427001B" w:tentative="1">
      <w:start w:val="1"/>
      <w:numFmt w:val="lowerRoman"/>
      <w:lvlText w:val="%9."/>
      <w:lvlJc w:val="right"/>
      <w:pPr>
        <w:ind w:left="6423" w:hanging="180"/>
      </w:pPr>
    </w:lvl>
  </w:abstractNum>
  <w:abstractNum w:abstractNumId="4" w15:restartNumberingAfterBreak="0">
    <w:nsid w:val="246A2BA6"/>
    <w:multiLevelType w:val="multilevel"/>
    <w:tmpl w:val="089A7C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09"/>
        </w:tabs>
        <w:ind w:left="170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56D71B6"/>
    <w:multiLevelType w:val="hybridMultilevel"/>
    <w:tmpl w:val="2FFC37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B330A55"/>
    <w:multiLevelType w:val="multilevel"/>
    <w:tmpl w:val="A7BC42DE"/>
    <w:lvl w:ilvl="0">
      <w:start w:val="1"/>
      <w:numFmt w:val="decimal"/>
      <w:lvlText w:val="%1."/>
      <w:lvlJc w:val="left"/>
      <w:pPr>
        <w:tabs>
          <w:tab w:val="num" w:pos="1494"/>
        </w:tabs>
        <w:ind w:left="360" w:firstLine="774"/>
      </w:pPr>
      <w:rPr>
        <w:rFonts w:hint="default"/>
      </w:rPr>
    </w:lvl>
    <w:lvl w:ilvl="1">
      <w:start w:val="1"/>
      <w:numFmt w:val="decimal"/>
      <w:lvlText w:val="%1.%2."/>
      <w:lvlJc w:val="left"/>
      <w:pPr>
        <w:tabs>
          <w:tab w:val="num" w:pos="1778"/>
        </w:tabs>
        <w:ind w:left="792" w:firstLine="626"/>
      </w:pPr>
      <w:rPr>
        <w:rFonts w:hint="default"/>
      </w:rPr>
    </w:lvl>
    <w:lvl w:ilvl="2">
      <w:start w:val="1"/>
      <w:numFmt w:val="decimal"/>
      <w:lvlText w:val="%1.%2.%3."/>
      <w:lvlJc w:val="left"/>
      <w:pPr>
        <w:tabs>
          <w:tab w:val="num" w:pos="2421"/>
        </w:tabs>
        <w:ind w:left="1224" w:firstLine="47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CD06325"/>
    <w:multiLevelType w:val="multilevel"/>
    <w:tmpl w:val="B5D42A9E"/>
    <w:lvl w:ilvl="0">
      <w:start w:val="1"/>
      <w:numFmt w:val="decimal"/>
      <w:lvlText w:val="%1."/>
      <w:lvlJc w:val="left"/>
      <w:pPr>
        <w:tabs>
          <w:tab w:val="num" w:pos="2649"/>
        </w:tabs>
        <w:ind w:left="2649" w:hanging="1515"/>
      </w:pPr>
      <w:rPr>
        <w:rFonts w:hint="default"/>
      </w:rPr>
    </w:lvl>
    <w:lvl w:ilvl="1">
      <w:start w:val="1"/>
      <w:numFmt w:val="decimal"/>
      <w:isLgl/>
      <w:lvlText w:val="%1.%2."/>
      <w:lvlJc w:val="left"/>
      <w:pPr>
        <w:tabs>
          <w:tab w:val="num" w:pos="2889"/>
        </w:tabs>
        <w:ind w:left="2889" w:hanging="1755"/>
      </w:pPr>
      <w:rPr>
        <w:rFonts w:hint="default"/>
      </w:rPr>
    </w:lvl>
    <w:lvl w:ilvl="2">
      <w:start w:val="1"/>
      <w:numFmt w:val="decimal"/>
      <w:isLgl/>
      <w:lvlText w:val="%1.%2.%3."/>
      <w:lvlJc w:val="left"/>
      <w:pPr>
        <w:tabs>
          <w:tab w:val="num" w:pos="2889"/>
        </w:tabs>
        <w:ind w:left="2889" w:hanging="1755"/>
      </w:pPr>
      <w:rPr>
        <w:rFonts w:hint="default"/>
      </w:rPr>
    </w:lvl>
    <w:lvl w:ilvl="3">
      <w:start w:val="1"/>
      <w:numFmt w:val="decimal"/>
      <w:isLgl/>
      <w:lvlText w:val="%1.%2.%3.%4."/>
      <w:lvlJc w:val="left"/>
      <w:pPr>
        <w:tabs>
          <w:tab w:val="num" w:pos="2889"/>
        </w:tabs>
        <w:ind w:left="2889" w:hanging="1755"/>
      </w:pPr>
      <w:rPr>
        <w:rFonts w:hint="default"/>
      </w:rPr>
    </w:lvl>
    <w:lvl w:ilvl="4">
      <w:start w:val="1"/>
      <w:numFmt w:val="decimal"/>
      <w:isLgl/>
      <w:lvlText w:val="%1.%2.%3.%4.%5."/>
      <w:lvlJc w:val="left"/>
      <w:pPr>
        <w:tabs>
          <w:tab w:val="num" w:pos="2889"/>
        </w:tabs>
        <w:ind w:left="2889" w:hanging="1755"/>
      </w:pPr>
      <w:rPr>
        <w:rFonts w:hint="default"/>
      </w:rPr>
    </w:lvl>
    <w:lvl w:ilvl="5">
      <w:start w:val="1"/>
      <w:numFmt w:val="decimal"/>
      <w:isLgl/>
      <w:lvlText w:val="%1.%2.%3.%4.%5.%6."/>
      <w:lvlJc w:val="left"/>
      <w:pPr>
        <w:tabs>
          <w:tab w:val="num" w:pos="2889"/>
        </w:tabs>
        <w:ind w:left="2889" w:hanging="1755"/>
      </w:pPr>
      <w:rPr>
        <w:rFonts w:hint="default"/>
      </w:rPr>
    </w:lvl>
    <w:lvl w:ilvl="6">
      <w:start w:val="1"/>
      <w:numFmt w:val="decimal"/>
      <w:isLgl/>
      <w:lvlText w:val="%1.%2.%3.%4.%5.%6.%7."/>
      <w:lvlJc w:val="left"/>
      <w:pPr>
        <w:tabs>
          <w:tab w:val="num" w:pos="2889"/>
        </w:tabs>
        <w:ind w:left="2889" w:hanging="1755"/>
      </w:pPr>
      <w:rPr>
        <w:rFonts w:hint="default"/>
      </w:rPr>
    </w:lvl>
    <w:lvl w:ilvl="7">
      <w:start w:val="1"/>
      <w:numFmt w:val="decimal"/>
      <w:isLgl/>
      <w:lvlText w:val="%1.%2.%3.%4.%5.%6.%7.%8."/>
      <w:lvlJc w:val="left"/>
      <w:pPr>
        <w:tabs>
          <w:tab w:val="num" w:pos="2889"/>
        </w:tabs>
        <w:ind w:left="2889" w:hanging="1755"/>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8" w15:restartNumberingAfterBreak="0">
    <w:nsid w:val="330E4C1A"/>
    <w:multiLevelType w:val="hybridMultilevel"/>
    <w:tmpl w:val="9AEE055A"/>
    <w:lvl w:ilvl="0" w:tplc="0427000F">
      <w:start w:val="1"/>
      <w:numFmt w:val="decimal"/>
      <w:lvlText w:val="%1."/>
      <w:lvlJc w:val="left"/>
      <w:pPr>
        <w:tabs>
          <w:tab w:val="num" w:pos="1854"/>
        </w:tabs>
        <w:ind w:left="1854" w:hanging="360"/>
      </w:pPr>
    </w:lvl>
    <w:lvl w:ilvl="1" w:tplc="04270019" w:tentative="1">
      <w:start w:val="1"/>
      <w:numFmt w:val="lowerLetter"/>
      <w:lvlText w:val="%2."/>
      <w:lvlJc w:val="left"/>
      <w:pPr>
        <w:tabs>
          <w:tab w:val="num" w:pos="2574"/>
        </w:tabs>
        <w:ind w:left="2574" w:hanging="360"/>
      </w:pPr>
    </w:lvl>
    <w:lvl w:ilvl="2" w:tplc="0427001B" w:tentative="1">
      <w:start w:val="1"/>
      <w:numFmt w:val="lowerRoman"/>
      <w:lvlText w:val="%3."/>
      <w:lvlJc w:val="right"/>
      <w:pPr>
        <w:tabs>
          <w:tab w:val="num" w:pos="3294"/>
        </w:tabs>
        <w:ind w:left="3294" w:hanging="180"/>
      </w:pPr>
    </w:lvl>
    <w:lvl w:ilvl="3" w:tplc="0427000F" w:tentative="1">
      <w:start w:val="1"/>
      <w:numFmt w:val="decimal"/>
      <w:lvlText w:val="%4."/>
      <w:lvlJc w:val="left"/>
      <w:pPr>
        <w:tabs>
          <w:tab w:val="num" w:pos="4014"/>
        </w:tabs>
        <w:ind w:left="4014" w:hanging="360"/>
      </w:pPr>
    </w:lvl>
    <w:lvl w:ilvl="4" w:tplc="04270019" w:tentative="1">
      <w:start w:val="1"/>
      <w:numFmt w:val="lowerLetter"/>
      <w:lvlText w:val="%5."/>
      <w:lvlJc w:val="left"/>
      <w:pPr>
        <w:tabs>
          <w:tab w:val="num" w:pos="4734"/>
        </w:tabs>
        <w:ind w:left="4734" w:hanging="360"/>
      </w:pPr>
    </w:lvl>
    <w:lvl w:ilvl="5" w:tplc="0427001B" w:tentative="1">
      <w:start w:val="1"/>
      <w:numFmt w:val="lowerRoman"/>
      <w:lvlText w:val="%6."/>
      <w:lvlJc w:val="right"/>
      <w:pPr>
        <w:tabs>
          <w:tab w:val="num" w:pos="5454"/>
        </w:tabs>
        <w:ind w:left="5454" w:hanging="180"/>
      </w:pPr>
    </w:lvl>
    <w:lvl w:ilvl="6" w:tplc="0427000F" w:tentative="1">
      <w:start w:val="1"/>
      <w:numFmt w:val="decimal"/>
      <w:lvlText w:val="%7."/>
      <w:lvlJc w:val="left"/>
      <w:pPr>
        <w:tabs>
          <w:tab w:val="num" w:pos="6174"/>
        </w:tabs>
        <w:ind w:left="6174" w:hanging="360"/>
      </w:pPr>
    </w:lvl>
    <w:lvl w:ilvl="7" w:tplc="04270019" w:tentative="1">
      <w:start w:val="1"/>
      <w:numFmt w:val="lowerLetter"/>
      <w:lvlText w:val="%8."/>
      <w:lvlJc w:val="left"/>
      <w:pPr>
        <w:tabs>
          <w:tab w:val="num" w:pos="6894"/>
        </w:tabs>
        <w:ind w:left="6894" w:hanging="360"/>
      </w:pPr>
    </w:lvl>
    <w:lvl w:ilvl="8" w:tplc="0427001B" w:tentative="1">
      <w:start w:val="1"/>
      <w:numFmt w:val="lowerRoman"/>
      <w:lvlText w:val="%9."/>
      <w:lvlJc w:val="right"/>
      <w:pPr>
        <w:tabs>
          <w:tab w:val="num" w:pos="7614"/>
        </w:tabs>
        <w:ind w:left="7614" w:hanging="180"/>
      </w:pPr>
    </w:lvl>
  </w:abstractNum>
  <w:abstractNum w:abstractNumId="9" w15:restartNumberingAfterBreak="0">
    <w:nsid w:val="331603F6"/>
    <w:multiLevelType w:val="hybridMultilevel"/>
    <w:tmpl w:val="66ECC2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70B7243"/>
    <w:multiLevelType w:val="multilevel"/>
    <w:tmpl w:val="9B5C845C"/>
    <w:lvl w:ilvl="0">
      <w:start w:val="1"/>
      <w:numFmt w:val="decimal"/>
      <w:lvlText w:val="%1."/>
      <w:lvlJc w:val="left"/>
      <w:pPr>
        <w:tabs>
          <w:tab w:val="num" w:pos="1494"/>
        </w:tabs>
        <w:ind w:left="360" w:firstLine="774"/>
      </w:pPr>
      <w:rPr>
        <w:rFonts w:hint="default"/>
      </w:rPr>
    </w:lvl>
    <w:lvl w:ilvl="1">
      <w:start w:val="1"/>
      <w:numFmt w:val="decimal"/>
      <w:lvlText w:val="%1.%2."/>
      <w:lvlJc w:val="left"/>
      <w:pPr>
        <w:tabs>
          <w:tab w:val="num" w:pos="1778"/>
        </w:tabs>
        <w:ind w:left="792" w:firstLine="626"/>
      </w:pPr>
      <w:rPr>
        <w:rFonts w:hint="default"/>
      </w:rPr>
    </w:lvl>
    <w:lvl w:ilvl="2">
      <w:start w:val="1"/>
      <w:numFmt w:val="decimal"/>
      <w:lvlText w:val="%1.%2.%3."/>
      <w:lvlJc w:val="left"/>
      <w:pPr>
        <w:tabs>
          <w:tab w:val="num" w:pos="2705"/>
        </w:tabs>
        <w:ind w:left="1508" w:firstLine="47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96750F9"/>
    <w:multiLevelType w:val="hybridMultilevel"/>
    <w:tmpl w:val="545A7654"/>
    <w:lvl w:ilvl="0" w:tplc="0427000F">
      <w:start w:val="1"/>
      <w:numFmt w:val="decimal"/>
      <w:lvlText w:val="%1."/>
      <w:lvlJc w:val="left"/>
      <w:pPr>
        <w:tabs>
          <w:tab w:val="num" w:pos="1854"/>
        </w:tabs>
        <w:ind w:left="1854" w:hanging="360"/>
      </w:pPr>
    </w:lvl>
    <w:lvl w:ilvl="1" w:tplc="04270019" w:tentative="1">
      <w:start w:val="1"/>
      <w:numFmt w:val="lowerLetter"/>
      <w:lvlText w:val="%2."/>
      <w:lvlJc w:val="left"/>
      <w:pPr>
        <w:tabs>
          <w:tab w:val="num" w:pos="2574"/>
        </w:tabs>
        <w:ind w:left="2574" w:hanging="360"/>
      </w:pPr>
    </w:lvl>
    <w:lvl w:ilvl="2" w:tplc="0427001B" w:tentative="1">
      <w:start w:val="1"/>
      <w:numFmt w:val="lowerRoman"/>
      <w:lvlText w:val="%3."/>
      <w:lvlJc w:val="right"/>
      <w:pPr>
        <w:tabs>
          <w:tab w:val="num" w:pos="3294"/>
        </w:tabs>
        <w:ind w:left="3294" w:hanging="180"/>
      </w:pPr>
    </w:lvl>
    <w:lvl w:ilvl="3" w:tplc="0427000F" w:tentative="1">
      <w:start w:val="1"/>
      <w:numFmt w:val="decimal"/>
      <w:lvlText w:val="%4."/>
      <w:lvlJc w:val="left"/>
      <w:pPr>
        <w:tabs>
          <w:tab w:val="num" w:pos="4014"/>
        </w:tabs>
        <w:ind w:left="4014" w:hanging="360"/>
      </w:pPr>
    </w:lvl>
    <w:lvl w:ilvl="4" w:tplc="04270019" w:tentative="1">
      <w:start w:val="1"/>
      <w:numFmt w:val="lowerLetter"/>
      <w:lvlText w:val="%5."/>
      <w:lvlJc w:val="left"/>
      <w:pPr>
        <w:tabs>
          <w:tab w:val="num" w:pos="4734"/>
        </w:tabs>
        <w:ind w:left="4734" w:hanging="360"/>
      </w:pPr>
    </w:lvl>
    <w:lvl w:ilvl="5" w:tplc="0427001B" w:tentative="1">
      <w:start w:val="1"/>
      <w:numFmt w:val="lowerRoman"/>
      <w:lvlText w:val="%6."/>
      <w:lvlJc w:val="right"/>
      <w:pPr>
        <w:tabs>
          <w:tab w:val="num" w:pos="5454"/>
        </w:tabs>
        <w:ind w:left="5454" w:hanging="180"/>
      </w:pPr>
    </w:lvl>
    <w:lvl w:ilvl="6" w:tplc="0427000F" w:tentative="1">
      <w:start w:val="1"/>
      <w:numFmt w:val="decimal"/>
      <w:lvlText w:val="%7."/>
      <w:lvlJc w:val="left"/>
      <w:pPr>
        <w:tabs>
          <w:tab w:val="num" w:pos="6174"/>
        </w:tabs>
        <w:ind w:left="6174" w:hanging="360"/>
      </w:pPr>
    </w:lvl>
    <w:lvl w:ilvl="7" w:tplc="04270019" w:tentative="1">
      <w:start w:val="1"/>
      <w:numFmt w:val="lowerLetter"/>
      <w:lvlText w:val="%8."/>
      <w:lvlJc w:val="left"/>
      <w:pPr>
        <w:tabs>
          <w:tab w:val="num" w:pos="6894"/>
        </w:tabs>
        <w:ind w:left="6894" w:hanging="360"/>
      </w:pPr>
    </w:lvl>
    <w:lvl w:ilvl="8" w:tplc="0427001B" w:tentative="1">
      <w:start w:val="1"/>
      <w:numFmt w:val="lowerRoman"/>
      <w:lvlText w:val="%9."/>
      <w:lvlJc w:val="right"/>
      <w:pPr>
        <w:tabs>
          <w:tab w:val="num" w:pos="7614"/>
        </w:tabs>
        <w:ind w:left="7614" w:hanging="180"/>
      </w:pPr>
    </w:lvl>
  </w:abstractNum>
  <w:abstractNum w:abstractNumId="12" w15:restartNumberingAfterBreak="0">
    <w:nsid w:val="41F8155D"/>
    <w:multiLevelType w:val="hybridMultilevel"/>
    <w:tmpl w:val="877E8F28"/>
    <w:lvl w:ilvl="0" w:tplc="EC8C40EE">
      <w:start w:val="1"/>
      <w:numFmt w:val="decimal"/>
      <w:lvlText w:val="%1."/>
      <w:lvlJc w:val="left"/>
      <w:pPr>
        <w:tabs>
          <w:tab w:val="num" w:pos="2356"/>
        </w:tabs>
        <w:ind w:left="1996" w:hanging="360"/>
      </w:pPr>
      <w:rPr>
        <w:rFonts w:hint="default"/>
      </w:r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13" w15:restartNumberingAfterBreak="0">
    <w:nsid w:val="447B7212"/>
    <w:multiLevelType w:val="multilevel"/>
    <w:tmpl w:val="9B5C845C"/>
    <w:lvl w:ilvl="0">
      <w:start w:val="1"/>
      <w:numFmt w:val="decimal"/>
      <w:lvlText w:val="%1."/>
      <w:lvlJc w:val="left"/>
      <w:pPr>
        <w:tabs>
          <w:tab w:val="num" w:pos="1494"/>
        </w:tabs>
        <w:ind w:left="360" w:firstLine="774"/>
      </w:pPr>
      <w:rPr>
        <w:rFonts w:hint="default"/>
      </w:rPr>
    </w:lvl>
    <w:lvl w:ilvl="1">
      <w:start w:val="1"/>
      <w:numFmt w:val="decimal"/>
      <w:lvlText w:val="%1.%2."/>
      <w:lvlJc w:val="left"/>
      <w:pPr>
        <w:tabs>
          <w:tab w:val="num" w:pos="1778"/>
        </w:tabs>
        <w:ind w:left="792" w:firstLine="626"/>
      </w:pPr>
      <w:rPr>
        <w:rFonts w:hint="default"/>
      </w:rPr>
    </w:lvl>
    <w:lvl w:ilvl="2">
      <w:start w:val="1"/>
      <w:numFmt w:val="decimal"/>
      <w:lvlText w:val="%1.%2.%3."/>
      <w:lvlJc w:val="left"/>
      <w:pPr>
        <w:tabs>
          <w:tab w:val="num" w:pos="2421"/>
        </w:tabs>
        <w:ind w:left="1224" w:firstLine="47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C2D2D34"/>
    <w:multiLevelType w:val="hybridMultilevel"/>
    <w:tmpl w:val="AE7AF10E"/>
    <w:lvl w:ilvl="0" w:tplc="0427000F">
      <w:start w:val="1"/>
      <w:numFmt w:val="decimal"/>
      <w:lvlText w:val="%1."/>
      <w:lvlJc w:val="left"/>
      <w:pPr>
        <w:tabs>
          <w:tab w:val="num" w:pos="1854"/>
        </w:tabs>
        <w:ind w:left="1854" w:hanging="360"/>
      </w:pPr>
    </w:lvl>
    <w:lvl w:ilvl="1" w:tplc="04270019" w:tentative="1">
      <w:start w:val="1"/>
      <w:numFmt w:val="lowerLetter"/>
      <w:lvlText w:val="%2."/>
      <w:lvlJc w:val="left"/>
      <w:pPr>
        <w:tabs>
          <w:tab w:val="num" w:pos="2574"/>
        </w:tabs>
        <w:ind w:left="2574" w:hanging="360"/>
      </w:pPr>
    </w:lvl>
    <w:lvl w:ilvl="2" w:tplc="0427001B" w:tentative="1">
      <w:start w:val="1"/>
      <w:numFmt w:val="lowerRoman"/>
      <w:lvlText w:val="%3."/>
      <w:lvlJc w:val="right"/>
      <w:pPr>
        <w:tabs>
          <w:tab w:val="num" w:pos="3294"/>
        </w:tabs>
        <w:ind w:left="3294" w:hanging="180"/>
      </w:pPr>
    </w:lvl>
    <w:lvl w:ilvl="3" w:tplc="0427000F" w:tentative="1">
      <w:start w:val="1"/>
      <w:numFmt w:val="decimal"/>
      <w:lvlText w:val="%4."/>
      <w:lvlJc w:val="left"/>
      <w:pPr>
        <w:tabs>
          <w:tab w:val="num" w:pos="4014"/>
        </w:tabs>
        <w:ind w:left="4014" w:hanging="360"/>
      </w:pPr>
    </w:lvl>
    <w:lvl w:ilvl="4" w:tplc="04270019" w:tentative="1">
      <w:start w:val="1"/>
      <w:numFmt w:val="lowerLetter"/>
      <w:lvlText w:val="%5."/>
      <w:lvlJc w:val="left"/>
      <w:pPr>
        <w:tabs>
          <w:tab w:val="num" w:pos="4734"/>
        </w:tabs>
        <w:ind w:left="4734" w:hanging="360"/>
      </w:pPr>
    </w:lvl>
    <w:lvl w:ilvl="5" w:tplc="0427001B" w:tentative="1">
      <w:start w:val="1"/>
      <w:numFmt w:val="lowerRoman"/>
      <w:lvlText w:val="%6."/>
      <w:lvlJc w:val="right"/>
      <w:pPr>
        <w:tabs>
          <w:tab w:val="num" w:pos="5454"/>
        </w:tabs>
        <w:ind w:left="5454" w:hanging="180"/>
      </w:pPr>
    </w:lvl>
    <w:lvl w:ilvl="6" w:tplc="0427000F" w:tentative="1">
      <w:start w:val="1"/>
      <w:numFmt w:val="decimal"/>
      <w:lvlText w:val="%7."/>
      <w:lvlJc w:val="left"/>
      <w:pPr>
        <w:tabs>
          <w:tab w:val="num" w:pos="6174"/>
        </w:tabs>
        <w:ind w:left="6174" w:hanging="360"/>
      </w:pPr>
    </w:lvl>
    <w:lvl w:ilvl="7" w:tplc="04270019" w:tentative="1">
      <w:start w:val="1"/>
      <w:numFmt w:val="lowerLetter"/>
      <w:lvlText w:val="%8."/>
      <w:lvlJc w:val="left"/>
      <w:pPr>
        <w:tabs>
          <w:tab w:val="num" w:pos="6894"/>
        </w:tabs>
        <w:ind w:left="6894" w:hanging="360"/>
      </w:pPr>
    </w:lvl>
    <w:lvl w:ilvl="8" w:tplc="0427001B" w:tentative="1">
      <w:start w:val="1"/>
      <w:numFmt w:val="lowerRoman"/>
      <w:lvlText w:val="%9."/>
      <w:lvlJc w:val="right"/>
      <w:pPr>
        <w:tabs>
          <w:tab w:val="num" w:pos="7614"/>
        </w:tabs>
        <w:ind w:left="7614" w:hanging="180"/>
      </w:pPr>
    </w:lvl>
  </w:abstractNum>
  <w:abstractNum w:abstractNumId="15" w15:restartNumberingAfterBreak="0">
    <w:nsid w:val="4E9029F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F7013B"/>
    <w:multiLevelType w:val="multilevel"/>
    <w:tmpl w:val="B5D42A9E"/>
    <w:lvl w:ilvl="0">
      <w:start w:val="1"/>
      <w:numFmt w:val="decimal"/>
      <w:lvlText w:val="%1."/>
      <w:lvlJc w:val="left"/>
      <w:pPr>
        <w:tabs>
          <w:tab w:val="num" w:pos="2649"/>
        </w:tabs>
        <w:ind w:left="2649" w:hanging="1515"/>
      </w:pPr>
      <w:rPr>
        <w:rFonts w:hint="default"/>
      </w:rPr>
    </w:lvl>
    <w:lvl w:ilvl="1">
      <w:start w:val="1"/>
      <w:numFmt w:val="decimal"/>
      <w:isLgl/>
      <w:lvlText w:val="%1.%2."/>
      <w:lvlJc w:val="left"/>
      <w:pPr>
        <w:tabs>
          <w:tab w:val="num" w:pos="2889"/>
        </w:tabs>
        <w:ind w:left="2889" w:hanging="1755"/>
      </w:pPr>
      <w:rPr>
        <w:rFonts w:hint="default"/>
      </w:rPr>
    </w:lvl>
    <w:lvl w:ilvl="2">
      <w:start w:val="1"/>
      <w:numFmt w:val="decimal"/>
      <w:isLgl/>
      <w:lvlText w:val="%1.%2.%3."/>
      <w:lvlJc w:val="left"/>
      <w:pPr>
        <w:tabs>
          <w:tab w:val="num" w:pos="2889"/>
        </w:tabs>
        <w:ind w:left="2889" w:hanging="1755"/>
      </w:pPr>
      <w:rPr>
        <w:rFonts w:hint="default"/>
      </w:rPr>
    </w:lvl>
    <w:lvl w:ilvl="3">
      <w:start w:val="1"/>
      <w:numFmt w:val="decimal"/>
      <w:isLgl/>
      <w:lvlText w:val="%1.%2.%3.%4."/>
      <w:lvlJc w:val="left"/>
      <w:pPr>
        <w:tabs>
          <w:tab w:val="num" w:pos="2889"/>
        </w:tabs>
        <w:ind w:left="2889" w:hanging="1755"/>
      </w:pPr>
      <w:rPr>
        <w:rFonts w:hint="default"/>
      </w:rPr>
    </w:lvl>
    <w:lvl w:ilvl="4">
      <w:start w:val="1"/>
      <w:numFmt w:val="decimal"/>
      <w:isLgl/>
      <w:lvlText w:val="%1.%2.%3.%4.%5."/>
      <w:lvlJc w:val="left"/>
      <w:pPr>
        <w:tabs>
          <w:tab w:val="num" w:pos="2889"/>
        </w:tabs>
        <w:ind w:left="2889" w:hanging="1755"/>
      </w:pPr>
      <w:rPr>
        <w:rFonts w:hint="default"/>
      </w:rPr>
    </w:lvl>
    <w:lvl w:ilvl="5">
      <w:start w:val="1"/>
      <w:numFmt w:val="decimal"/>
      <w:isLgl/>
      <w:lvlText w:val="%1.%2.%3.%4.%5.%6."/>
      <w:lvlJc w:val="left"/>
      <w:pPr>
        <w:tabs>
          <w:tab w:val="num" w:pos="2889"/>
        </w:tabs>
        <w:ind w:left="2889" w:hanging="1755"/>
      </w:pPr>
      <w:rPr>
        <w:rFonts w:hint="default"/>
      </w:rPr>
    </w:lvl>
    <w:lvl w:ilvl="6">
      <w:start w:val="1"/>
      <w:numFmt w:val="decimal"/>
      <w:isLgl/>
      <w:lvlText w:val="%1.%2.%3.%4.%5.%6.%7."/>
      <w:lvlJc w:val="left"/>
      <w:pPr>
        <w:tabs>
          <w:tab w:val="num" w:pos="2889"/>
        </w:tabs>
        <w:ind w:left="2889" w:hanging="1755"/>
      </w:pPr>
      <w:rPr>
        <w:rFonts w:hint="default"/>
      </w:rPr>
    </w:lvl>
    <w:lvl w:ilvl="7">
      <w:start w:val="1"/>
      <w:numFmt w:val="decimal"/>
      <w:isLgl/>
      <w:lvlText w:val="%1.%2.%3.%4.%5.%6.%7.%8."/>
      <w:lvlJc w:val="left"/>
      <w:pPr>
        <w:tabs>
          <w:tab w:val="num" w:pos="2889"/>
        </w:tabs>
        <w:ind w:left="2889" w:hanging="1755"/>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17" w15:restartNumberingAfterBreak="0">
    <w:nsid w:val="558B05C1"/>
    <w:multiLevelType w:val="hybridMultilevel"/>
    <w:tmpl w:val="E006E6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D5A1E4D"/>
    <w:multiLevelType w:val="multilevel"/>
    <w:tmpl w:val="D8A2587C"/>
    <w:lvl w:ilvl="0">
      <w:start w:val="1"/>
      <w:numFmt w:val="decimal"/>
      <w:lvlText w:val="%1."/>
      <w:lvlJc w:val="left"/>
      <w:pPr>
        <w:ind w:left="720" w:hanging="360"/>
      </w:pPr>
      <w:rPr>
        <w:rFonts w:hint="default"/>
        <w:b w:val="0"/>
        <w:bCs w:val="0"/>
      </w:rPr>
    </w:lvl>
    <w:lvl w:ilvl="1">
      <w:start w:val="1"/>
      <w:numFmt w:val="decimal"/>
      <w:isLgl/>
      <w:lvlText w:val="%1.%2."/>
      <w:lvlJc w:val="left"/>
      <w:pPr>
        <w:ind w:left="825" w:hanging="46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BF018F"/>
    <w:multiLevelType w:val="multilevel"/>
    <w:tmpl w:val="B34AA6EC"/>
    <w:lvl w:ilvl="0">
      <w:start w:val="1"/>
      <w:numFmt w:val="decimal"/>
      <w:lvlText w:val="%1."/>
      <w:lvlJc w:val="left"/>
      <w:pPr>
        <w:ind w:left="1353" w:hanging="360"/>
      </w:pPr>
      <w:rPr>
        <w:rFonts w:ascii="Times New Roman" w:eastAsia="Times New Roman" w:hAnsi="Times New Roman" w:cs="Times New Roman"/>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0" w15:restartNumberingAfterBreak="0">
    <w:nsid w:val="6158382A"/>
    <w:multiLevelType w:val="hybridMultilevel"/>
    <w:tmpl w:val="A7D8B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2BE52F0"/>
    <w:multiLevelType w:val="hybridMultilevel"/>
    <w:tmpl w:val="3DA8B7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3DE02EA"/>
    <w:multiLevelType w:val="multilevel"/>
    <w:tmpl w:val="B5D42A9E"/>
    <w:lvl w:ilvl="0">
      <w:start w:val="1"/>
      <w:numFmt w:val="decimal"/>
      <w:lvlText w:val="%1."/>
      <w:lvlJc w:val="left"/>
      <w:pPr>
        <w:tabs>
          <w:tab w:val="num" w:pos="2649"/>
        </w:tabs>
        <w:ind w:left="2649" w:hanging="1515"/>
      </w:pPr>
      <w:rPr>
        <w:rFonts w:hint="default"/>
      </w:rPr>
    </w:lvl>
    <w:lvl w:ilvl="1">
      <w:start w:val="1"/>
      <w:numFmt w:val="decimal"/>
      <w:isLgl/>
      <w:lvlText w:val="%1.%2."/>
      <w:lvlJc w:val="left"/>
      <w:pPr>
        <w:tabs>
          <w:tab w:val="num" w:pos="2889"/>
        </w:tabs>
        <w:ind w:left="2889" w:hanging="1755"/>
      </w:pPr>
      <w:rPr>
        <w:rFonts w:hint="default"/>
      </w:rPr>
    </w:lvl>
    <w:lvl w:ilvl="2">
      <w:start w:val="1"/>
      <w:numFmt w:val="decimal"/>
      <w:isLgl/>
      <w:lvlText w:val="%1.%2.%3."/>
      <w:lvlJc w:val="left"/>
      <w:pPr>
        <w:tabs>
          <w:tab w:val="num" w:pos="2889"/>
        </w:tabs>
        <w:ind w:left="2889" w:hanging="1755"/>
      </w:pPr>
      <w:rPr>
        <w:rFonts w:hint="default"/>
      </w:rPr>
    </w:lvl>
    <w:lvl w:ilvl="3">
      <w:start w:val="1"/>
      <w:numFmt w:val="decimal"/>
      <w:isLgl/>
      <w:lvlText w:val="%1.%2.%3.%4."/>
      <w:lvlJc w:val="left"/>
      <w:pPr>
        <w:tabs>
          <w:tab w:val="num" w:pos="2889"/>
        </w:tabs>
        <w:ind w:left="2889" w:hanging="1755"/>
      </w:pPr>
      <w:rPr>
        <w:rFonts w:hint="default"/>
      </w:rPr>
    </w:lvl>
    <w:lvl w:ilvl="4">
      <w:start w:val="1"/>
      <w:numFmt w:val="decimal"/>
      <w:isLgl/>
      <w:lvlText w:val="%1.%2.%3.%4.%5."/>
      <w:lvlJc w:val="left"/>
      <w:pPr>
        <w:tabs>
          <w:tab w:val="num" w:pos="2889"/>
        </w:tabs>
        <w:ind w:left="2889" w:hanging="1755"/>
      </w:pPr>
      <w:rPr>
        <w:rFonts w:hint="default"/>
      </w:rPr>
    </w:lvl>
    <w:lvl w:ilvl="5">
      <w:start w:val="1"/>
      <w:numFmt w:val="decimal"/>
      <w:isLgl/>
      <w:lvlText w:val="%1.%2.%3.%4.%5.%6."/>
      <w:lvlJc w:val="left"/>
      <w:pPr>
        <w:tabs>
          <w:tab w:val="num" w:pos="2889"/>
        </w:tabs>
        <w:ind w:left="2889" w:hanging="1755"/>
      </w:pPr>
      <w:rPr>
        <w:rFonts w:hint="default"/>
      </w:rPr>
    </w:lvl>
    <w:lvl w:ilvl="6">
      <w:start w:val="1"/>
      <w:numFmt w:val="decimal"/>
      <w:isLgl/>
      <w:lvlText w:val="%1.%2.%3.%4.%5.%6.%7."/>
      <w:lvlJc w:val="left"/>
      <w:pPr>
        <w:tabs>
          <w:tab w:val="num" w:pos="2889"/>
        </w:tabs>
        <w:ind w:left="2889" w:hanging="1755"/>
      </w:pPr>
      <w:rPr>
        <w:rFonts w:hint="default"/>
      </w:rPr>
    </w:lvl>
    <w:lvl w:ilvl="7">
      <w:start w:val="1"/>
      <w:numFmt w:val="decimal"/>
      <w:isLgl/>
      <w:lvlText w:val="%1.%2.%3.%4.%5.%6.%7.%8."/>
      <w:lvlJc w:val="left"/>
      <w:pPr>
        <w:tabs>
          <w:tab w:val="num" w:pos="2889"/>
        </w:tabs>
        <w:ind w:left="2889" w:hanging="1755"/>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23" w15:restartNumberingAfterBreak="0">
    <w:nsid w:val="6E447BDE"/>
    <w:multiLevelType w:val="hybridMultilevel"/>
    <w:tmpl w:val="9050B4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2630E0C"/>
    <w:multiLevelType w:val="multilevel"/>
    <w:tmpl w:val="FD20505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DE5C48"/>
    <w:multiLevelType w:val="hybridMultilevel"/>
    <w:tmpl w:val="E93AEF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5A0541E"/>
    <w:multiLevelType w:val="multilevel"/>
    <w:tmpl w:val="0138F7FC"/>
    <w:lvl w:ilvl="0">
      <w:start w:val="1"/>
      <w:numFmt w:val="decimal"/>
      <w:lvlText w:val="%1."/>
      <w:lvlJc w:val="left"/>
      <w:pPr>
        <w:tabs>
          <w:tab w:val="num" w:pos="2649"/>
        </w:tabs>
        <w:ind w:left="2649" w:hanging="1515"/>
      </w:pPr>
      <w:rPr>
        <w:rFonts w:ascii="Times New Roman" w:eastAsia="Times New Roman" w:hAnsi="Times New Roman" w:cs="Times New Roman"/>
      </w:rPr>
    </w:lvl>
    <w:lvl w:ilvl="1">
      <w:start w:val="1"/>
      <w:numFmt w:val="decimal"/>
      <w:isLgl/>
      <w:lvlText w:val="%1.%2."/>
      <w:lvlJc w:val="left"/>
      <w:pPr>
        <w:tabs>
          <w:tab w:val="num" w:pos="2890"/>
        </w:tabs>
        <w:ind w:left="2890" w:hanging="1755"/>
      </w:pPr>
      <w:rPr>
        <w:rFonts w:hint="default"/>
      </w:rPr>
    </w:lvl>
    <w:lvl w:ilvl="2">
      <w:start w:val="1"/>
      <w:numFmt w:val="decimal"/>
      <w:isLgl/>
      <w:lvlText w:val="%1.%2.%3."/>
      <w:lvlJc w:val="left"/>
      <w:pPr>
        <w:tabs>
          <w:tab w:val="num" w:pos="2889"/>
        </w:tabs>
        <w:ind w:left="2889" w:hanging="1755"/>
      </w:pPr>
      <w:rPr>
        <w:rFonts w:hint="default"/>
      </w:rPr>
    </w:lvl>
    <w:lvl w:ilvl="3">
      <w:start w:val="1"/>
      <w:numFmt w:val="decimal"/>
      <w:isLgl/>
      <w:lvlText w:val="%1.%2.%3.%4."/>
      <w:lvlJc w:val="left"/>
      <w:pPr>
        <w:tabs>
          <w:tab w:val="num" w:pos="2889"/>
        </w:tabs>
        <w:ind w:left="2889" w:hanging="1755"/>
      </w:pPr>
      <w:rPr>
        <w:rFonts w:hint="default"/>
      </w:rPr>
    </w:lvl>
    <w:lvl w:ilvl="4">
      <w:start w:val="1"/>
      <w:numFmt w:val="decimal"/>
      <w:isLgl/>
      <w:lvlText w:val="%1.%2.%3.%4.%5."/>
      <w:lvlJc w:val="left"/>
      <w:pPr>
        <w:tabs>
          <w:tab w:val="num" w:pos="2889"/>
        </w:tabs>
        <w:ind w:left="2889" w:hanging="1755"/>
      </w:pPr>
      <w:rPr>
        <w:rFonts w:hint="default"/>
      </w:rPr>
    </w:lvl>
    <w:lvl w:ilvl="5">
      <w:start w:val="1"/>
      <w:numFmt w:val="decimal"/>
      <w:isLgl/>
      <w:lvlText w:val="%1.%2.%3.%4.%5.%6."/>
      <w:lvlJc w:val="left"/>
      <w:pPr>
        <w:tabs>
          <w:tab w:val="num" w:pos="2889"/>
        </w:tabs>
        <w:ind w:left="2889" w:hanging="1755"/>
      </w:pPr>
      <w:rPr>
        <w:rFonts w:hint="default"/>
      </w:rPr>
    </w:lvl>
    <w:lvl w:ilvl="6">
      <w:start w:val="1"/>
      <w:numFmt w:val="decimal"/>
      <w:isLgl/>
      <w:lvlText w:val="%1.%2.%3.%4.%5.%6.%7."/>
      <w:lvlJc w:val="left"/>
      <w:pPr>
        <w:tabs>
          <w:tab w:val="num" w:pos="2889"/>
        </w:tabs>
        <w:ind w:left="2889" w:hanging="1755"/>
      </w:pPr>
      <w:rPr>
        <w:rFonts w:hint="default"/>
      </w:rPr>
    </w:lvl>
    <w:lvl w:ilvl="7">
      <w:start w:val="1"/>
      <w:numFmt w:val="decimal"/>
      <w:isLgl/>
      <w:lvlText w:val="%1.%2.%3.%4.%5.%6.%7.%8."/>
      <w:lvlJc w:val="left"/>
      <w:pPr>
        <w:tabs>
          <w:tab w:val="num" w:pos="2889"/>
        </w:tabs>
        <w:ind w:left="2889" w:hanging="1755"/>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27" w15:restartNumberingAfterBreak="0">
    <w:nsid w:val="792259D3"/>
    <w:multiLevelType w:val="hybridMultilevel"/>
    <w:tmpl w:val="7E829E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A641F4A"/>
    <w:multiLevelType w:val="multilevel"/>
    <w:tmpl w:val="55A403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6"/>
  </w:num>
  <w:num w:numId="3">
    <w:abstractNumId w:val="10"/>
  </w:num>
  <w:num w:numId="4">
    <w:abstractNumId w:val="13"/>
  </w:num>
  <w:num w:numId="5">
    <w:abstractNumId w:val="4"/>
  </w:num>
  <w:num w:numId="6">
    <w:abstractNumId w:val="28"/>
  </w:num>
  <w:num w:numId="7">
    <w:abstractNumId w:val="11"/>
  </w:num>
  <w:num w:numId="8">
    <w:abstractNumId w:val="26"/>
  </w:num>
  <w:num w:numId="9">
    <w:abstractNumId w:val="8"/>
  </w:num>
  <w:num w:numId="10">
    <w:abstractNumId w:val="14"/>
  </w:num>
  <w:num w:numId="11">
    <w:abstractNumId w:val="3"/>
  </w:num>
  <w:num w:numId="12">
    <w:abstractNumId w:val="7"/>
  </w:num>
  <w:num w:numId="13">
    <w:abstractNumId w:val="22"/>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9"/>
  </w:num>
  <w:num w:numId="18">
    <w:abstractNumId w:val="21"/>
  </w:num>
  <w:num w:numId="19">
    <w:abstractNumId w:val="23"/>
  </w:num>
  <w:num w:numId="20">
    <w:abstractNumId w:val="27"/>
  </w:num>
  <w:num w:numId="21">
    <w:abstractNumId w:val="18"/>
  </w:num>
  <w:num w:numId="22">
    <w:abstractNumId w:val="5"/>
  </w:num>
  <w:num w:numId="23">
    <w:abstractNumId w:val="20"/>
  </w:num>
  <w:num w:numId="24">
    <w:abstractNumId w:val="0"/>
  </w:num>
  <w:num w:numId="25">
    <w:abstractNumId w:val="9"/>
  </w:num>
  <w:num w:numId="26">
    <w:abstractNumId w:val="17"/>
  </w:num>
  <w:num w:numId="27">
    <w:abstractNumId w:val="25"/>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5F1"/>
    <w:rsid w:val="00003CD2"/>
    <w:rsid w:val="000120B6"/>
    <w:rsid w:val="0002671C"/>
    <w:rsid w:val="00026E47"/>
    <w:rsid w:val="00032ECB"/>
    <w:rsid w:val="00037106"/>
    <w:rsid w:val="00040613"/>
    <w:rsid w:val="00042E76"/>
    <w:rsid w:val="00046026"/>
    <w:rsid w:val="00057118"/>
    <w:rsid w:val="00063120"/>
    <w:rsid w:val="0007134A"/>
    <w:rsid w:val="00072290"/>
    <w:rsid w:val="000813F1"/>
    <w:rsid w:val="000A204E"/>
    <w:rsid w:val="000A5715"/>
    <w:rsid w:val="000B241F"/>
    <w:rsid w:val="000B4209"/>
    <w:rsid w:val="000B6AD9"/>
    <w:rsid w:val="000C09E7"/>
    <w:rsid w:val="000C3E5B"/>
    <w:rsid w:val="000C52EB"/>
    <w:rsid w:val="000C69C5"/>
    <w:rsid w:val="000D6645"/>
    <w:rsid w:val="000E0AC1"/>
    <w:rsid w:val="000E1713"/>
    <w:rsid w:val="000E29FA"/>
    <w:rsid w:val="000E30B0"/>
    <w:rsid w:val="000F4638"/>
    <w:rsid w:val="001005EE"/>
    <w:rsid w:val="00104709"/>
    <w:rsid w:val="00105E62"/>
    <w:rsid w:val="00115EA6"/>
    <w:rsid w:val="00120226"/>
    <w:rsid w:val="0012538F"/>
    <w:rsid w:val="00127646"/>
    <w:rsid w:val="001315D6"/>
    <w:rsid w:val="00146452"/>
    <w:rsid w:val="00147718"/>
    <w:rsid w:val="0015035B"/>
    <w:rsid w:val="00151E4A"/>
    <w:rsid w:val="001525F1"/>
    <w:rsid w:val="00154832"/>
    <w:rsid w:val="00156462"/>
    <w:rsid w:val="00166F4D"/>
    <w:rsid w:val="00170EC0"/>
    <w:rsid w:val="00177DC5"/>
    <w:rsid w:val="00180075"/>
    <w:rsid w:val="00182EE0"/>
    <w:rsid w:val="0018741A"/>
    <w:rsid w:val="001928A6"/>
    <w:rsid w:val="0019468F"/>
    <w:rsid w:val="001958D5"/>
    <w:rsid w:val="0019676E"/>
    <w:rsid w:val="00197D62"/>
    <w:rsid w:val="001B0CE6"/>
    <w:rsid w:val="001B2338"/>
    <w:rsid w:val="001B3B65"/>
    <w:rsid w:val="001B5678"/>
    <w:rsid w:val="001B589D"/>
    <w:rsid w:val="001B5F23"/>
    <w:rsid w:val="001C6302"/>
    <w:rsid w:val="001C76AF"/>
    <w:rsid w:val="001C7CEE"/>
    <w:rsid w:val="001D1589"/>
    <w:rsid w:val="001D15A1"/>
    <w:rsid w:val="001D6E02"/>
    <w:rsid w:val="001F383F"/>
    <w:rsid w:val="001F7187"/>
    <w:rsid w:val="00204001"/>
    <w:rsid w:val="002072E7"/>
    <w:rsid w:val="00222E1C"/>
    <w:rsid w:val="00223B32"/>
    <w:rsid w:val="00225CD4"/>
    <w:rsid w:val="0023520B"/>
    <w:rsid w:val="002407B9"/>
    <w:rsid w:val="00250467"/>
    <w:rsid w:val="00250E1B"/>
    <w:rsid w:val="00261AE5"/>
    <w:rsid w:val="00264825"/>
    <w:rsid w:val="0028673D"/>
    <w:rsid w:val="00287AD3"/>
    <w:rsid w:val="0029327E"/>
    <w:rsid w:val="00294B0E"/>
    <w:rsid w:val="00294FBA"/>
    <w:rsid w:val="002A3F6F"/>
    <w:rsid w:val="002C1081"/>
    <w:rsid w:val="002C59F7"/>
    <w:rsid w:val="002D5971"/>
    <w:rsid w:val="002E68C7"/>
    <w:rsid w:val="002F25B3"/>
    <w:rsid w:val="002F4620"/>
    <w:rsid w:val="00303661"/>
    <w:rsid w:val="00327421"/>
    <w:rsid w:val="00331BA3"/>
    <w:rsid w:val="003405A2"/>
    <w:rsid w:val="00346238"/>
    <w:rsid w:val="00353159"/>
    <w:rsid w:val="0035437C"/>
    <w:rsid w:val="00355376"/>
    <w:rsid w:val="0036712F"/>
    <w:rsid w:val="00370FBF"/>
    <w:rsid w:val="00372B8D"/>
    <w:rsid w:val="00372E8F"/>
    <w:rsid w:val="0038395C"/>
    <w:rsid w:val="003865B4"/>
    <w:rsid w:val="0039006A"/>
    <w:rsid w:val="00393A0E"/>
    <w:rsid w:val="0039511F"/>
    <w:rsid w:val="003B1C5C"/>
    <w:rsid w:val="003B6D8F"/>
    <w:rsid w:val="003B7050"/>
    <w:rsid w:val="003D2B6A"/>
    <w:rsid w:val="003D6666"/>
    <w:rsid w:val="003E178B"/>
    <w:rsid w:val="003E1EAC"/>
    <w:rsid w:val="003E27C6"/>
    <w:rsid w:val="003F0353"/>
    <w:rsid w:val="003F0397"/>
    <w:rsid w:val="004026D6"/>
    <w:rsid w:val="00407F52"/>
    <w:rsid w:val="00412610"/>
    <w:rsid w:val="00414792"/>
    <w:rsid w:val="004148CE"/>
    <w:rsid w:val="004173BD"/>
    <w:rsid w:val="00423B7E"/>
    <w:rsid w:val="004335BB"/>
    <w:rsid w:val="00437255"/>
    <w:rsid w:val="00445E37"/>
    <w:rsid w:val="00447A18"/>
    <w:rsid w:val="00476FBE"/>
    <w:rsid w:val="00491C37"/>
    <w:rsid w:val="0049211B"/>
    <w:rsid w:val="00493372"/>
    <w:rsid w:val="004A0462"/>
    <w:rsid w:val="004A0DE5"/>
    <w:rsid w:val="004A215A"/>
    <w:rsid w:val="004A399A"/>
    <w:rsid w:val="004A6422"/>
    <w:rsid w:val="004A7B52"/>
    <w:rsid w:val="004C00FE"/>
    <w:rsid w:val="004C12A7"/>
    <w:rsid w:val="004D23EF"/>
    <w:rsid w:val="004D63B0"/>
    <w:rsid w:val="004E293E"/>
    <w:rsid w:val="004F7C7F"/>
    <w:rsid w:val="00500634"/>
    <w:rsid w:val="00500B08"/>
    <w:rsid w:val="00506169"/>
    <w:rsid w:val="00510BE3"/>
    <w:rsid w:val="00511D25"/>
    <w:rsid w:val="005238E9"/>
    <w:rsid w:val="00524F5C"/>
    <w:rsid w:val="00525D48"/>
    <w:rsid w:val="00526004"/>
    <w:rsid w:val="005300D3"/>
    <w:rsid w:val="00530C0C"/>
    <w:rsid w:val="00531F51"/>
    <w:rsid w:val="00532618"/>
    <w:rsid w:val="00547E3B"/>
    <w:rsid w:val="00547F05"/>
    <w:rsid w:val="005600A8"/>
    <w:rsid w:val="0056015B"/>
    <w:rsid w:val="005617FE"/>
    <w:rsid w:val="00564C85"/>
    <w:rsid w:val="005653F7"/>
    <w:rsid w:val="00572C63"/>
    <w:rsid w:val="00572CDC"/>
    <w:rsid w:val="005861D1"/>
    <w:rsid w:val="00591C04"/>
    <w:rsid w:val="005925D8"/>
    <w:rsid w:val="00593AFA"/>
    <w:rsid w:val="00596A59"/>
    <w:rsid w:val="005A0CA8"/>
    <w:rsid w:val="005A2377"/>
    <w:rsid w:val="005A3144"/>
    <w:rsid w:val="005C16AB"/>
    <w:rsid w:val="005C21B0"/>
    <w:rsid w:val="005C3C47"/>
    <w:rsid w:val="005C51A8"/>
    <w:rsid w:val="005C7010"/>
    <w:rsid w:val="005D01E6"/>
    <w:rsid w:val="005D68EB"/>
    <w:rsid w:val="005E4710"/>
    <w:rsid w:val="005E4CC3"/>
    <w:rsid w:val="005E50CA"/>
    <w:rsid w:val="005E7F0A"/>
    <w:rsid w:val="005F0919"/>
    <w:rsid w:val="005F3A16"/>
    <w:rsid w:val="00601D80"/>
    <w:rsid w:val="006115DA"/>
    <w:rsid w:val="00612800"/>
    <w:rsid w:val="00612A80"/>
    <w:rsid w:val="00613095"/>
    <w:rsid w:val="00614710"/>
    <w:rsid w:val="006175E4"/>
    <w:rsid w:val="00622DDD"/>
    <w:rsid w:val="006336F1"/>
    <w:rsid w:val="00641A11"/>
    <w:rsid w:val="0064466A"/>
    <w:rsid w:val="006470A4"/>
    <w:rsid w:val="006573B6"/>
    <w:rsid w:val="00657DE9"/>
    <w:rsid w:val="00662843"/>
    <w:rsid w:val="006751D7"/>
    <w:rsid w:val="0069273D"/>
    <w:rsid w:val="0069448C"/>
    <w:rsid w:val="006A04C5"/>
    <w:rsid w:val="006A5C85"/>
    <w:rsid w:val="006B07CD"/>
    <w:rsid w:val="006B6DE9"/>
    <w:rsid w:val="006C17B2"/>
    <w:rsid w:val="006D1706"/>
    <w:rsid w:val="006E54AE"/>
    <w:rsid w:val="006E7ABB"/>
    <w:rsid w:val="00703A39"/>
    <w:rsid w:val="00707CA9"/>
    <w:rsid w:val="007170FF"/>
    <w:rsid w:val="007255C6"/>
    <w:rsid w:val="00725DEE"/>
    <w:rsid w:val="00726356"/>
    <w:rsid w:val="00730DB5"/>
    <w:rsid w:val="007311BD"/>
    <w:rsid w:val="0073548B"/>
    <w:rsid w:val="00736AF5"/>
    <w:rsid w:val="00750BC4"/>
    <w:rsid w:val="00750F9A"/>
    <w:rsid w:val="00751860"/>
    <w:rsid w:val="007568E0"/>
    <w:rsid w:val="00764A4A"/>
    <w:rsid w:val="007650B3"/>
    <w:rsid w:val="007701F6"/>
    <w:rsid w:val="00773A3F"/>
    <w:rsid w:val="00781605"/>
    <w:rsid w:val="00781725"/>
    <w:rsid w:val="00785EC0"/>
    <w:rsid w:val="007903C6"/>
    <w:rsid w:val="007912EE"/>
    <w:rsid w:val="00791A84"/>
    <w:rsid w:val="007C23C7"/>
    <w:rsid w:val="007D7CE1"/>
    <w:rsid w:val="007E23D9"/>
    <w:rsid w:val="007E7FFC"/>
    <w:rsid w:val="007F73E3"/>
    <w:rsid w:val="0081084A"/>
    <w:rsid w:val="008117C0"/>
    <w:rsid w:val="00813018"/>
    <w:rsid w:val="0081583D"/>
    <w:rsid w:val="00822220"/>
    <w:rsid w:val="00824AEC"/>
    <w:rsid w:val="00831F6B"/>
    <w:rsid w:val="0083257B"/>
    <w:rsid w:val="008603DA"/>
    <w:rsid w:val="00870799"/>
    <w:rsid w:val="008768F5"/>
    <w:rsid w:val="00876BB1"/>
    <w:rsid w:val="00877A02"/>
    <w:rsid w:val="0088050E"/>
    <w:rsid w:val="0088194A"/>
    <w:rsid w:val="00881A67"/>
    <w:rsid w:val="00881A9A"/>
    <w:rsid w:val="00890979"/>
    <w:rsid w:val="008A44C3"/>
    <w:rsid w:val="008A60AD"/>
    <w:rsid w:val="008A712D"/>
    <w:rsid w:val="008B727B"/>
    <w:rsid w:val="008C2795"/>
    <w:rsid w:val="008C4D2F"/>
    <w:rsid w:val="008D01C6"/>
    <w:rsid w:val="008D33AA"/>
    <w:rsid w:val="008D589D"/>
    <w:rsid w:val="008D5E0E"/>
    <w:rsid w:val="008E3D89"/>
    <w:rsid w:val="008F4919"/>
    <w:rsid w:val="0091011B"/>
    <w:rsid w:val="009170C6"/>
    <w:rsid w:val="009202E9"/>
    <w:rsid w:val="00920D8B"/>
    <w:rsid w:val="00921CAC"/>
    <w:rsid w:val="00924411"/>
    <w:rsid w:val="00926274"/>
    <w:rsid w:val="0092646A"/>
    <w:rsid w:val="00932DAE"/>
    <w:rsid w:val="00940061"/>
    <w:rsid w:val="00940788"/>
    <w:rsid w:val="00944810"/>
    <w:rsid w:val="00955538"/>
    <w:rsid w:val="00966223"/>
    <w:rsid w:val="00975E2A"/>
    <w:rsid w:val="009770DD"/>
    <w:rsid w:val="00992794"/>
    <w:rsid w:val="009A0243"/>
    <w:rsid w:val="009A1167"/>
    <w:rsid w:val="009B409D"/>
    <w:rsid w:val="009C249C"/>
    <w:rsid w:val="009C3FD7"/>
    <w:rsid w:val="009C4DA6"/>
    <w:rsid w:val="009D37DD"/>
    <w:rsid w:val="009D3D50"/>
    <w:rsid w:val="009D5BCA"/>
    <w:rsid w:val="009E068A"/>
    <w:rsid w:val="009E7ED3"/>
    <w:rsid w:val="00A021FC"/>
    <w:rsid w:val="00A02C28"/>
    <w:rsid w:val="00A15678"/>
    <w:rsid w:val="00A20DEA"/>
    <w:rsid w:val="00A22DB7"/>
    <w:rsid w:val="00A25C7C"/>
    <w:rsid w:val="00A26F65"/>
    <w:rsid w:val="00A3213B"/>
    <w:rsid w:val="00A32FAD"/>
    <w:rsid w:val="00A36BF3"/>
    <w:rsid w:val="00A43060"/>
    <w:rsid w:val="00A46519"/>
    <w:rsid w:val="00A505EF"/>
    <w:rsid w:val="00A527FA"/>
    <w:rsid w:val="00A7254E"/>
    <w:rsid w:val="00A817BC"/>
    <w:rsid w:val="00AA2DA9"/>
    <w:rsid w:val="00AA67E6"/>
    <w:rsid w:val="00AC2540"/>
    <w:rsid w:val="00AD3879"/>
    <w:rsid w:val="00AD56EE"/>
    <w:rsid w:val="00AE1A8E"/>
    <w:rsid w:val="00AE45E3"/>
    <w:rsid w:val="00AE7D3B"/>
    <w:rsid w:val="00AF4F5D"/>
    <w:rsid w:val="00B02927"/>
    <w:rsid w:val="00B2120D"/>
    <w:rsid w:val="00B23F45"/>
    <w:rsid w:val="00B2453F"/>
    <w:rsid w:val="00B24F45"/>
    <w:rsid w:val="00B26628"/>
    <w:rsid w:val="00B26CEC"/>
    <w:rsid w:val="00B37B29"/>
    <w:rsid w:val="00B408EC"/>
    <w:rsid w:val="00B602ED"/>
    <w:rsid w:val="00B648F3"/>
    <w:rsid w:val="00B65BEE"/>
    <w:rsid w:val="00B66105"/>
    <w:rsid w:val="00B70A28"/>
    <w:rsid w:val="00B730F8"/>
    <w:rsid w:val="00B74443"/>
    <w:rsid w:val="00B76E4C"/>
    <w:rsid w:val="00B817A5"/>
    <w:rsid w:val="00BA2416"/>
    <w:rsid w:val="00BA390E"/>
    <w:rsid w:val="00BA49BA"/>
    <w:rsid w:val="00BA5E61"/>
    <w:rsid w:val="00BA7DB3"/>
    <w:rsid w:val="00BC03A7"/>
    <w:rsid w:val="00BC0A0A"/>
    <w:rsid w:val="00BC0B14"/>
    <w:rsid w:val="00BC0BF2"/>
    <w:rsid w:val="00BC5B1D"/>
    <w:rsid w:val="00BD1137"/>
    <w:rsid w:val="00BD23DB"/>
    <w:rsid w:val="00BD5D9F"/>
    <w:rsid w:val="00BE11FD"/>
    <w:rsid w:val="00BF0B9A"/>
    <w:rsid w:val="00BF54CA"/>
    <w:rsid w:val="00C00839"/>
    <w:rsid w:val="00C12C30"/>
    <w:rsid w:val="00C17EFE"/>
    <w:rsid w:val="00C17F5F"/>
    <w:rsid w:val="00C23E06"/>
    <w:rsid w:val="00C25B9D"/>
    <w:rsid w:val="00C30FBE"/>
    <w:rsid w:val="00C35D61"/>
    <w:rsid w:val="00C50D85"/>
    <w:rsid w:val="00C57AFC"/>
    <w:rsid w:val="00C62962"/>
    <w:rsid w:val="00C70B73"/>
    <w:rsid w:val="00C71A6E"/>
    <w:rsid w:val="00C72C48"/>
    <w:rsid w:val="00C73E63"/>
    <w:rsid w:val="00C80637"/>
    <w:rsid w:val="00C85112"/>
    <w:rsid w:val="00C86E8C"/>
    <w:rsid w:val="00C870A0"/>
    <w:rsid w:val="00C877E1"/>
    <w:rsid w:val="00C90047"/>
    <w:rsid w:val="00C91861"/>
    <w:rsid w:val="00C91ADA"/>
    <w:rsid w:val="00CA093E"/>
    <w:rsid w:val="00CA187B"/>
    <w:rsid w:val="00CA665A"/>
    <w:rsid w:val="00CB2EAA"/>
    <w:rsid w:val="00CB5243"/>
    <w:rsid w:val="00CC4ED3"/>
    <w:rsid w:val="00CC72B0"/>
    <w:rsid w:val="00CD4B9F"/>
    <w:rsid w:val="00CE4C03"/>
    <w:rsid w:val="00CE7425"/>
    <w:rsid w:val="00CE7CB1"/>
    <w:rsid w:val="00CF4F38"/>
    <w:rsid w:val="00CF5881"/>
    <w:rsid w:val="00CF6AD6"/>
    <w:rsid w:val="00D01ECA"/>
    <w:rsid w:val="00D021C7"/>
    <w:rsid w:val="00D03E57"/>
    <w:rsid w:val="00D044B3"/>
    <w:rsid w:val="00D1327D"/>
    <w:rsid w:val="00D14D0D"/>
    <w:rsid w:val="00D15D15"/>
    <w:rsid w:val="00D16F26"/>
    <w:rsid w:val="00D23401"/>
    <w:rsid w:val="00D2362A"/>
    <w:rsid w:val="00D25AB1"/>
    <w:rsid w:val="00D31A64"/>
    <w:rsid w:val="00D36A6F"/>
    <w:rsid w:val="00D51D14"/>
    <w:rsid w:val="00D549BB"/>
    <w:rsid w:val="00D5712D"/>
    <w:rsid w:val="00D64B1D"/>
    <w:rsid w:val="00D65A04"/>
    <w:rsid w:val="00D7149D"/>
    <w:rsid w:val="00D84CC1"/>
    <w:rsid w:val="00D86ABB"/>
    <w:rsid w:val="00D87A79"/>
    <w:rsid w:val="00D92016"/>
    <w:rsid w:val="00D94A55"/>
    <w:rsid w:val="00DA6A0D"/>
    <w:rsid w:val="00DA7F1D"/>
    <w:rsid w:val="00DB3BF9"/>
    <w:rsid w:val="00DC114B"/>
    <w:rsid w:val="00DC18A5"/>
    <w:rsid w:val="00DC3120"/>
    <w:rsid w:val="00DC5C7D"/>
    <w:rsid w:val="00DC6031"/>
    <w:rsid w:val="00DD1641"/>
    <w:rsid w:val="00DD3F33"/>
    <w:rsid w:val="00DE0F35"/>
    <w:rsid w:val="00DE254A"/>
    <w:rsid w:val="00DE3AC7"/>
    <w:rsid w:val="00DE689F"/>
    <w:rsid w:val="00DF0B33"/>
    <w:rsid w:val="00DF3845"/>
    <w:rsid w:val="00E0471B"/>
    <w:rsid w:val="00E07EAD"/>
    <w:rsid w:val="00E15007"/>
    <w:rsid w:val="00E22165"/>
    <w:rsid w:val="00E227D0"/>
    <w:rsid w:val="00E30B16"/>
    <w:rsid w:val="00E368A2"/>
    <w:rsid w:val="00E37B81"/>
    <w:rsid w:val="00E5325E"/>
    <w:rsid w:val="00E551AE"/>
    <w:rsid w:val="00E55B5E"/>
    <w:rsid w:val="00E56FE5"/>
    <w:rsid w:val="00E57057"/>
    <w:rsid w:val="00E64834"/>
    <w:rsid w:val="00E70549"/>
    <w:rsid w:val="00E711A6"/>
    <w:rsid w:val="00E72C42"/>
    <w:rsid w:val="00E806C8"/>
    <w:rsid w:val="00E84562"/>
    <w:rsid w:val="00E94E28"/>
    <w:rsid w:val="00E959F9"/>
    <w:rsid w:val="00EA07A5"/>
    <w:rsid w:val="00EA55ED"/>
    <w:rsid w:val="00EA70CE"/>
    <w:rsid w:val="00EB1155"/>
    <w:rsid w:val="00EB44F9"/>
    <w:rsid w:val="00EB6037"/>
    <w:rsid w:val="00EB7949"/>
    <w:rsid w:val="00EC2078"/>
    <w:rsid w:val="00ED0FD1"/>
    <w:rsid w:val="00ED403D"/>
    <w:rsid w:val="00ED512A"/>
    <w:rsid w:val="00EE38E5"/>
    <w:rsid w:val="00EE59BE"/>
    <w:rsid w:val="00EF2A41"/>
    <w:rsid w:val="00EF2B1F"/>
    <w:rsid w:val="00F001A1"/>
    <w:rsid w:val="00F05B2A"/>
    <w:rsid w:val="00F07C2A"/>
    <w:rsid w:val="00F10281"/>
    <w:rsid w:val="00F11565"/>
    <w:rsid w:val="00F1349E"/>
    <w:rsid w:val="00F203FC"/>
    <w:rsid w:val="00F35983"/>
    <w:rsid w:val="00F40B5B"/>
    <w:rsid w:val="00F40EA5"/>
    <w:rsid w:val="00F42ACB"/>
    <w:rsid w:val="00F45808"/>
    <w:rsid w:val="00F4689E"/>
    <w:rsid w:val="00F50A33"/>
    <w:rsid w:val="00F53C9E"/>
    <w:rsid w:val="00F73173"/>
    <w:rsid w:val="00F73DCD"/>
    <w:rsid w:val="00F759A3"/>
    <w:rsid w:val="00F76452"/>
    <w:rsid w:val="00F834CF"/>
    <w:rsid w:val="00F83D78"/>
    <w:rsid w:val="00F84E95"/>
    <w:rsid w:val="00FA099B"/>
    <w:rsid w:val="00FC409F"/>
    <w:rsid w:val="00FC47A2"/>
    <w:rsid w:val="00FD0CB4"/>
    <w:rsid w:val="00FE0223"/>
    <w:rsid w:val="00FE1D8B"/>
    <w:rsid w:val="00FF1B0C"/>
    <w:rsid w:val="00FF7A6F"/>
    <w:rsid w:val="01943102"/>
    <w:rsid w:val="0250D29E"/>
    <w:rsid w:val="02A788E0"/>
    <w:rsid w:val="03ED6419"/>
    <w:rsid w:val="0535619B"/>
    <w:rsid w:val="0654B175"/>
    <w:rsid w:val="076D8DF3"/>
    <w:rsid w:val="07A2A51E"/>
    <w:rsid w:val="07C7B36E"/>
    <w:rsid w:val="08914613"/>
    <w:rsid w:val="090BBD69"/>
    <w:rsid w:val="094A32A0"/>
    <w:rsid w:val="0973ADD9"/>
    <w:rsid w:val="0986D2C4"/>
    <w:rsid w:val="09A87ABE"/>
    <w:rsid w:val="09D906B9"/>
    <w:rsid w:val="0A6CAC84"/>
    <w:rsid w:val="0A98199F"/>
    <w:rsid w:val="0AAFDE01"/>
    <w:rsid w:val="0B6BCF14"/>
    <w:rsid w:val="0BA5A246"/>
    <w:rsid w:val="0BBD5513"/>
    <w:rsid w:val="0BEA545E"/>
    <w:rsid w:val="0D11314E"/>
    <w:rsid w:val="0D60E521"/>
    <w:rsid w:val="0D96EF69"/>
    <w:rsid w:val="0DA2DA2A"/>
    <w:rsid w:val="0DDEA95A"/>
    <w:rsid w:val="0F101D31"/>
    <w:rsid w:val="0F63FA1B"/>
    <w:rsid w:val="103571C2"/>
    <w:rsid w:val="10A2CBA5"/>
    <w:rsid w:val="1129ECF0"/>
    <w:rsid w:val="11B8D201"/>
    <w:rsid w:val="121686DB"/>
    <w:rsid w:val="124D0753"/>
    <w:rsid w:val="12B97672"/>
    <w:rsid w:val="12ED3D20"/>
    <w:rsid w:val="136D1284"/>
    <w:rsid w:val="1388D2A4"/>
    <w:rsid w:val="14355715"/>
    <w:rsid w:val="14F704CC"/>
    <w:rsid w:val="1515074D"/>
    <w:rsid w:val="15EF0C06"/>
    <w:rsid w:val="160BDFB2"/>
    <w:rsid w:val="1692CF72"/>
    <w:rsid w:val="1700A62F"/>
    <w:rsid w:val="173AC99A"/>
    <w:rsid w:val="175CB9DF"/>
    <w:rsid w:val="186B2349"/>
    <w:rsid w:val="192EF0D7"/>
    <w:rsid w:val="19AA8E8D"/>
    <w:rsid w:val="19B7A3B5"/>
    <w:rsid w:val="19D52ECA"/>
    <w:rsid w:val="1A030B48"/>
    <w:rsid w:val="1AD0AC15"/>
    <w:rsid w:val="1B20DE7E"/>
    <w:rsid w:val="1BA3FCCC"/>
    <w:rsid w:val="1BB4F81D"/>
    <w:rsid w:val="1C4A9750"/>
    <w:rsid w:val="1C6C7C76"/>
    <w:rsid w:val="1E922643"/>
    <w:rsid w:val="1F529018"/>
    <w:rsid w:val="1F5513C0"/>
    <w:rsid w:val="20A61993"/>
    <w:rsid w:val="2139069D"/>
    <w:rsid w:val="213FED99"/>
    <w:rsid w:val="219F2CD4"/>
    <w:rsid w:val="21B5E9B6"/>
    <w:rsid w:val="22180BF8"/>
    <w:rsid w:val="22196690"/>
    <w:rsid w:val="22D81D71"/>
    <w:rsid w:val="237B8515"/>
    <w:rsid w:val="237D8A02"/>
    <w:rsid w:val="23AC6F3E"/>
    <w:rsid w:val="25AC71CB"/>
    <w:rsid w:val="25EA17D9"/>
    <w:rsid w:val="26CE9FEB"/>
    <w:rsid w:val="27527959"/>
    <w:rsid w:val="279571A6"/>
    <w:rsid w:val="27C08203"/>
    <w:rsid w:val="27D7649C"/>
    <w:rsid w:val="2828CFE2"/>
    <w:rsid w:val="293EB3D5"/>
    <w:rsid w:val="294030E0"/>
    <w:rsid w:val="2976116E"/>
    <w:rsid w:val="2A3E9C2A"/>
    <w:rsid w:val="2A5E620A"/>
    <w:rsid w:val="2ACDA782"/>
    <w:rsid w:val="2C1A7D44"/>
    <w:rsid w:val="2C1FBCE0"/>
    <w:rsid w:val="2C4C003E"/>
    <w:rsid w:val="2C6AE27A"/>
    <w:rsid w:val="2CB3AB8A"/>
    <w:rsid w:val="2F3CBFB8"/>
    <w:rsid w:val="2F938C15"/>
    <w:rsid w:val="2FA0838B"/>
    <w:rsid w:val="311DE9E3"/>
    <w:rsid w:val="313A6456"/>
    <w:rsid w:val="313C53EC"/>
    <w:rsid w:val="3209FBF9"/>
    <w:rsid w:val="322BE9A8"/>
    <w:rsid w:val="325E526B"/>
    <w:rsid w:val="32C1C8A2"/>
    <w:rsid w:val="32D8244D"/>
    <w:rsid w:val="33F2FFF3"/>
    <w:rsid w:val="3455BAA8"/>
    <w:rsid w:val="34621FD4"/>
    <w:rsid w:val="34DB94BB"/>
    <w:rsid w:val="3569345A"/>
    <w:rsid w:val="36DF026F"/>
    <w:rsid w:val="380E4DEA"/>
    <w:rsid w:val="383DE418"/>
    <w:rsid w:val="3891A855"/>
    <w:rsid w:val="38ADB33C"/>
    <w:rsid w:val="38CEC32A"/>
    <w:rsid w:val="391FB411"/>
    <w:rsid w:val="3A17FC09"/>
    <w:rsid w:val="3A29F262"/>
    <w:rsid w:val="3A7F3211"/>
    <w:rsid w:val="3ABE1631"/>
    <w:rsid w:val="3B2F1BB8"/>
    <w:rsid w:val="3BB39ADB"/>
    <w:rsid w:val="3BB92A57"/>
    <w:rsid w:val="3C3D4DB2"/>
    <w:rsid w:val="3EFA9A8A"/>
    <w:rsid w:val="3F7ECCAC"/>
    <w:rsid w:val="3F97564A"/>
    <w:rsid w:val="3FA15730"/>
    <w:rsid w:val="40B70BB4"/>
    <w:rsid w:val="40CF2550"/>
    <w:rsid w:val="41BD002D"/>
    <w:rsid w:val="4227C267"/>
    <w:rsid w:val="42AA131E"/>
    <w:rsid w:val="431628B0"/>
    <w:rsid w:val="43722ECE"/>
    <w:rsid w:val="43ED791A"/>
    <w:rsid w:val="441497DD"/>
    <w:rsid w:val="454927AB"/>
    <w:rsid w:val="4569D117"/>
    <w:rsid w:val="457580EB"/>
    <w:rsid w:val="46257BDF"/>
    <w:rsid w:val="463DB786"/>
    <w:rsid w:val="4700836F"/>
    <w:rsid w:val="47011889"/>
    <w:rsid w:val="472D8456"/>
    <w:rsid w:val="47F4FE9D"/>
    <w:rsid w:val="48939A71"/>
    <w:rsid w:val="49251033"/>
    <w:rsid w:val="495FCAD5"/>
    <w:rsid w:val="49680F1A"/>
    <w:rsid w:val="49BF25E6"/>
    <w:rsid w:val="4A0A2718"/>
    <w:rsid w:val="4A3FE56F"/>
    <w:rsid w:val="4BDC9A53"/>
    <w:rsid w:val="4BF3D817"/>
    <w:rsid w:val="4C0ACB80"/>
    <w:rsid w:val="4C976B97"/>
    <w:rsid w:val="4CC9343E"/>
    <w:rsid w:val="4CE86AF6"/>
    <w:rsid w:val="4D06D001"/>
    <w:rsid w:val="4D784793"/>
    <w:rsid w:val="4DC42AAE"/>
    <w:rsid w:val="4DEC6365"/>
    <w:rsid w:val="4E333BF8"/>
    <w:rsid w:val="4FCEA57E"/>
    <w:rsid w:val="4FFFED61"/>
    <w:rsid w:val="505674DD"/>
    <w:rsid w:val="524BB8B6"/>
    <w:rsid w:val="524BDBD7"/>
    <w:rsid w:val="52C91A18"/>
    <w:rsid w:val="52D621CA"/>
    <w:rsid w:val="52DD0154"/>
    <w:rsid w:val="5340BE5F"/>
    <w:rsid w:val="53CE83DB"/>
    <w:rsid w:val="53E6F3FD"/>
    <w:rsid w:val="541C363E"/>
    <w:rsid w:val="549E4322"/>
    <w:rsid w:val="553A7926"/>
    <w:rsid w:val="55A9D770"/>
    <w:rsid w:val="57F2D836"/>
    <w:rsid w:val="58EB717F"/>
    <w:rsid w:val="59616A87"/>
    <w:rsid w:val="59A01B7C"/>
    <w:rsid w:val="59ADBA6C"/>
    <w:rsid w:val="5A3D0D24"/>
    <w:rsid w:val="5A5E7183"/>
    <w:rsid w:val="5AF229C9"/>
    <w:rsid w:val="5B2E009A"/>
    <w:rsid w:val="5B8AA77C"/>
    <w:rsid w:val="5BD995C0"/>
    <w:rsid w:val="5CF1F254"/>
    <w:rsid w:val="5D22F38B"/>
    <w:rsid w:val="5D41B3C4"/>
    <w:rsid w:val="5DB04E36"/>
    <w:rsid w:val="5DB90AFF"/>
    <w:rsid w:val="5E125996"/>
    <w:rsid w:val="5E49E5A1"/>
    <w:rsid w:val="5ED34E69"/>
    <w:rsid w:val="5F3308BE"/>
    <w:rsid w:val="5F3AF5C8"/>
    <w:rsid w:val="5FA827F1"/>
    <w:rsid w:val="6031158B"/>
    <w:rsid w:val="60ADAAE6"/>
    <w:rsid w:val="617D02A2"/>
    <w:rsid w:val="63394F17"/>
    <w:rsid w:val="63E3EF6A"/>
    <w:rsid w:val="645E0BAD"/>
    <w:rsid w:val="64C0D5D2"/>
    <w:rsid w:val="67F35B45"/>
    <w:rsid w:val="680AE92E"/>
    <w:rsid w:val="680FE839"/>
    <w:rsid w:val="68E69826"/>
    <w:rsid w:val="693E8C9C"/>
    <w:rsid w:val="6A415A06"/>
    <w:rsid w:val="6A5BB38E"/>
    <w:rsid w:val="6A5F8121"/>
    <w:rsid w:val="6AC4A211"/>
    <w:rsid w:val="6AFF6919"/>
    <w:rsid w:val="6B0FC7AB"/>
    <w:rsid w:val="6D293549"/>
    <w:rsid w:val="6D500440"/>
    <w:rsid w:val="6EE1A8C4"/>
    <w:rsid w:val="6F26B67B"/>
    <w:rsid w:val="6F39E242"/>
    <w:rsid w:val="6F56B9F8"/>
    <w:rsid w:val="6FEF9D77"/>
    <w:rsid w:val="70842F2B"/>
    <w:rsid w:val="708675FC"/>
    <w:rsid w:val="70F934A9"/>
    <w:rsid w:val="7253EF63"/>
    <w:rsid w:val="72D2CF07"/>
    <w:rsid w:val="72FEFB2E"/>
    <w:rsid w:val="7305E347"/>
    <w:rsid w:val="73F466E8"/>
    <w:rsid w:val="7430F99A"/>
    <w:rsid w:val="74D4ADCA"/>
    <w:rsid w:val="75AA0AEB"/>
    <w:rsid w:val="76417DA2"/>
    <w:rsid w:val="76707E2B"/>
    <w:rsid w:val="770827B0"/>
    <w:rsid w:val="772C07AA"/>
    <w:rsid w:val="78837894"/>
    <w:rsid w:val="7A4B6D62"/>
    <w:rsid w:val="7A856AF7"/>
    <w:rsid w:val="7AFA1B3F"/>
    <w:rsid w:val="7B1CD8C4"/>
    <w:rsid w:val="7CDF49EE"/>
    <w:rsid w:val="7CE44640"/>
    <w:rsid w:val="7D151BB7"/>
    <w:rsid w:val="7D2986B3"/>
    <w:rsid w:val="7EA502B0"/>
    <w:rsid w:val="7EC02EA9"/>
  </w:rsids>
  <m:mathPr>
    <m:mathFont m:val="Cambria Math"/>
    <m:brkBin m:val="before"/>
    <m:brkBinSub m:val="--"/>
    <m:smallFrac m:val="0"/>
    <m:dispDef/>
    <m:lMargin m:val="0"/>
    <m:rMargin m:val="0"/>
    <m:defJc m:val="centerGroup"/>
    <m:wrapIndent m:val="1440"/>
    <m:intLim m:val="subSup"/>
    <m:naryLim m:val="undOvr"/>
  </m:mathPr>
  <w:themeFontLang w:val="lt-LT"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FF3FFB"/>
  <w15:chartTrackingRefBased/>
  <w15:docId w15:val="{DB7A4E57-3DDD-424B-BD4F-F37AE034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pPr>
      <w:overflowPunct w:val="0"/>
      <w:autoSpaceDE w:val="0"/>
      <w:autoSpaceDN w:val="0"/>
      <w:adjustRightInd w:val="0"/>
      <w:textAlignment w:val="baseline"/>
    </w:pPr>
    <w:rPr>
      <w:lang w:val="en-GB" w:eastAsia="en-US"/>
    </w:rPr>
  </w:style>
  <w:style w:type="paragraph" w:styleId="Antrat1">
    <w:name w:val="heading 1"/>
    <w:basedOn w:val="prastasis"/>
    <w:next w:val="prastasis"/>
    <w:qFormat/>
    <w:pPr>
      <w:keepNext/>
      <w:outlineLvl w:val="0"/>
    </w:pPr>
    <w:rPr>
      <w:sz w:val="24"/>
      <w:lang w:val="lt-LT"/>
    </w:rPr>
  </w:style>
  <w:style w:type="paragraph" w:styleId="Antrat2">
    <w:name w:val="heading 2"/>
    <w:basedOn w:val="prastasis"/>
    <w:next w:val="prastasis"/>
    <w:qFormat/>
    <w:pPr>
      <w:keepNext/>
      <w:jc w:val="center"/>
      <w:outlineLvl w:val="1"/>
    </w:pPr>
    <w:rPr>
      <w:b/>
      <w:bCs/>
      <w:sz w:val="24"/>
      <w:lang w:val="lt-LT"/>
    </w:rPr>
  </w:style>
  <w:style w:type="paragraph" w:styleId="Antrat3">
    <w:name w:val="heading 3"/>
    <w:basedOn w:val="prastasis"/>
    <w:next w:val="prastasis"/>
    <w:qFormat/>
    <w:pPr>
      <w:keepNext/>
      <w:jc w:val="center"/>
      <w:outlineLvl w:val="2"/>
    </w:pPr>
    <w:rPr>
      <w:sz w:val="24"/>
    </w:rPr>
  </w:style>
  <w:style w:type="paragraph" w:styleId="Antrat4">
    <w:name w:val="heading 4"/>
    <w:basedOn w:val="prastasis"/>
    <w:next w:val="prastasis"/>
    <w:qFormat/>
    <w:pPr>
      <w:keepNext/>
      <w:tabs>
        <w:tab w:val="left" w:pos="6521"/>
      </w:tabs>
      <w:jc w:val="both"/>
      <w:outlineLvl w:val="3"/>
    </w:pPr>
    <w:rPr>
      <w:sz w:val="24"/>
      <w:lang w:val="lt-LT"/>
    </w:rPr>
  </w:style>
  <w:style w:type="paragraph" w:styleId="Antrat5">
    <w:name w:val="heading 5"/>
    <w:basedOn w:val="prastasis"/>
    <w:next w:val="prastasis"/>
    <w:qFormat/>
    <w:pPr>
      <w:keepNext/>
      <w:jc w:val="center"/>
      <w:outlineLvl w:val="4"/>
    </w:pPr>
    <w:rPr>
      <w:b/>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320"/>
        <w:tab w:val="right" w:pos="8640"/>
      </w:tabs>
    </w:pPr>
  </w:style>
  <w:style w:type="paragraph" w:styleId="Porat">
    <w:name w:val="footer"/>
    <w:basedOn w:val="prastasis"/>
    <w:pPr>
      <w:tabs>
        <w:tab w:val="center" w:pos="4320"/>
        <w:tab w:val="right" w:pos="8640"/>
      </w:tabs>
    </w:pPr>
  </w:style>
  <w:style w:type="character" w:styleId="Puslapionumeris">
    <w:name w:val="page number"/>
    <w:basedOn w:val="Numatytasispastraiposriftas"/>
  </w:style>
  <w:style w:type="paragraph" w:styleId="Pagrindinistekstas">
    <w:name w:val="Body Text"/>
    <w:basedOn w:val="prastasis"/>
    <w:pPr>
      <w:jc w:val="both"/>
    </w:pPr>
    <w:rPr>
      <w:sz w:val="24"/>
    </w:rPr>
  </w:style>
  <w:style w:type="paragraph" w:styleId="Pavadinimas">
    <w:name w:val="Title"/>
    <w:basedOn w:val="prastasis"/>
    <w:link w:val="PavadinimasDiagrama"/>
    <w:qFormat/>
    <w:rsid w:val="00B24F45"/>
    <w:pPr>
      <w:overflowPunct/>
      <w:autoSpaceDE/>
      <w:autoSpaceDN/>
      <w:adjustRightInd/>
      <w:jc w:val="center"/>
      <w:textAlignment w:val="auto"/>
    </w:pPr>
    <w:rPr>
      <w:b/>
      <w:bCs/>
      <w:sz w:val="32"/>
      <w:szCs w:val="24"/>
      <w:lang w:val="lt-LT"/>
    </w:rPr>
  </w:style>
  <w:style w:type="paragraph" w:styleId="Pagrindinistekstas2">
    <w:name w:val="Body Text 2"/>
    <w:basedOn w:val="prastasis"/>
    <w:rsid w:val="00992794"/>
    <w:pPr>
      <w:spacing w:after="120" w:line="480" w:lineRule="auto"/>
    </w:pPr>
  </w:style>
  <w:style w:type="paragraph" w:styleId="Debesliotekstas">
    <w:name w:val="Balloon Text"/>
    <w:basedOn w:val="prastasis"/>
    <w:semiHidden/>
    <w:rsid w:val="0056015B"/>
    <w:rPr>
      <w:rFonts w:ascii="Tahoma" w:hAnsi="Tahoma" w:cs="Tahoma"/>
      <w:sz w:val="16"/>
      <w:szCs w:val="16"/>
    </w:rPr>
  </w:style>
  <w:style w:type="character" w:customStyle="1" w:styleId="AntratsDiagrama">
    <w:name w:val="Antraštės Diagrama"/>
    <w:link w:val="Antrats"/>
    <w:uiPriority w:val="99"/>
    <w:rsid w:val="00120226"/>
    <w:rPr>
      <w:lang w:val="en-GB" w:eastAsia="en-US"/>
    </w:rPr>
  </w:style>
  <w:style w:type="paragraph" w:styleId="Sraopastraipa">
    <w:name w:val="List Paragraph"/>
    <w:basedOn w:val="prastasis"/>
    <w:uiPriority w:val="34"/>
    <w:qFormat/>
    <w:rsid w:val="001B5678"/>
    <w:pPr>
      <w:ind w:left="720"/>
      <w:contextualSpacing/>
    </w:pPr>
  </w:style>
  <w:style w:type="character" w:customStyle="1" w:styleId="PavadinimasDiagrama">
    <w:name w:val="Pavadinimas Diagrama"/>
    <w:link w:val="Pavadinimas"/>
    <w:rsid w:val="00BA2416"/>
    <w:rPr>
      <w:b/>
      <w:bCs/>
      <w:sz w:val="32"/>
      <w:szCs w:val="24"/>
      <w:lang w:eastAsia="en-US"/>
    </w:rPr>
  </w:style>
  <w:style w:type="paragraph" w:styleId="Betarp">
    <w:name w:val="No Spacing"/>
    <w:uiPriority w:val="1"/>
    <w:qFormat/>
    <w:rsid w:val="000C52EB"/>
    <w:pPr>
      <w:overflowPunct w:val="0"/>
      <w:autoSpaceDE w:val="0"/>
      <w:autoSpaceDN w:val="0"/>
      <w:adjustRightInd w:val="0"/>
      <w:textAlignment w:val="baseline"/>
    </w:pPr>
    <w:rPr>
      <w:lang w:val="en-GB" w:eastAsia="en-US"/>
    </w:rPr>
  </w:style>
  <w:style w:type="character" w:styleId="Hipersaitas">
    <w:name w:val="Hyperlink"/>
    <w:basedOn w:val="Numatytasispastraiposriftas"/>
    <w:uiPriority w:val="99"/>
    <w:rsid w:val="009C3F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59544">
      <w:bodyDiv w:val="1"/>
      <w:marLeft w:val="0"/>
      <w:marRight w:val="0"/>
      <w:marTop w:val="0"/>
      <w:marBottom w:val="0"/>
      <w:divBdr>
        <w:top w:val="none" w:sz="0" w:space="0" w:color="auto"/>
        <w:left w:val="none" w:sz="0" w:space="0" w:color="auto"/>
        <w:bottom w:val="none" w:sz="0" w:space="0" w:color="auto"/>
        <w:right w:val="none" w:sz="0" w:space="0" w:color="auto"/>
      </w:divBdr>
    </w:div>
    <w:div w:id="1227952939">
      <w:bodyDiv w:val="1"/>
      <w:marLeft w:val="0"/>
      <w:marRight w:val="0"/>
      <w:marTop w:val="0"/>
      <w:marBottom w:val="0"/>
      <w:divBdr>
        <w:top w:val="none" w:sz="0" w:space="0" w:color="auto"/>
        <w:left w:val="none" w:sz="0" w:space="0" w:color="auto"/>
        <w:bottom w:val="none" w:sz="0" w:space="0" w:color="auto"/>
        <w:right w:val="none" w:sz="0" w:space="0" w:color="auto"/>
      </w:divBdr>
    </w:div>
    <w:div w:id="15464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i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A5537A2EF0A447973F1FC00EBB0355" ma:contentTypeVersion="14" ma:contentTypeDescription="Create a new document." ma:contentTypeScope="" ma:versionID="64ec4337581f61454087df22b1b5b93d">
  <xsd:schema xmlns:xsd="http://www.w3.org/2001/XMLSchema" xmlns:xs="http://www.w3.org/2001/XMLSchema" xmlns:p="http://schemas.microsoft.com/office/2006/metadata/properties" xmlns:ns3="c759ce51-b3ca-442f-b2d4-14025e9ed115" xmlns:ns4="84d7e217-bf7d-4ba6-875a-54d1f4e391f8" targetNamespace="http://schemas.microsoft.com/office/2006/metadata/properties" ma:root="true" ma:fieldsID="d1554c540bbafeb32e395008f8ef8226" ns3:_="" ns4:_="">
    <xsd:import namespace="c759ce51-b3ca-442f-b2d4-14025e9ed115"/>
    <xsd:import namespace="84d7e217-bf7d-4ba6-875a-54d1f4e391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9ce51-b3ca-442f-b2d4-14025e9ed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7e217-bf7d-4ba6-875a-54d1f4e391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F76CF-EF6A-4427-88A7-4526F4AB4DAF}">
  <ds:schemaRefs>
    <ds:schemaRef ds:uri="http://schemas.microsoft.com/sharepoint/v3/contenttype/forms"/>
  </ds:schemaRefs>
</ds:datastoreItem>
</file>

<file path=customXml/itemProps2.xml><?xml version="1.0" encoding="utf-8"?>
<ds:datastoreItem xmlns:ds="http://schemas.openxmlformats.org/officeDocument/2006/customXml" ds:itemID="{4C29B99B-7665-4707-94DA-A0B3158F4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9ce51-b3ca-442f-b2d4-14025e9ed115"/>
    <ds:schemaRef ds:uri="84d7e217-bf7d-4ba6-875a-54d1f4e39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C7FCD-F0BC-4E56-BE32-D3B63E8CD620}">
  <ds:schemaRefs>
    <ds:schemaRef ds:uri="http://purl.org/dc/dcmitype/"/>
    <ds:schemaRef ds:uri="http://schemas.microsoft.com/office/2006/metadata/properties"/>
    <ds:schemaRef ds:uri="http://www.w3.org/XML/1998/namespace"/>
    <ds:schemaRef ds:uri="c759ce51-b3ca-442f-b2d4-14025e9ed115"/>
    <ds:schemaRef ds:uri="84d7e217-bf7d-4ba6-875a-54d1f4e391f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6E2E58A-8682-40C2-A692-0FE9FA43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isakymas.dot</Template>
  <TotalTime>54</TotalTime>
  <Pages>4</Pages>
  <Words>1015</Words>
  <Characters>7177</Characters>
  <Application>Microsoft Office Word</Application>
  <DocSecurity>0</DocSecurity>
  <Lines>59</Lines>
  <Paragraphs>16</Paragraphs>
  <ScaleCrop>false</ScaleCrop>
  <HeadingPairs>
    <vt:vector size="2" baseType="variant">
      <vt:variant>
        <vt:lpstr>Pavadinimas</vt:lpstr>
      </vt:variant>
      <vt:variant>
        <vt:i4>1</vt:i4>
      </vt:variant>
    </vt:vector>
  </HeadingPairs>
  <TitlesOfParts>
    <vt:vector size="1" baseType="lpstr">
      <vt:lpstr>LIETUVOS RESPUBLIKA	__________________  Nr. __________________</vt:lpstr>
    </vt:vector>
  </TitlesOfParts>
  <Company>Mokykla</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RESPUBLIKA	__________________  Nr. __________________</dc:title>
  <dc:subject/>
  <dc:creator>Kristina</dc:creator>
  <cp:keywords/>
  <cp:lastModifiedBy>Loreta Miežlaiškienė</cp:lastModifiedBy>
  <cp:revision>8</cp:revision>
  <cp:lastPrinted>2017-03-23T07:16:00Z</cp:lastPrinted>
  <dcterms:created xsi:type="dcterms:W3CDTF">2021-09-28T09:19:00Z</dcterms:created>
  <dcterms:modified xsi:type="dcterms:W3CDTF">2021-10-12T06:04:00Z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0x01010051A5537A2EF0A447973F1FC00EBB0355</vt:lpwstr>
  </property>
</Properties>
</file>