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0CEFC" w14:textId="77777777" w:rsidR="0017770E" w:rsidRPr="00FD20A9" w:rsidRDefault="004E33B2">
      <w:pPr>
        <w:framePr w:w="851" w:h="1011" w:hRule="exact" w:hSpace="181" w:wrap="around" w:vAnchor="text" w:hAnchor="page" w:x="6021" w:y="127"/>
        <w:tabs>
          <w:tab w:val="left" w:pos="8931"/>
        </w:tabs>
        <w:ind w:right="-1"/>
        <w:rPr>
          <w:lang w:val="lt-LT"/>
        </w:rPr>
      </w:pPr>
      <w:r w:rsidRPr="00FD20A9">
        <w:rPr>
          <w:lang w:val="lt-LT"/>
        </w:rPr>
        <w:object w:dxaOrig="917" w:dyaOrig="1006" w14:anchorId="332DCF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0.25pt" o:ole="">
            <v:imagedata r:id="rId11" o:title=""/>
          </v:shape>
          <o:OLEObject Type="Embed" ProgID="Word.Picture.8" ShapeID="_x0000_i1025" DrawAspect="Content" ObjectID="_1798362905" r:id="rId12"/>
        </w:object>
      </w:r>
    </w:p>
    <w:p w14:paraId="17D1A1FE" w14:textId="77777777" w:rsidR="0017770E" w:rsidRPr="00FD20A9" w:rsidRDefault="0017770E">
      <w:pPr>
        <w:tabs>
          <w:tab w:val="left" w:pos="8931"/>
        </w:tabs>
        <w:ind w:right="-1"/>
        <w:rPr>
          <w:lang w:val="lt-LT"/>
        </w:rPr>
      </w:pPr>
    </w:p>
    <w:p w14:paraId="60405E45" w14:textId="77777777" w:rsidR="0017770E" w:rsidRPr="00FD20A9" w:rsidRDefault="0017770E">
      <w:pPr>
        <w:tabs>
          <w:tab w:val="center" w:pos="1701"/>
          <w:tab w:val="center" w:pos="7797"/>
        </w:tabs>
        <w:ind w:right="-1"/>
        <w:rPr>
          <w:lang w:val="lt-LT"/>
        </w:rPr>
      </w:pPr>
    </w:p>
    <w:p w14:paraId="206D6478" w14:textId="77777777" w:rsidR="0017770E" w:rsidRPr="00FD20A9" w:rsidRDefault="0017770E">
      <w:pPr>
        <w:tabs>
          <w:tab w:val="center" w:pos="1701"/>
          <w:tab w:val="center" w:pos="7797"/>
        </w:tabs>
        <w:ind w:right="-1"/>
        <w:rPr>
          <w:lang w:val="lt-LT"/>
        </w:rPr>
      </w:pPr>
    </w:p>
    <w:p w14:paraId="1FB41C8C" w14:textId="77777777" w:rsidR="0017770E" w:rsidRPr="00FD20A9" w:rsidRDefault="0017770E">
      <w:pPr>
        <w:tabs>
          <w:tab w:val="center" w:pos="1701"/>
          <w:tab w:val="center" w:pos="7797"/>
        </w:tabs>
        <w:ind w:right="-1"/>
        <w:rPr>
          <w:lang w:val="lt-LT"/>
        </w:rPr>
      </w:pPr>
    </w:p>
    <w:p w14:paraId="5BB7EF3D" w14:textId="77777777" w:rsidR="0017770E" w:rsidRPr="00FD20A9" w:rsidRDefault="0017770E">
      <w:pPr>
        <w:tabs>
          <w:tab w:val="center" w:pos="2835"/>
          <w:tab w:val="center" w:pos="8789"/>
        </w:tabs>
        <w:ind w:right="-1"/>
        <w:rPr>
          <w:b/>
          <w:bCs/>
          <w:lang w:val="lt-LT"/>
        </w:rPr>
      </w:pPr>
    </w:p>
    <w:p w14:paraId="3A61E2D5" w14:textId="77777777" w:rsidR="0017770E" w:rsidRPr="00FD20A9" w:rsidRDefault="0017770E">
      <w:pPr>
        <w:pStyle w:val="Antrat1"/>
        <w:jc w:val="center"/>
        <w:rPr>
          <w:b/>
          <w:bCs/>
          <w:sz w:val="10"/>
        </w:rPr>
      </w:pPr>
    </w:p>
    <w:p w14:paraId="5847DFE4" w14:textId="77777777" w:rsidR="0017770E" w:rsidRPr="00FD20A9" w:rsidRDefault="0017770E">
      <w:pPr>
        <w:jc w:val="center"/>
        <w:rPr>
          <w:b/>
          <w:sz w:val="24"/>
          <w:szCs w:val="24"/>
          <w:lang w:val="lt-LT"/>
        </w:rPr>
      </w:pPr>
      <w:r w:rsidRPr="00FD20A9">
        <w:rPr>
          <w:b/>
          <w:sz w:val="24"/>
          <w:szCs w:val="24"/>
          <w:lang w:val="lt-LT"/>
        </w:rPr>
        <w:t xml:space="preserve">MARIJAMPOLĖS </w:t>
      </w:r>
      <w:r w:rsidR="00EA4723" w:rsidRPr="00FD20A9">
        <w:rPr>
          <w:b/>
          <w:sz w:val="24"/>
          <w:szCs w:val="24"/>
          <w:lang w:val="lt-LT"/>
        </w:rPr>
        <w:t>SŪDUVOS</w:t>
      </w:r>
      <w:r w:rsidRPr="00FD20A9">
        <w:rPr>
          <w:b/>
          <w:sz w:val="24"/>
          <w:szCs w:val="24"/>
          <w:lang w:val="lt-LT"/>
        </w:rPr>
        <w:t xml:space="preserve"> </w:t>
      </w:r>
      <w:r w:rsidR="00A722A2" w:rsidRPr="00FD20A9">
        <w:rPr>
          <w:b/>
          <w:sz w:val="24"/>
          <w:szCs w:val="24"/>
          <w:lang w:val="lt-LT"/>
        </w:rPr>
        <w:t>GIMNAZIJOS</w:t>
      </w:r>
      <w:r w:rsidR="0088617C" w:rsidRPr="00FD20A9">
        <w:rPr>
          <w:b/>
          <w:sz w:val="24"/>
          <w:szCs w:val="24"/>
          <w:lang w:val="lt-LT"/>
        </w:rPr>
        <w:t xml:space="preserve"> </w:t>
      </w:r>
      <w:r w:rsidRPr="00FD20A9">
        <w:rPr>
          <w:b/>
          <w:sz w:val="24"/>
          <w:szCs w:val="24"/>
          <w:lang w:val="lt-LT"/>
        </w:rPr>
        <w:t>DIREKTORIUS</w:t>
      </w:r>
    </w:p>
    <w:p w14:paraId="586517DA" w14:textId="77777777" w:rsidR="0017770E" w:rsidRPr="00FD20A9" w:rsidRDefault="0017770E">
      <w:pPr>
        <w:rPr>
          <w:bCs/>
          <w:sz w:val="24"/>
          <w:szCs w:val="24"/>
          <w:lang w:val="lt-LT"/>
        </w:rPr>
      </w:pPr>
    </w:p>
    <w:p w14:paraId="3950E0DC" w14:textId="77777777" w:rsidR="0017770E" w:rsidRPr="00FD20A9" w:rsidRDefault="0017770E">
      <w:pPr>
        <w:rPr>
          <w:sz w:val="24"/>
          <w:szCs w:val="24"/>
          <w:lang w:val="lt-LT"/>
        </w:rPr>
      </w:pPr>
    </w:p>
    <w:p w14:paraId="6ECF2984" w14:textId="77777777" w:rsidR="00FD20A9" w:rsidRPr="00FD20A9" w:rsidRDefault="00FD20A9" w:rsidP="00FD20A9">
      <w:pPr>
        <w:jc w:val="center"/>
        <w:rPr>
          <w:b/>
          <w:sz w:val="24"/>
          <w:szCs w:val="24"/>
          <w:lang w:val="lt-LT"/>
        </w:rPr>
      </w:pPr>
      <w:r w:rsidRPr="00FD20A9">
        <w:rPr>
          <w:b/>
          <w:sz w:val="24"/>
          <w:szCs w:val="24"/>
          <w:lang w:val="lt-LT"/>
        </w:rPr>
        <w:t>ĮSAKYMAS</w:t>
      </w:r>
    </w:p>
    <w:p w14:paraId="1C78A5BD" w14:textId="48D9D799" w:rsidR="00FD20A9" w:rsidRPr="00ED1510" w:rsidRDefault="0036054B" w:rsidP="00EE704C">
      <w:pPr>
        <w:ind w:left="-142" w:right="-142"/>
        <w:jc w:val="center"/>
        <w:rPr>
          <w:b/>
          <w:color w:val="000000" w:themeColor="text1"/>
          <w:lang w:val="lt-LT"/>
        </w:rPr>
      </w:pPr>
      <w:r w:rsidRPr="00FD20A9">
        <w:rPr>
          <w:b/>
          <w:sz w:val="24"/>
          <w:szCs w:val="24"/>
          <w:lang w:val="lt-LT"/>
        </w:rPr>
        <w:t xml:space="preserve">DĖL </w:t>
      </w:r>
      <w:r w:rsidR="00EF6F9F">
        <w:rPr>
          <w:b/>
          <w:sz w:val="24"/>
          <w:szCs w:val="24"/>
          <w:lang w:val="lt-LT"/>
        </w:rPr>
        <w:t xml:space="preserve">MARIJAMPOLĖS SŪDUVOS GIMNAZIJOS </w:t>
      </w:r>
      <w:r w:rsidR="00EE704C" w:rsidRPr="00EE704C">
        <w:rPr>
          <w:b/>
          <w:color w:val="000000" w:themeColor="text1"/>
          <w:sz w:val="24"/>
          <w:szCs w:val="24"/>
          <w:lang w:val="lt-LT"/>
        </w:rPr>
        <w:t>METODINĖS TARYBOS SUD</w:t>
      </w:r>
      <w:r w:rsidR="007862D8">
        <w:rPr>
          <w:b/>
          <w:color w:val="000000" w:themeColor="text1"/>
          <w:sz w:val="24"/>
          <w:szCs w:val="24"/>
          <w:lang w:val="lt-LT"/>
        </w:rPr>
        <w:t>ARY</w:t>
      </w:r>
      <w:r w:rsidR="00ED1510" w:rsidRPr="00ED1510">
        <w:rPr>
          <w:b/>
          <w:color w:val="000000" w:themeColor="text1"/>
          <w:sz w:val="24"/>
          <w:szCs w:val="24"/>
          <w:lang w:val="lt-LT"/>
        </w:rPr>
        <w:t>MO</w:t>
      </w:r>
      <w:r w:rsidR="00EF6F9F" w:rsidRPr="00ED1510">
        <w:rPr>
          <w:b/>
          <w:color w:val="000000" w:themeColor="text1"/>
          <w:sz w:val="24"/>
          <w:szCs w:val="24"/>
          <w:lang w:val="lt-LT"/>
        </w:rPr>
        <w:t xml:space="preserve"> </w:t>
      </w:r>
    </w:p>
    <w:p w14:paraId="5B7B1601" w14:textId="77777777" w:rsidR="00FD20A9" w:rsidRDefault="00FD20A9" w:rsidP="00FD20A9">
      <w:pPr>
        <w:jc w:val="center"/>
        <w:rPr>
          <w:b/>
          <w:lang w:val="lt-LT"/>
        </w:rPr>
      </w:pPr>
    </w:p>
    <w:p w14:paraId="1C08161B" w14:textId="77777777" w:rsidR="00EB57A2" w:rsidRPr="00FD20A9" w:rsidRDefault="00EB57A2" w:rsidP="00FD20A9">
      <w:pPr>
        <w:jc w:val="center"/>
        <w:rPr>
          <w:b/>
          <w:lang w:val="lt-LT"/>
        </w:rPr>
      </w:pPr>
    </w:p>
    <w:p w14:paraId="7D44D94E" w14:textId="282D96CB" w:rsidR="00FD20A9" w:rsidRPr="00FD20A9" w:rsidRDefault="002718CF" w:rsidP="00FD20A9">
      <w:pPr>
        <w:tabs>
          <w:tab w:val="left" w:pos="3261"/>
        </w:tabs>
        <w:jc w:val="center"/>
        <w:rPr>
          <w:sz w:val="24"/>
          <w:lang w:val="lt-LT"/>
        </w:rPr>
      </w:pPr>
      <w:r>
        <w:rPr>
          <w:sz w:val="24"/>
          <w:lang w:val="lt-LT"/>
        </w:rPr>
        <w:t>20</w:t>
      </w:r>
      <w:r w:rsidR="00ED1510">
        <w:rPr>
          <w:sz w:val="24"/>
          <w:lang w:val="lt-LT"/>
        </w:rPr>
        <w:t>2</w:t>
      </w:r>
      <w:r w:rsidR="00BF7AD7">
        <w:rPr>
          <w:sz w:val="24"/>
          <w:lang w:val="lt-LT"/>
        </w:rPr>
        <w:t>4</w:t>
      </w:r>
      <w:r>
        <w:rPr>
          <w:sz w:val="24"/>
          <w:lang w:val="lt-LT"/>
        </w:rPr>
        <w:t xml:space="preserve"> m. rug</w:t>
      </w:r>
      <w:r w:rsidR="00837AD7">
        <w:rPr>
          <w:sz w:val="24"/>
          <w:lang w:val="lt-LT"/>
        </w:rPr>
        <w:t>sėjo</w:t>
      </w:r>
      <w:r w:rsidR="00686EE1">
        <w:rPr>
          <w:sz w:val="24"/>
          <w:lang w:val="lt-LT"/>
        </w:rPr>
        <w:t xml:space="preserve"> 2 </w:t>
      </w:r>
      <w:r w:rsidR="00EF6F9F">
        <w:rPr>
          <w:sz w:val="24"/>
          <w:lang w:val="lt-LT"/>
        </w:rPr>
        <w:t>d.   Nr. V</w:t>
      </w:r>
      <w:r w:rsidR="00FD20A9" w:rsidRPr="00FD20A9">
        <w:rPr>
          <w:sz w:val="24"/>
          <w:lang w:val="lt-LT"/>
        </w:rPr>
        <w:t xml:space="preserve">- </w:t>
      </w:r>
      <w:r w:rsidR="00686EE1">
        <w:rPr>
          <w:sz w:val="24"/>
          <w:lang w:val="lt-LT"/>
        </w:rPr>
        <w:t>92 (1.3. E)</w:t>
      </w:r>
      <w:bookmarkStart w:id="0" w:name="_GoBack"/>
      <w:bookmarkEnd w:id="0"/>
    </w:p>
    <w:p w14:paraId="55517AD3" w14:textId="77777777" w:rsidR="00FD20A9" w:rsidRPr="00FD20A9" w:rsidRDefault="00FD20A9" w:rsidP="00FD20A9">
      <w:pPr>
        <w:pStyle w:val="Antrat3"/>
        <w:rPr>
          <w:lang w:val="lt-LT"/>
        </w:rPr>
      </w:pPr>
      <w:r w:rsidRPr="00FD20A9">
        <w:rPr>
          <w:lang w:val="lt-LT"/>
        </w:rPr>
        <w:t>Marijampolė</w:t>
      </w:r>
    </w:p>
    <w:p w14:paraId="31E1C34D" w14:textId="77777777" w:rsidR="00FD20A9" w:rsidRDefault="00FD20A9" w:rsidP="00FD20A9">
      <w:pPr>
        <w:pStyle w:val="Pagrindiniotekstotrauka"/>
        <w:ind w:firstLine="720"/>
      </w:pPr>
    </w:p>
    <w:p w14:paraId="3D0E21DC" w14:textId="77777777" w:rsidR="00EB57A2" w:rsidRPr="00FD20A9" w:rsidRDefault="00EB57A2" w:rsidP="00FD20A9">
      <w:pPr>
        <w:pStyle w:val="Pagrindiniotekstotrauka"/>
        <w:ind w:firstLine="720"/>
      </w:pPr>
    </w:p>
    <w:p w14:paraId="6235DA4C" w14:textId="0D49CEA1" w:rsidR="00EB57A2" w:rsidRPr="00EB3EEB" w:rsidRDefault="002718CF" w:rsidP="007862D8">
      <w:pPr>
        <w:pStyle w:val="Pagrindiniotekstotrauka"/>
        <w:tabs>
          <w:tab w:val="left" w:pos="1134"/>
          <w:tab w:val="left" w:pos="1276"/>
          <w:tab w:val="left" w:pos="1418"/>
        </w:tabs>
        <w:ind w:firstLine="851"/>
      </w:pPr>
      <w:r>
        <w:t xml:space="preserve">Vadovaudamasi Marijampolės Sūduvos gimnazijos nuostatų, patvirtintų </w:t>
      </w:r>
      <w:r w:rsidR="005E7CF7">
        <w:t xml:space="preserve">Marijampolės </w:t>
      </w:r>
      <w:r w:rsidR="005E7CF7" w:rsidRPr="00EB3EEB">
        <w:t>savi</w:t>
      </w:r>
      <w:r w:rsidR="00ED1510">
        <w:t xml:space="preserve">valdybės </w:t>
      </w:r>
      <w:r w:rsidR="00ED1510" w:rsidRPr="00C3483E">
        <w:t>tarybos 202</w:t>
      </w:r>
      <w:r w:rsidR="00837AD7">
        <w:t>4</w:t>
      </w:r>
      <w:r w:rsidR="006841D4" w:rsidRPr="00C3483E">
        <w:t xml:space="preserve"> </w:t>
      </w:r>
      <w:r w:rsidR="005E7CF7" w:rsidRPr="00C3483E">
        <w:t xml:space="preserve">m. </w:t>
      </w:r>
      <w:r w:rsidR="00837AD7">
        <w:t>vasario</w:t>
      </w:r>
      <w:r w:rsidR="005E7CF7" w:rsidRPr="00C3483E">
        <w:t xml:space="preserve"> 2</w:t>
      </w:r>
      <w:r w:rsidR="00837AD7">
        <w:t>6</w:t>
      </w:r>
      <w:r w:rsidR="005E7CF7" w:rsidRPr="00C3483E">
        <w:t xml:space="preserve"> d</w:t>
      </w:r>
      <w:r w:rsidR="00ED1510" w:rsidRPr="00C3483E">
        <w:t>. sprendimu Nr. 1-</w:t>
      </w:r>
      <w:r w:rsidR="00837AD7">
        <w:t>25</w:t>
      </w:r>
      <w:r w:rsidR="00C3483E">
        <w:t xml:space="preserve"> „Dėl </w:t>
      </w:r>
      <w:r w:rsidR="00C3483E" w:rsidRPr="00C3483E">
        <w:t>Marijampolės Sūduvos gimnazijos nuostatų patvirtinimo“</w:t>
      </w:r>
      <w:r w:rsidR="005E7CF7" w:rsidRPr="00C3483E">
        <w:t xml:space="preserve">, </w:t>
      </w:r>
      <w:r w:rsidR="00ED1510" w:rsidRPr="00C3483E">
        <w:t>3</w:t>
      </w:r>
      <w:r w:rsidR="00837AD7">
        <w:t>5</w:t>
      </w:r>
      <w:r w:rsidR="00ED1510" w:rsidRPr="00C3483E">
        <w:t>.3 papunkčiu</w:t>
      </w:r>
      <w:r w:rsidR="005E7CF7" w:rsidRPr="00C3483E">
        <w:t>,</w:t>
      </w:r>
      <w:r w:rsidR="005E7CF7" w:rsidRPr="00EB3EEB">
        <w:t xml:space="preserve"> </w:t>
      </w:r>
    </w:p>
    <w:p w14:paraId="47048C98" w14:textId="327E8CBE" w:rsidR="00FD20A9" w:rsidRDefault="007862D8" w:rsidP="007862D8">
      <w:pPr>
        <w:pStyle w:val="Pagrindiniotekstotrauka"/>
        <w:tabs>
          <w:tab w:val="left" w:pos="1134"/>
          <w:tab w:val="left" w:pos="1276"/>
          <w:tab w:val="left" w:pos="1418"/>
        </w:tabs>
        <w:ind w:firstLine="851"/>
      </w:pPr>
      <w:r>
        <w:rPr>
          <w:spacing w:val="60"/>
        </w:rPr>
        <w:t>sudarau</w:t>
      </w:r>
      <w:r w:rsidR="005E7CF7">
        <w:t xml:space="preserve"> </w:t>
      </w:r>
      <w:r w:rsidR="00EF6F9F">
        <w:t>metodin</w:t>
      </w:r>
      <w:r>
        <w:t>ę</w:t>
      </w:r>
      <w:r w:rsidR="00EF6F9F">
        <w:t xml:space="preserve"> taryb</w:t>
      </w:r>
      <w:r>
        <w:t>ą</w:t>
      </w:r>
      <w:r w:rsidR="00EF6F9F">
        <w:t xml:space="preserve"> g</w:t>
      </w:r>
      <w:r w:rsidR="00EF6F9F" w:rsidRPr="00EB3EEB">
        <w:t xml:space="preserve">imnazijos </w:t>
      </w:r>
      <w:r w:rsidR="00ED1510">
        <w:t>202</w:t>
      </w:r>
      <w:r w:rsidR="00837AD7">
        <w:t>4</w:t>
      </w:r>
      <w:r w:rsidR="00EF6F9F">
        <w:t>–202</w:t>
      </w:r>
      <w:r w:rsidR="00837AD7">
        <w:t>5</w:t>
      </w:r>
      <w:r w:rsidR="00EF6F9F">
        <w:t xml:space="preserve"> mokslo metų </w:t>
      </w:r>
      <w:r w:rsidR="00EF6F9F" w:rsidRPr="00EB3EEB">
        <w:t>metodinei veiklai organizuoti</w:t>
      </w:r>
      <w:r w:rsidR="005E7CF7">
        <w:t>:</w:t>
      </w:r>
    </w:p>
    <w:p w14:paraId="14928E25" w14:textId="5E7ADA88" w:rsidR="00EB3EEB" w:rsidRDefault="00EB3EEB" w:rsidP="007862D8">
      <w:pPr>
        <w:pStyle w:val="Pagrindiniotekstotrauka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ind w:left="0" w:firstLine="851"/>
      </w:pPr>
      <w:r>
        <w:t>Metodinės tarybos pirmininkė</w:t>
      </w:r>
      <w:r w:rsidRPr="00EB3EEB">
        <w:t xml:space="preserve"> </w:t>
      </w:r>
      <w:r>
        <w:t xml:space="preserve">– direktoriaus pavaduotoja ugdymui </w:t>
      </w:r>
      <w:r w:rsidR="00837AD7">
        <w:t>Kristina Rudzevičienė</w:t>
      </w:r>
      <w:r>
        <w:t>.</w:t>
      </w:r>
    </w:p>
    <w:p w14:paraId="5563DCA2" w14:textId="77777777" w:rsidR="00EB3EEB" w:rsidRDefault="00EB3EEB" w:rsidP="007862D8">
      <w:pPr>
        <w:pStyle w:val="Pagrindiniotekstotrauka"/>
        <w:numPr>
          <w:ilvl w:val="0"/>
          <w:numId w:val="3"/>
        </w:numPr>
        <w:tabs>
          <w:tab w:val="left" w:pos="1134"/>
          <w:tab w:val="left" w:pos="1276"/>
          <w:tab w:val="left" w:pos="1418"/>
        </w:tabs>
        <w:ind w:left="0" w:firstLine="851"/>
      </w:pPr>
      <w:r>
        <w:t>Metodinės tarybos nariai:</w:t>
      </w:r>
    </w:p>
    <w:p w14:paraId="73141FB8" w14:textId="51CFBA01" w:rsidR="005E7CF7" w:rsidRDefault="00EB3EEB" w:rsidP="007862D8">
      <w:pPr>
        <w:pStyle w:val="Pagrindiniotekstotrauka"/>
        <w:numPr>
          <w:ilvl w:val="1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</w:pPr>
      <w:r>
        <w:t xml:space="preserve">Lietuvių kalbos ir literatūros metodinės grupės pirmininkė </w:t>
      </w:r>
      <w:r w:rsidR="007862D8">
        <w:t>Džuljeta Gaižauskienė</w:t>
      </w:r>
      <w:r>
        <w:t>.</w:t>
      </w:r>
    </w:p>
    <w:p w14:paraId="6611D31F" w14:textId="5B139B4F" w:rsidR="005E7CF7" w:rsidRDefault="00EB3EEB" w:rsidP="007862D8">
      <w:pPr>
        <w:pStyle w:val="Pagrindiniotekstotrauka"/>
        <w:numPr>
          <w:ilvl w:val="1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</w:pPr>
      <w:r>
        <w:t xml:space="preserve">Matematikos ir informacinių technologijų metodinės grupės pirmininkė </w:t>
      </w:r>
      <w:r w:rsidR="00FD568D">
        <w:t>Neringa Karpavičienė</w:t>
      </w:r>
      <w:r w:rsidR="00EB57A2">
        <w:t>.</w:t>
      </w:r>
    </w:p>
    <w:p w14:paraId="54DD4113" w14:textId="3AA811F3" w:rsidR="005E7CF7" w:rsidRDefault="00D14D48" w:rsidP="007862D8">
      <w:pPr>
        <w:pStyle w:val="Pagrindiniotekstotrauka"/>
        <w:numPr>
          <w:ilvl w:val="1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</w:pPr>
      <w:r>
        <w:t>Užsienio kalbų</w:t>
      </w:r>
      <w:r w:rsidR="00EB3EEB">
        <w:t xml:space="preserve"> (anglų</w:t>
      </w:r>
      <w:r>
        <w:t>, vokiečių</w:t>
      </w:r>
      <w:r w:rsidR="007862D8">
        <w:t>,</w:t>
      </w:r>
      <w:r>
        <w:t xml:space="preserve"> rusų</w:t>
      </w:r>
      <w:r w:rsidR="007862D8">
        <w:t xml:space="preserve"> ir prancūzų</w:t>
      </w:r>
      <w:r w:rsidR="00EB3EEB">
        <w:t xml:space="preserve">) metodinės grupės pirmininkė </w:t>
      </w:r>
      <w:r w:rsidR="005E7CF7">
        <w:t xml:space="preserve">Gintarė </w:t>
      </w:r>
      <w:r w:rsidR="00FD568D">
        <w:t>Matulevičienė</w:t>
      </w:r>
      <w:r w:rsidR="00EB57A2">
        <w:t>.</w:t>
      </w:r>
    </w:p>
    <w:p w14:paraId="3F0391ED" w14:textId="5CA698F8" w:rsidR="005E7CF7" w:rsidRDefault="00EB3EEB" w:rsidP="007862D8">
      <w:pPr>
        <w:pStyle w:val="Pagrindiniotekstotrauka"/>
        <w:numPr>
          <w:ilvl w:val="1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</w:pPr>
      <w:r>
        <w:t xml:space="preserve">Socialinių mokslų </w:t>
      </w:r>
      <w:r w:rsidR="00D14D48">
        <w:t>ir fizinio ugdymo metodinės grupės pirminink</w:t>
      </w:r>
      <w:r w:rsidR="007862D8">
        <w:t>ė</w:t>
      </w:r>
      <w:r>
        <w:t xml:space="preserve"> </w:t>
      </w:r>
      <w:r w:rsidR="007862D8">
        <w:t>Greta Spūdienė</w:t>
      </w:r>
      <w:r w:rsidR="00EB57A2">
        <w:t>.</w:t>
      </w:r>
    </w:p>
    <w:p w14:paraId="0702131C" w14:textId="73F0BDE7" w:rsidR="005E7CF7" w:rsidRDefault="00EB3EEB" w:rsidP="007862D8">
      <w:pPr>
        <w:pStyle w:val="Pagrindiniotekstotrauka"/>
        <w:numPr>
          <w:ilvl w:val="1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</w:pPr>
      <w:r>
        <w:t xml:space="preserve">Gamtos mokslų </w:t>
      </w:r>
      <w:r w:rsidRPr="005E7CF7">
        <w:t>metodinės grupės pirmininkė</w:t>
      </w:r>
      <w:r>
        <w:t xml:space="preserve"> </w:t>
      </w:r>
      <w:r w:rsidR="00BF7AD7">
        <w:t>Audronė Ivanauskaitė</w:t>
      </w:r>
      <w:r w:rsidR="00EB57A2">
        <w:t>.</w:t>
      </w:r>
    </w:p>
    <w:p w14:paraId="258D6965" w14:textId="0C2AFB9A" w:rsidR="005E7CF7" w:rsidRDefault="00D14D48" w:rsidP="007862D8">
      <w:pPr>
        <w:pStyle w:val="Pagrindiniotekstotrauka"/>
        <w:numPr>
          <w:ilvl w:val="1"/>
          <w:numId w:val="3"/>
        </w:numPr>
        <w:tabs>
          <w:tab w:val="left" w:pos="1134"/>
          <w:tab w:val="left" w:pos="1276"/>
          <w:tab w:val="left" w:pos="1418"/>
          <w:tab w:val="left" w:pos="1560"/>
        </w:tabs>
        <w:ind w:left="0" w:firstLine="851"/>
      </w:pPr>
      <w:r>
        <w:t>Menų,</w:t>
      </w:r>
      <w:r w:rsidR="00EB3EEB">
        <w:t xml:space="preserve"> technologijų </w:t>
      </w:r>
      <w:r>
        <w:t xml:space="preserve">ir dorinio ugdymo </w:t>
      </w:r>
      <w:r w:rsidR="00EB3EEB">
        <w:t>metodinės grupės pirmininkas Edmantas Kraukšlys</w:t>
      </w:r>
      <w:r w:rsidR="00EB57A2">
        <w:t>.</w:t>
      </w:r>
    </w:p>
    <w:p w14:paraId="53E73F99" w14:textId="77777777" w:rsidR="006F65C8" w:rsidRDefault="006F65C8" w:rsidP="009D6DF0">
      <w:pPr>
        <w:jc w:val="both"/>
        <w:rPr>
          <w:sz w:val="24"/>
          <w:szCs w:val="24"/>
          <w:lang w:val="lt-LT"/>
        </w:rPr>
      </w:pPr>
    </w:p>
    <w:p w14:paraId="697FA5C6" w14:textId="77777777" w:rsidR="00E84D7B" w:rsidRDefault="00E84D7B" w:rsidP="009D6DF0">
      <w:pPr>
        <w:jc w:val="both"/>
        <w:rPr>
          <w:sz w:val="24"/>
          <w:szCs w:val="24"/>
          <w:lang w:val="lt-LT"/>
        </w:rPr>
      </w:pPr>
    </w:p>
    <w:p w14:paraId="61078AEC" w14:textId="77777777" w:rsidR="00EB3EEB" w:rsidRDefault="00EB3EEB" w:rsidP="009D6DF0">
      <w:pPr>
        <w:jc w:val="both"/>
        <w:rPr>
          <w:sz w:val="24"/>
          <w:szCs w:val="24"/>
          <w:lang w:val="lt-LT"/>
        </w:rPr>
      </w:pPr>
    </w:p>
    <w:p w14:paraId="79697272" w14:textId="77777777" w:rsidR="00E84D7B" w:rsidRPr="00FD20A9" w:rsidRDefault="00E84D7B" w:rsidP="009D6DF0">
      <w:pPr>
        <w:jc w:val="both"/>
        <w:rPr>
          <w:sz w:val="24"/>
          <w:szCs w:val="24"/>
          <w:lang w:val="lt-LT"/>
        </w:rPr>
      </w:pPr>
    </w:p>
    <w:p w14:paraId="34B231D0" w14:textId="440D5939" w:rsidR="000838C2" w:rsidRPr="005324EE" w:rsidRDefault="00EF6F9F" w:rsidP="007862D8">
      <w:pPr>
        <w:tabs>
          <w:tab w:val="left" w:pos="7513"/>
        </w:tabs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G</w:t>
      </w:r>
      <w:r w:rsidR="00A6751F">
        <w:rPr>
          <w:sz w:val="24"/>
          <w:szCs w:val="24"/>
          <w:lang w:val="lt-LT"/>
        </w:rPr>
        <w:t>imnazijos direktor</w:t>
      </w:r>
      <w:r>
        <w:rPr>
          <w:sz w:val="24"/>
          <w:szCs w:val="24"/>
          <w:lang w:val="lt-LT"/>
        </w:rPr>
        <w:t>ė</w:t>
      </w:r>
      <w:r w:rsidR="00A44B8E" w:rsidRPr="00FD20A9">
        <w:rPr>
          <w:sz w:val="24"/>
          <w:szCs w:val="24"/>
          <w:lang w:val="lt-LT"/>
        </w:rPr>
        <w:tab/>
      </w:r>
      <w:r w:rsidR="00A6751F">
        <w:rPr>
          <w:sz w:val="24"/>
          <w:szCs w:val="24"/>
          <w:lang w:val="lt-LT"/>
        </w:rPr>
        <w:t>Audronė Vaičiulienė</w:t>
      </w:r>
    </w:p>
    <w:sectPr w:rsidR="000838C2" w:rsidRPr="005324EE" w:rsidSect="000A17A1">
      <w:headerReference w:type="even" r:id="rId13"/>
      <w:headerReference w:type="default" r:id="rId14"/>
      <w:footerReference w:type="first" r:id="rId15"/>
      <w:pgSz w:w="11907" w:h="16840" w:code="9"/>
      <w:pgMar w:top="1134" w:right="567" w:bottom="1134" w:left="1701" w:header="567" w:footer="567" w:gutter="0"/>
      <w:paperSrc w:first="15" w:other="15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138C" w14:textId="77777777" w:rsidR="00092A15" w:rsidRDefault="00092A15">
      <w:r>
        <w:separator/>
      </w:r>
    </w:p>
  </w:endnote>
  <w:endnote w:type="continuationSeparator" w:id="0">
    <w:p w14:paraId="29750081" w14:textId="77777777" w:rsidR="00092A15" w:rsidRDefault="0009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30C0" w14:textId="77777777" w:rsidR="0017770E" w:rsidRDefault="0017770E">
    <w:pPr>
      <w:pStyle w:val="Porat"/>
      <w:tabs>
        <w:tab w:val="clear" w:pos="4320"/>
        <w:tab w:val="clear" w:pos="8640"/>
        <w:tab w:val="left" w:pos="993"/>
        <w:tab w:val="center" w:pos="4253"/>
        <w:tab w:val="left" w:pos="6096"/>
      </w:tabs>
      <w:rPr>
        <w:rFonts w:ascii="TimesLT" w:hAnsi="TimesLT"/>
      </w:rPr>
    </w:pPr>
    <w:r>
      <w:rPr>
        <w:rFonts w:ascii="TimesLT" w:hAnsi="TimesL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3C44A" w14:textId="77777777" w:rsidR="00092A15" w:rsidRDefault="00092A15">
      <w:r>
        <w:separator/>
      </w:r>
    </w:p>
  </w:footnote>
  <w:footnote w:type="continuationSeparator" w:id="0">
    <w:p w14:paraId="73C03839" w14:textId="77777777" w:rsidR="00092A15" w:rsidRDefault="0009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92ED" w14:textId="77777777" w:rsidR="0017770E" w:rsidRDefault="001777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D423A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5EB871E7" w14:textId="77777777" w:rsidR="0017770E" w:rsidRDefault="0017770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5BC5" w14:textId="5A963181" w:rsidR="0017770E" w:rsidRDefault="0017770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E704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2706E41" w14:textId="77777777" w:rsidR="0017770E" w:rsidRDefault="001777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D47"/>
    <w:multiLevelType w:val="multilevel"/>
    <w:tmpl w:val="A70A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4A411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2F860BC"/>
    <w:multiLevelType w:val="hybridMultilevel"/>
    <w:tmpl w:val="B248039A"/>
    <w:lvl w:ilvl="0" w:tplc="C9623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693E33"/>
    <w:multiLevelType w:val="hybridMultilevel"/>
    <w:tmpl w:val="BC024CC6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EBD"/>
    <w:rsid w:val="000067B2"/>
    <w:rsid w:val="00026E9C"/>
    <w:rsid w:val="000426B3"/>
    <w:rsid w:val="000838C2"/>
    <w:rsid w:val="00092A15"/>
    <w:rsid w:val="000A17A1"/>
    <w:rsid w:val="000A7B7B"/>
    <w:rsid w:val="000B0250"/>
    <w:rsid w:val="000C1594"/>
    <w:rsid w:val="000D2B87"/>
    <w:rsid w:val="000E031E"/>
    <w:rsid w:val="000E1BD4"/>
    <w:rsid w:val="000F33CD"/>
    <w:rsid w:val="000F3DBD"/>
    <w:rsid w:val="00104B00"/>
    <w:rsid w:val="00110D13"/>
    <w:rsid w:val="001122FC"/>
    <w:rsid w:val="00117A9A"/>
    <w:rsid w:val="00120C22"/>
    <w:rsid w:val="00122833"/>
    <w:rsid w:val="001262C6"/>
    <w:rsid w:val="00136830"/>
    <w:rsid w:val="001421F4"/>
    <w:rsid w:val="0014407E"/>
    <w:rsid w:val="00152762"/>
    <w:rsid w:val="00156DA7"/>
    <w:rsid w:val="0016078E"/>
    <w:rsid w:val="0016466E"/>
    <w:rsid w:val="00167C69"/>
    <w:rsid w:val="0017325D"/>
    <w:rsid w:val="00173E6B"/>
    <w:rsid w:val="0017770E"/>
    <w:rsid w:val="001A10B5"/>
    <w:rsid w:val="001B12AC"/>
    <w:rsid w:val="001B2174"/>
    <w:rsid w:val="001C77BC"/>
    <w:rsid w:val="001D3C84"/>
    <w:rsid w:val="001E0EBD"/>
    <w:rsid w:val="001F1D72"/>
    <w:rsid w:val="00215D8D"/>
    <w:rsid w:val="00216654"/>
    <w:rsid w:val="00227496"/>
    <w:rsid w:val="00230C39"/>
    <w:rsid w:val="00231E1C"/>
    <w:rsid w:val="0023248B"/>
    <w:rsid w:val="00247246"/>
    <w:rsid w:val="002653C2"/>
    <w:rsid w:val="0026667F"/>
    <w:rsid w:val="002718CF"/>
    <w:rsid w:val="00275B80"/>
    <w:rsid w:val="00280299"/>
    <w:rsid w:val="00283D76"/>
    <w:rsid w:val="0028403E"/>
    <w:rsid w:val="00286373"/>
    <w:rsid w:val="00287F20"/>
    <w:rsid w:val="002A52D4"/>
    <w:rsid w:val="002A7498"/>
    <w:rsid w:val="002C15F3"/>
    <w:rsid w:val="002F5FBC"/>
    <w:rsid w:val="00311D80"/>
    <w:rsid w:val="0031280C"/>
    <w:rsid w:val="0031295F"/>
    <w:rsid w:val="00321E8F"/>
    <w:rsid w:val="00324E2D"/>
    <w:rsid w:val="003258A2"/>
    <w:rsid w:val="00327D1C"/>
    <w:rsid w:val="003306C5"/>
    <w:rsid w:val="00340417"/>
    <w:rsid w:val="00340BD1"/>
    <w:rsid w:val="0034472F"/>
    <w:rsid w:val="00352192"/>
    <w:rsid w:val="0036054B"/>
    <w:rsid w:val="003641D0"/>
    <w:rsid w:val="00373F82"/>
    <w:rsid w:val="00375E58"/>
    <w:rsid w:val="00380551"/>
    <w:rsid w:val="00381C79"/>
    <w:rsid w:val="003A3925"/>
    <w:rsid w:val="003A3D5B"/>
    <w:rsid w:val="003B0B72"/>
    <w:rsid w:val="003C71BA"/>
    <w:rsid w:val="003D5DAC"/>
    <w:rsid w:val="003E72E3"/>
    <w:rsid w:val="003E7E48"/>
    <w:rsid w:val="003F18CF"/>
    <w:rsid w:val="003F49A4"/>
    <w:rsid w:val="004125FA"/>
    <w:rsid w:val="00416587"/>
    <w:rsid w:val="00417FEA"/>
    <w:rsid w:val="00425D08"/>
    <w:rsid w:val="00427DCF"/>
    <w:rsid w:val="00432DD8"/>
    <w:rsid w:val="004466E9"/>
    <w:rsid w:val="00452F5B"/>
    <w:rsid w:val="00460C74"/>
    <w:rsid w:val="0047000E"/>
    <w:rsid w:val="00472ACC"/>
    <w:rsid w:val="004770DB"/>
    <w:rsid w:val="00482C9E"/>
    <w:rsid w:val="0049397E"/>
    <w:rsid w:val="004A71BA"/>
    <w:rsid w:val="004B057F"/>
    <w:rsid w:val="004B68D3"/>
    <w:rsid w:val="004C5144"/>
    <w:rsid w:val="004D4E11"/>
    <w:rsid w:val="004E33B2"/>
    <w:rsid w:val="004E3F69"/>
    <w:rsid w:val="004F4975"/>
    <w:rsid w:val="0051246E"/>
    <w:rsid w:val="00514E04"/>
    <w:rsid w:val="00521CAE"/>
    <w:rsid w:val="00525F1D"/>
    <w:rsid w:val="005324EE"/>
    <w:rsid w:val="00551F27"/>
    <w:rsid w:val="00557224"/>
    <w:rsid w:val="00560C8E"/>
    <w:rsid w:val="005818A2"/>
    <w:rsid w:val="005A3127"/>
    <w:rsid w:val="005A6C0D"/>
    <w:rsid w:val="005A7A57"/>
    <w:rsid w:val="005D101E"/>
    <w:rsid w:val="005D6FF7"/>
    <w:rsid w:val="005E6939"/>
    <w:rsid w:val="005E7CF7"/>
    <w:rsid w:val="005F0AE0"/>
    <w:rsid w:val="005F241F"/>
    <w:rsid w:val="005F26A3"/>
    <w:rsid w:val="005F407E"/>
    <w:rsid w:val="005F4797"/>
    <w:rsid w:val="005F728F"/>
    <w:rsid w:val="00603182"/>
    <w:rsid w:val="0060447F"/>
    <w:rsid w:val="0061765B"/>
    <w:rsid w:val="00621DCF"/>
    <w:rsid w:val="00622B74"/>
    <w:rsid w:val="0062513C"/>
    <w:rsid w:val="00625D3B"/>
    <w:rsid w:val="00631385"/>
    <w:rsid w:val="006363FF"/>
    <w:rsid w:val="00636EF6"/>
    <w:rsid w:val="006403AF"/>
    <w:rsid w:val="0064261A"/>
    <w:rsid w:val="00647EE0"/>
    <w:rsid w:val="00665F6A"/>
    <w:rsid w:val="0068117F"/>
    <w:rsid w:val="006822ED"/>
    <w:rsid w:val="006841D4"/>
    <w:rsid w:val="00686EE1"/>
    <w:rsid w:val="006950E5"/>
    <w:rsid w:val="006D5339"/>
    <w:rsid w:val="006D6BEA"/>
    <w:rsid w:val="006E11CB"/>
    <w:rsid w:val="006E6F01"/>
    <w:rsid w:val="006F4571"/>
    <w:rsid w:val="006F65C8"/>
    <w:rsid w:val="007018DD"/>
    <w:rsid w:val="007071F3"/>
    <w:rsid w:val="00707A99"/>
    <w:rsid w:val="007129B4"/>
    <w:rsid w:val="00722F64"/>
    <w:rsid w:val="00725B9B"/>
    <w:rsid w:val="00733B29"/>
    <w:rsid w:val="0073654E"/>
    <w:rsid w:val="00742FC4"/>
    <w:rsid w:val="00743265"/>
    <w:rsid w:val="00745B20"/>
    <w:rsid w:val="00751779"/>
    <w:rsid w:val="00760BE8"/>
    <w:rsid w:val="00774AD0"/>
    <w:rsid w:val="00775D10"/>
    <w:rsid w:val="00780436"/>
    <w:rsid w:val="00783002"/>
    <w:rsid w:val="007862D8"/>
    <w:rsid w:val="00787DBF"/>
    <w:rsid w:val="00794AFF"/>
    <w:rsid w:val="007A757F"/>
    <w:rsid w:val="007C085D"/>
    <w:rsid w:val="007C52E9"/>
    <w:rsid w:val="007D0DBA"/>
    <w:rsid w:val="007E18CD"/>
    <w:rsid w:val="007E3B5B"/>
    <w:rsid w:val="007F2692"/>
    <w:rsid w:val="007F5051"/>
    <w:rsid w:val="008004A4"/>
    <w:rsid w:val="00814B0D"/>
    <w:rsid w:val="00837AD7"/>
    <w:rsid w:val="00844314"/>
    <w:rsid w:val="0086195F"/>
    <w:rsid w:val="008670B0"/>
    <w:rsid w:val="00870A2F"/>
    <w:rsid w:val="008837F5"/>
    <w:rsid w:val="00885E9E"/>
    <w:rsid w:val="0088617C"/>
    <w:rsid w:val="0089432F"/>
    <w:rsid w:val="00895C45"/>
    <w:rsid w:val="00896311"/>
    <w:rsid w:val="008A78C9"/>
    <w:rsid w:val="008B1E6F"/>
    <w:rsid w:val="008C601A"/>
    <w:rsid w:val="008D423A"/>
    <w:rsid w:val="008E3B01"/>
    <w:rsid w:val="008E43F0"/>
    <w:rsid w:val="008F1A85"/>
    <w:rsid w:val="008F61A6"/>
    <w:rsid w:val="00906715"/>
    <w:rsid w:val="00911500"/>
    <w:rsid w:val="00914B61"/>
    <w:rsid w:val="009307D4"/>
    <w:rsid w:val="00930EDF"/>
    <w:rsid w:val="00932EAF"/>
    <w:rsid w:val="00933A1A"/>
    <w:rsid w:val="00942FA5"/>
    <w:rsid w:val="00943C50"/>
    <w:rsid w:val="00955BE5"/>
    <w:rsid w:val="00957D30"/>
    <w:rsid w:val="0096340B"/>
    <w:rsid w:val="00963B13"/>
    <w:rsid w:val="009A11B3"/>
    <w:rsid w:val="009A4768"/>
    <w:rsid w:val="009B12A5"/>
    <w:rsid w:val="009B7311"/>
    <w:rsid w:val="009C6521"/>
    <w:rsid w:val="009C713E"/>
    <w:rsid w:val="009D1E5F"/>
    <w:rsid w:val="009D6DF0"/>
    <w:rsid w:val="009E43AC"/>
    <w:rsid w:val="009F6D3E"/>
    <w:rsid w:val="00A001E9"/>
    <w:rsid w:val="00A0517C"/>
    <w:rsid w:val="00A116DC"/>
    <w:rsid w:val="00A12550"/>
    <w:rsid w:val="00A15F80"/>
    <w:rsid w:val="00A179CC"/>
    <w:rsid w:val="00A23E10"/>
    <w:rsid w:val="00A24DB7"/>
    <w:rsid w:val="00A3400D"/>
    <w:rsid w:val="00A344F5"/>
    <w:rsid w:val="00A42EDB"/>
    <w:rsid w:val="00A44B8E"/>
    <w:rsid w:val="00A52DCB"/>
    <w:rsid w:val="00A6751F"/>
    <w:rsid w:val="00A70738"/>
    <w:rsid w:val="00A722A2"/>
    <w:rsid w:val="00A7453B"/>
    <w:rsid w:val="00A91A4A"/>
    <w:rsid w:val="00AA5919"/>
    <w:rsid w:val="00AC2B24"/>
    <w:rsid w:val="00AC34A5"/>
    <w:rsid w:val="00AD6A41"/>
    <w:rsid w:val="00AE0859"/>
    <w:rsid w:val="00B0121A"/>
    <w:rsid w:val="00B01F52"/>
    <w:rsid w:val="00B1370D"/>
    <w:rsid w:val="00B14CC5"/>
    <w:rsid w:val="00B24997"/>
    <w:rsid w:val="00B46238"/>
    <w:rsid w:val="00B57442"/>
    <w:rsid w:val="00B7142F"/>
    <w:rsid w:val="00B7185D"/>
    <w:rsid w:val="00B71C6B"/>
    <w:rsid w:val="00B724E3"/>
    <w:rsid w:val="00B757D7"/>
    <w:rsid w:val="00B85FE5"/>
    <w:rsid w:val="00B875BF"/>
    <w:rsid w:val="00B94511"/>
    <w:rsid w:val="00BA358E"/>
    <w:rsid w:val="00BA6F80"/>
    <w:rsid w:val="00BB3918"/>
    <w:rsid w:val="00BC29FA"/>
    <w:rsid w:val="00BC64B6"/>
    <w:rsid w:val="00BD09A4"/>
    <w:rsid w:val="00BD3AD5"/>
    <w:rsid w:val="00BD7F60"/>
    <w:rsid w:val="00BE21F7"/>
    <w:rsid w:val="00BE415F"/>
    <w:rsid w:val="00BE78C2"/>
    <w:rsid w:val="00BF7AD7"/>
    <w:rsid w:val="00C127D3"/>
    <w:rsid w:val="00C16352"/>
    <w:rsid w:val="00C238BC"/>
    <w:rsid w:val="00C2605D"/>
    <w:rsid w:val="00C311F0"/>
    <w:rsid w:val="00C3483E"/>
    <w:rsid w:val="00C4136E"/>
    <w:rsid w:val="00C43EFA"/>
    <w:rsid w:val="00C511B1"/>
    <w:rsid w:val="00C73276"/>
    <w:rsid w:val="00C742FE"/>
    <w:rsid w:val="00C747FE"/>
    <w:rsid w:val="00C80C1E"/>
    <w:rsid w:val="00C861B8"/>
    <w:rsid w:val="00CA27CB"/>
    <w:rsid w:val="00CA3E14"/>
    <w:rsid w:val="00CA5992"/>
    <w:rsid w:val="00CB6E3E"/>
    <w:rsid w:val="00CC25B3"/>
    <w:rsid w:val="00CC7E6C"/>
    <w:rsid w:val="00CE259E"/>
    <w:rsid w:val="00CE4967"/>
    <w:rsid w:val="00CE75B9"/>
    <w:rsid w:val="00CF7C60"/>
    <w:rsid w:val="00D022CE"/>
    <w:rsid w:val="00D12E90"/>
    <w:rsid w:val="00D13831"/>
    <w:rsid w:val="00D14A45"/>
    <w:rsid w:val="00D14D48"/>
    <w:rsid w:val="00D27A4C"/>
    <w:rsid w:val="00D41E7C"/>
    <w:rsid w:val="00D604DD"/>
    <w:rsid w:val="00D66C96"/>
    <w:rsid w:val="00D81C4C"/>
    <w:rsid w:val="00D81E48"/>
    <w:rsid w:val="00D833ED"/>
    <w:rsid w:val="00D876FC"/>
    <w:rsid w:val="00D900D5"/>
    <w:rsid w:val="00D91DF3"/>
    <w:rsid w:val="00D957A0"/>
    <w:rsid w:val="00DA082D"/>
    <w:rsid w:val="00DA5294"/>
    <w:rsid w:val="00DB1AAB"/>
    <w:rsid w:val="00DC114E"/>
    <w:rsid w:val="00DE6F56"/>
    <w:rsid w:val="00DF2CC1"/>
    <w:rsid w:val="00E07B6F"/>
    <w:rsid w:val="00E106D7"/>
    <w:rsid w:val="00E11B3E"/>
    <w:rsid w:val="00E21CCC"/>
    <w:rsid w:val="00E2320D"/>
    <w:rsid w:val="00E335B1"/>
    <w:rsid w:val="00E34D6C"/>
    <w:rsid w:val="00E40197"/>
    <w:rsid w:val="00E40BCA"/>
    <w:rsid w:val="00E429C4"/>
    <w:rsid w:val="00E55EFC"/>
    <w:rsid w:val="00E61099"/>
    <w:rsid w:val="00E73CBE"/>
    <w:rsid w:val="00E743FA"/>
    <w:rsid w:val="00E84D7B"/>
    <w:rsid w:val="00E906B8"/>
    <w:rsid w:val="00E93A5A"/>
    <w:rsid w:val="00EA4723"/>
    <w:rsid w:val="00EA7FFE"/>
    <w:rsid w:val="00EB1D51"/>
    <w:rsid w:val="00EB3E53"/>
    <w:rsid w:val="00EB3EEB"/>
    <w:rsid w:val="00EB57A2"/>
    <w:rsid w:val="00EB7FC0"/>
    <w:rsid w:val="00EC0BCD"/>
    <w:rsid w:val="00ED1510"/>
    <w:rsid w:val="00ED539F"/>
    <w:rsid w:val="00ED599A"/>
    <w:rsid w:val="00EE23C1"/>
    <w:rsid w:val="00EE32EF"/>
    <w:rsid w:val="00EE5177"/>
    <w:rsid w:val="00EE704C"/>
    <w:rsid w:val="00EF5DDF"/>
    <w:rsid w:val="00EF6F9F"/>
    <w:rsid w:val="00F06B5F"/>
    <w:rsid w:val="00F12858"/>
    <w:rsid w:val="00F12F7A"/>
    <w:rsid w:val="00F15EB0"/>
    <w:rsid w:val="00F22649"/>
    <w:rsid w:val="00F316A9"/>
    <w:rsid w:val="00F344B5"/>
    <w:rsid w:val="00F53865"/>
    <w:rsid w:val="00F64E60"/>
    <w:rsid w:val="00F95DFD"/>
    <w:rsid w:val="00FA45BC"/>
    <w:rsid w:val="00FA53B4"/>
    <w:rsid w:val="00FD20A9"/>
    <w:rsid w:val="00FD2B02"/>
    <w:rsid w:val="00FD568D"/>
    <w:rsid w:val="00FD5DC1"/>
    <w:rsid w:val="00FE1F3D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3B009"/>
  <w15:chartTrackingRefBased/>
  <w15:docId w15:val="{FA55DFF7-C065-479D-9DAB-BD27DC4B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  <w:sz w:val="24"/>
      <w:lang w:val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sz w:val="24"/>
      <w:lang w:val="lt-LT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bCs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Pagrindiniotekstotrauka">
    <w:name w:val="Body Text Indent"/>
    <w:basedOn w:val="prastasis"/>
    <w:link w:val="PagrindiniotekstotraukaDiagrama"/>
    <w:pPr>
      <w:ind w:firstLine="1276"/>
      <w:jc w:val="both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3F18CF"/>
    <w:rPr>
      <w:rFonts w:ascii="Tahoma" w:hAnsi="Tahoma" w:cs="Tahoma"/>
      <w:sz w:val="16"/>
      <w:szCs w:val="16"/>
    </w:rPr>
  </w:style>
  <w:style w:type="character" w:customStyle="1" w:styleId="AntratsDiagrama">
    <w:name w:val="Antraštės Diagrama"/>
    <w:link w:val="Antrats"/>
    <w:rsid w:val="008F61A6"/>
    <w:rPr>
      <w:lang w:val="en-GB" w:eastAsia="en-US"/>
    </w:rPr>
  </w:style>
  <w:style w:type="paragraph" w:customStyle="1" w:styleId="Default">
    <w:name w:val="Default"/>
    <w:rsid w:val="007F50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agrindiniotekstotraukaDiagrama">
    <w:name w:val="Pagrindinio teksto įtrauka Diagrama"/>
    <w:link w:val="Pagrindiniotekstotrauka"/>
    <w:rsid w:val="00BD3AD5"/>
    <w:rPr>
      <w:sz w:val="24"/>
      <w:lang w:eastAsia="en-US"/>
    </w:rPr>
  </w:style>
  <w:style w:type="character" w:styleId="Hipersaitas">
    <w:name w:val="Hyperlink"/>
    <w:uiPriority w:val="99"/>
    <w:unhideWhenUsed/>
    <w:rsid w:val="000F3DBD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6F65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404A698EB884997AF270BE417B458" ma:contentTypeVersion="18" ma:contentTypeDescription="Create a new document." ma:contentTypeScope="" ma:versionID="70a267149ee547e51ca620dc2821ad18">
  <xsd:schema xmlns:xsd="http://www.w3.org/2001/XMLSchema" xmlns:xs="http://www.w3.org/2001/XMLSchema" xmlns:p="http://schemas.microsoft.com/office/2006/metadata/properties" xmlns:ns3="161bfea6-795a-429d-88aa-d82abd2e7c7f" xmlns:ns4="de8b341b-c977-4d6c-adc8-c3d379bd7dbe" targetNamespace="http://schemas.microsoft.com/office/2006/metadata/properties" ma:root="true" ma:fieldsID="1ed77fc54755822c75d41b8ec7c95024" ns3:_="" ns4:_="">
    <xsd:import namespace="161bfea6-795a-429d-88aa-d82abd2e7c7f"/>
    <xsd:import namespace="de8b341b-c977-4d6c-adc8-c3d379bd7d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bfea6-795a-429d-88aa-d82abd2e7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b341b-c977-4d6c-adc8-c3d379bd7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bfea6-795a-429d-88aa-d82abd2e7c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E3601-D4F9-4007-9394-3E15A5743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bfea6-795a-429d-88aa-d82abd2e7c7f"/>
    <ds:schemaRef ds:uri="de8b341b-c977-4d6c-adc8-c3d379bd7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9E54B-D530-4EE8-9BE3-D1E1F6836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001B1-B690-49B0-9D8A-6AEE245B61CD}">
  <ds:schemaRefs>
    <ds:schemaRef ds:uri="http://schemas.microsoft.com/office/2006/metadata/properties"/>
    <ds:schemaRef ds:uri="http://schemas.microsoft.com/office/infopath/2007/PartnerControls"/>
    <ds:schemaRef ds:uri="161bfea6-795a-429d-88aa-d82abd2e7c7f"/>
  </ds:schemaRefs>
</ds:datastoreItem>
</file>

<file path=customXml/itemProps4.xml><?xml version="1.0" encoding="utf-8"?>
<ds:datastoreItem xmlns:ds="http://schemas.openxmlformats.org/officeDocument/2006/customXml" ds:itemID="{5AD98E3C-6D3B-4752-B073-126431C9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isakymas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RESPUBLIKA	__________________  Nr. __________________</vt:lpstr>
    </vt:vector>
  </TitlesOfParts>
  <Company>Mokykla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RESPUBLIKA	__________________  Nr. __________________</dc:title>
  <dc:subject/>
  <dc:creator>Kristina</dc:creator>
  <cp:keywords/>
  <cp:lastModifiedBy>Audronė Vaičiulienė</cp:lastModifiedBy>
  <cp:revision>2</cp:revision>
  <cp:lastPrinted>2018-08-29T13:31:00Z</cp:lastPrinted>
  <dcterms:created xsi:type="dcterms:W3CDTF">2025-01-14T10:29:00Z</dcterms:created>
  <dcterms:modified xsi:type="dcterms:W3CDTF">2025-01-14T10:29:00Z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0x0101007A2404A698EB884997AF270BE417B458</vt:lpwstr>
  </property>
</Properties>
</file>